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Default="009D0693" w:rsidP="00B2602F">
      <w:pPr>
        <w:pStyle w:val="Title"/>
        <w:rPr>
          <w:lang w:val="en-US"/>
        </w:rPr>
      </w:pPr>
      <w:r>
        <w:rPr>
          <w:noProof/>
          <w:lang w:val="en-US"/>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7B73CE" w:rsidRPr="007B73CE">
        <w:rPr>
          <w:lang w:val="en-US"/>
        </w:rPr>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7B73CE"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7B73CE" w:rsidRDefault="007B73CE" w:rsidP="007B73CE">
            <w:pPr>
              <w:rPr>
                <w:b/>
                <w:color w:val="FFFFFF" w:themeColor="background1"/>
                <w:lang w:val="en-US"/>
              </w:rPr>
            </w:pPr>
            <w:r w:rsidRPr="007B73CE">
              <w:rPr>
                <w:b/>
                <w:color w:val="FFFFFF" w:themeColor="background1"/>
                <w:lang w:val="en-US"/>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6362C585" w:rsidR="00A40A75" w:rsidRPr="00A40A75" w:rsidRDefault="007B73CE" w:rsidP="00A40A75">
            <w:pPr>
              <w:rPr>
                <w:lang w:val="en-US"/>
              </w:rPr>
            </w:pPr>
            <w:r w:rsidRPr="007B73CE">
              <w:rPr>
                <w:lang w:val="en-US"/>
              </w:rPr>
              <w:t xml:space="preserve"> </w:t>
            </w:r>
            <w:r w:rsidR="00A60565">
              <w:rPr>
                <w:lang w:val="en-US"/>
              </w:rPr>
              <w:t>Secretarial Administrator</w:t>
            </w:r>
          </w:p>
          <w:p w14:paraId="1E88D157" w14:textId="6093909E" w:rsidR="007B73CE" w:rsidRPr="007B73CE" w:rsidRDefault="007B73CE" w:rsidP="007B73CE">
            <w:pPr>
              <w:rPr>
                <w:lang w:val="en-US"/>
              </w:rPr>
            </w:pPr>
          </w:p>
        </w:tc>
      </w:tr>
      <w:tr w:rsidR="007B73CE" w:rsidRPr="007B73CE"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7B73CE" w:rsidRDefault="007B73CE" w:rsidP="007B73CE">
            <w:pPr>
              <w:rPr>
                <w:b/>
                <w:color w:val="FFFFFF" w:themeColor="background1"/>
                <w:lang w:val="en-US"/>
              </w:rPr>
            </w:pPr>
            <w:r w:rsidRPr="007B73CE">
              <w:rPr>
                <w:b/>
                <w:color w:val="FFFFFF" w:themeColor="background1"/>
                <w:lang w:val="en-US"/>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5F405B7A" w:rsidR="007B73CE" w:rsidRPr="007B73CE" w:rsidRDefault="007B73CE" w:rsidP="007B73CE">
            <w:pPr>
              <w:rPr>
                <w:lang w:val="en-US"/>
              </w:rPr>
            </w:pPr>
            <w:r w:rsidRPr="007B73CE">
              <w:rPr>
                <w:lang w:val="en-US"/>
              </w:rPr>
              <w:t xml:space="preserve"> </w:t>
            </w:r>
            <w:r w:rsidR="00A60565">
              <w:rPr>
                <w:lang w:val="en-US"/>
              </w:rPr>
              <w:t>3</w:t>
            </w:r>
          </w:p>
        </w:tc>
      </w:tr>
      <w:tr w:rsidR="007B73CE" w:rsidRPr="007B73CE"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7B73CE" w:rsidRDefault="007B73CE" w:rsidP="007B73CE">
            <w:pPr>
              <w:rPr>
                <w:b/>
                <w:color w:val="FFFFFF" w:themeColor="background1"/>
                <w:lang w:val="en-US"/>
              </w:rPr>
            </w:pPr>
            <w:r w:rsidRPr="007B73CE">
              <w:rPr>
                <w:b/>
                <w:color w:val="FFFFFF" w:themeColor="background1"/>
                <w:lang w:val="en-US"/>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07B80049" w:rsidR="00A40A75" w:rsidRPr="00A40A75" w:rsidRDefault="007B73CE" w:rsidP="00A40A75">
            <w:pPr>
              <w:rPr>
                <w:lang w:val="en-US"/>
              </w:rPr>
            </w:pPr>
            <w:r w:rsidRPr="007B73CE">
              <w:rPr>
                <w:lang w:val="en-US"/>
              </w:rPr>
              <w:t xml:space="preserve"> </w:t>
            </w:r>
            <w:r w:rsidR="00A60565">
              <w:rPr>
                <w:lang w:val="en-US"/>
              </w:rPr>
              <w:t>£30,160 per year</w:t>
            </w:r>
          </w:p>
          <w:p w14:paraId="1201B815" w14:textId="35435179" w:rsidR="007B73CE" w:rsidRPr="007B73CE" w:rsidRDefault="007B73CE" w:rsidP="007B73CE">
            <w:pPr>
              <w:rPr>
                <w:lang w:val="en-US"/>
              </w:rPr>
            </w:pPr>
          </w:p>
        </w:tc>
      </w:tr>
      <w:tr w:rsidR="007B73CE" w:rsidRPr="007B73CE"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7B73CE" w:rsidRDefault="007B73CE" w:rsidP="007B73CE">
            <w:pPr>
              <w:rPr>
                <w:b/>
                <w:color w:val="FFFFFF" w:themeColor="background1"/>
                <w:lang w:val="en-US"/>
              </w:rPr>
            </w:pPr>
            <w:r w:rsidRPr="007B73CE">
              <w:rPr>
                <w:b/>
                <w:color w:val="FFFFFF" w:themeColor="background1"/>
                <w:lang w:val="en-US"/>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428622D9" w:rsidR="007B73CE" w:rsidRPr="007B73CE" w:rsidRDefault="007B73CE" w:rsidP="007B73CE">
            <w:pPr>
              <w:rPr>
                <w:lang w:val="en-US"/>
              </w:rPr>
            </w:pPr>
            <w:r w:rsidRPr="007B73CE">
              <w:rPr>
                <w:lang w:val="en-US"/>
              </w:rPr>
              <w:t xml:space="preserve"> </w:t>
            </w:r>
            <w:r w:rsidR="00A60565">
              <w:rPr>
                <w:lang w:val="en-US"/>
              </w:rPr>
              <w:t>Full time, permanent</w:t>
            </w:r>
          </w:p>
        </w:tc>
      </w:tr>
      <w:tr w:rsidR="007B73CE" w:rsidRPr="007B73CE"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7B73CE" w:rsidRDefault="007B73CE" w:rsidP="007B73CE">
            <w:pPr>
              <w:rPr>
                <w:b/>
                <w:color w:val="FFFFFF" w:themeColor="background1"/>
                <w:lang w:val="en-US"/>
              </w:rPr>
            </w:pPr>
            <w:r w:rsidRPr="007B73CE">
              <w:rPr>
                <w:b/>
                <w:color w:val="FFFFFF" w:themeColor="background1"/>
                <w:lang w:val="en-US"/>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02A439D6" w:rsidR="007B73CE" w:rsidRPr="007B73CE" w:rsidRDefault="007B73CE" w:rsidP="007B73CE">
            <w:pPr>
              <w:rPr>
                <w:lang w:val="en-US"/>
              </w:rPr>
            </w:pPr>
            <w:r w:rsidRPr="007B73CE">
              <w:rPr>
                <w:lang w:val="en-US"/>
              </w:rPr>
              <w:t xml:space="preserve"> </w:t>
            </w:r>
            <w:r w:rsidR="00A60565">
              <w:rPr>
                <w:lang w:val="en-US"/>
              </w:rPr>
              <w:t>Client Legal Services</w:t>
            </w:r>
          </w:p>
        </w:tc>
      </w:tr>
      <w:tr w:rsidR="007B73CE" w:rsidRPr="007B73CE"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7B73CE" w:rsidRDefault="007B73CE" w:rsidP="007B73CE">
            <w:pPr>
              <w:rPr>
                <w:b/>
                <w:color w:val="FFFFFF" w:themeColor="background1"/>
                <w:lang w:val="en-US"/>
              </w:rPr>
            </w:pPr>
            <w:r w:rsidRPr="007B73CE">
              <w:rPr>
                <w:b/>
                <w:color w:val="FFFFFF" w:themeColor="background1"/>
                <w:lang w:val="en-US"/>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158D0B31" w:rsidR="007B73CE" w:rsidRPr="007B73CE" w:rsidRDefault="00A60565" w:rsidP="007B73CE">
            <w:pPr>
              <w:rPr>
                <w:lang w:val="en-US"/>
              </w:rPr>
            </w:pPr>
            <w:r>
              <w:rPr>
                <w:lang w:val="en-US"/>
              </w:rPr>
              <w:t xml:space="preserve"> Public Defence Solicitors’ Office</w:t>
            </w:r>
          </w:p>
        </w:tc>
      </w:tr>
      <w:tr w:rsidR="007B73CE" w:rsidRPr="007B73CE"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7B73CE" w:rsidRDefault="007B73CE" w:rsidP="007B73CE">
            <w:pPr>
              <w:rPr>
                <w:b/>
                <w:color w:val="FFFFFF" w:themeColor="background1"/>
                <w:lang w:val="en-US"/>
              </w:rPr>
            </w:pPr>
            <w:r w:rsidRPr="007B73CE">
              <w:rPr>
                <w:b/>
                <w:color w:val="FFFFFF" w:themeColor="background1"/>
                <w:lang w:val="en-US"/>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158345D6" w:rsidR="007B73CE" w:rsidRPr="007B73CE" w:rsidRDefault="007B73CE" w:rsidP="007B73CE">
            <w:pPr>
              <w:rPr>
                <w:lang w:val="en-US"/>
              </w:rPr>
            </w:pPr>
            <w:r w:rsidRPr="007B73CE">
              <w:rPr>
                <w:lang w:val="en-US"/>
              </w:rPr>
              <w:t xml:space="preserve"> </w:t>
            </w:r>
            <w:r w:rsidR="00A60565">
              <w:rPr>
                <w:lang w:val="en-US"/>
              </w:rPr>
              <w:t>Edinburgh</w:t>
            </w:r>
          </w:p>
        </w:tc>
      </w:tr>
    </w:tbl>
    <w:p w14:paraId="36E34F03" w14:textId="54512452" w:rsidR="007B73CE" w:rsidRDefault="007B73CE" w:rsidP="007B73CE">
      <w:pPr>
        <w:pStyle w:val="Heading1"/>
      </w:pPr>
      <w:r w:rsidRPr="007B73CE">
        <w:t>Information about the role</w:t>
      </w:r>
    </w:p>
    <w:p w14:paraId="4E03D9AC" w14:textId="3EB98DFD" w:rsidR="00A60565" w:rsidRPr="00A60565" w:rsidRDefault="00A60565" w:rsidP="00A60565">
      <w:pPr>
        <w:rPr>
          <w:lang w:val="en-US"/>
        </w:rPr>
      </w:pPr>
      <w:r w:rsidRPr="00A60565">
        <w:rPr>
          <w:lang w:val="en-US"/>
        </w:rPr>
        <w:t xml:space="preserve">Reporting to the Network and Systems Coordinator and liaising with the Head of Office, you’ll provide efficient and </w:t>
      </w:r>
      <w:r w:rsidR="00605C6D" w:rsidRPr="00A60565">
        <w:rPr>
          <w:lang w:val="en-US"/>
        </w:rPr>
        <w:t>high-quality</w:t>
      </w:r>
      <w:r w:rsidRPr="00A60565">
        <w:rPr>
          <w:lang w:val="en-US"/>
        </w:rPr>
        <w:t xml:space="preserve"> legal administration and casework support to solicitors within the PDSO Edinburgh office and across the network. </w:t>
      </w:r>
    </w:p>
    <w:p w14:paraId="486CFA5A" w14:textId="04C277E0" w:rsidR="00A40A75" w:rsidRDefault="00A60565" w:rsidP="00A60565">
      <w:pPr>
        <w:rPr>
          <w:lang w:val="en-US"/>
        </w:rPr>
      </w:pPr>
      <w:r w:rsidRPr="00A60565">
        <w:rPr>
          <w:lang w:val="en-US"/>
        </w:rPr>
        <w:t>In addition, the post holder has a role in supporting the delivery of client-centred and trauma informed legal services.</w:t>
      </w:r>
    </w:p>
    <w:p w14:paraId="5D6A19AA" w14:textId="3CA5BFF9" w:rsidR="007B73CE" w:rsidRDefault="007B73CE" w:rsidP="007B73CE">
      <w:pPr>
        <w:pStyle w:val="Heading1"/>
      </w:pPr>
      <w:r>
        <w:t>Main duties and responsibilities</w:t>
      </w:r>
    </w:p>
    <w:p w14:paraId="774188A4" w14:textId="77777777" w:rsidR="00A60565" w:rsidRPr="00A60565" w:rsidRDefault="00A60565" w:rsidP="00A60565">
      <w:pPr>
        <w:pStyle w:val="ListParagraph"/>
        <w:numPr>
          <w:ilvl w:val="0"/>
          <w:numId w:val="14"/>
        </w:numPr>
        <w:rPr>
          <w:lang w:val="en-US"/>
        </w:rPr>
      </w:pPr>
      <w:r w:rsidRPr="00A60565">
        <w:rPr>
          <w:lang w:val="en-US"/>
        </w:rPr>
        <w:t>Helping solicitors by performing administration case related tasks</w:t>
      </w:r>
    </w:p>
    <w:p w14:paraId="2823E30E" w14:textId="77777777" w:rsidR="00A60565" w:rsidRPr="00A60565" w:rsidRDefault="00A60565" w:rsidP="00A60565">
      <w:pPr>
        <w:pStyle w:val="ListParagraph"/>
        <w:numPr>
          <w:ilvl w:val="0"/>
          <w:numId w:val="14"/>
        </w:numPr>
        <w:rPr>
          <w:lang w:val="en-US"/>
        </w:rPr>
      </w:pPr>
      <w:r w:rsidRPr="00A60565">
        <w:rPr>
          <w:lang w:val="en-US"/>
        </w:rPr>
        <w:t xml:space="preserve">Maintaining and updating case files within the case management system </w:t>
      </w:r>
    </w:p>
    <w:p w14:paraId="03CA6416" w14:textId="77777777" w:rsidR="00A60565" w:rsidRPr="00A60565" w:rsidRDefault="00A60565" w:rsidP="00A60565">
      <w:pPr>
        <w:pStyle w:val="ListParagraph"/>
        <w:numPr>
          <w:ilvl w:val="0"/>
          <w:numId w:val="14"/>
        </w:numPr>
        <w:rPr>
          <w:lang w:val="en-US"/>
        </w:rPr>
      </w:pPr>
      <w:r w:rsidRPr="00A60565">
        <w:rPr>
          <w:lang w:val="en-US"/>
        </w:rPr>
        <w:t xml:space="preserve">Audio typing using transcription software and copy typing, and drafting legal and other documents for your own office and the network </w:t>
      </w:r>
    </w:p>
    <w:p w14:paraId="066E44DC" w14:textId="77777777" w:rsidR="00A60565" w:rsidRPr="00A60565" w:rsidRDefault="00A60565" w:rsidP="00A60565">
      <w:pPr>
        <w:pStyle w:val="ListParagraph"/>
        <w:numPr>
          <w:ilvl w:val="0"/>
          <w:numId w:val="14"/>
        </w:numPr>
        <w:rPr>
          <w:lang w:val="en-US"/>
        </w:rPr>
      </w:pPr>
      <w:r w:rsidRPr="00A60565">
        <w:rPr>
          <w:lang w:val="en-US"/>
        </w:rPr>
        <w:t>Reception duties, dealing with client and contact enquiries</w:t>
      </w:r>
    </w:p>
    <w:p w14:paraId="4F546D7C" w14:textId="77777777" w:rsidR="00A60565" w:rsidRPr="00A60565" w:rsidRDefault="00A60565" w:rsidP="00A60565">
      <w:pPr>
        <w:pStyle w:val="ListParagraph"/>
        <w:numPr>
          <w:ilvl w:val="0"/>
          <w:numId w:val="14"/>
        </w:numPr>
        <w:rPr>
          <w:lang w:val="en-US"/>
        </w:rPr>
      </w:pPr>
      <w:r w:rsidRPr="00A60565">
        <w:rPr>
          <w:lang w:val="en-US"/>
        </w:rPr>
        <w:t xml:space="preserve">Processing all incoming and outgoing mail through various communications methods </w:t>
      </w:r>
    </w:p>
    <w:p w14:paraId="74F90569" w14:textId="77777777" w:rsidR="00A60565" w:rsidRPr="00A60565" w:rsidRDefault="00A60565" w:rsidP="00A60565">
      <w:pPr>
        <w:pStyle w:val="ListParagraph"/>
        <w:numPr>
          <w:ilvl w:val="0"/>
          <w:numId w:val="14"/>
        </w:numPr>
        <w:rPr>
          <w:lang w:val="en-US"/>
        </w:rPr>
      </w:pPr>
      <w:r w:rsidRPr="00A60565">
        <w:rPr>
          <w:lang w:val="en-US"/>
        </w:rPr>
        <w:t xml:space="preserve">Processing case documents including downloading, photocopying, and scanning </w:t>
      </w:r>
    </w:p>
    <w:p w14:paraId="10518568" w14:textId="77777777" w:rsidR="00A60565" w:rsidRPr="00A60565" w:rsidRDefault="00A60565" w:rsidP="00A60565">
      <w:pPr>
        <w:pStyle w:val="ListParagraph"/>
        <w:numPr>
          <w:ilvl w:val="0"/>
          <w:numId w:val="14"/>
        </w:numPr>
        <w:rPr>
          <w:lang w:val="en-US"/>
        </w:rPr>
      </w:pPr>
      <w:r w:rsidRPr="00A60565">
        <w:rPr>
          <w:lang w:val="en-US"/>
        </w:rPr>
        <w:t>Diary management</w:t>
      </w:r>
    </w:p>
    <w:p w14:paraId="2277AECA" w14:textId="77777777" w:rsidR="00A60565" w:rsidRPr="00A60565" w:rsidRDefault="00A60565" w:rsidP="00A60565">
      <w:pPr>
        <w:pStyle w:val="ListParagraph"/>
        <w:numPr>
          <w:ilvl w:val="0"/>
          <w:numId w:val="14"/>
        </w:numPr>
        <w:rPr>
          <w:lang w:val="en-US"/>
        </w:rPr>
      </w:pPr>
      <w:r w:rsidRPr="00A60565">
        <w:rPr>
          <w:lang w:val="en-US"/>
        </w:rPr>
        <w:t>Processing invoices and requisitioning goods and services through SLAB’s internal purchasing system</w:t>
      </w:r>
    </w:p>
    <w:p w14:paraId="64794436" w14:textId="77777777" w:rsidR="00A60565" w:rsidRPr="00A60565" w:rsidRDefault="00A60565" w:rsidP="00A60565">
      <w:pPr>
        <w:pStyle w:val="ListParagraph"/>
        <w:numPr>
          <w:ilvl w:val="0"/>
          <w:numId w:val="14"/>
        </w:numPr>
        <w:rPr>
          <w:lang w:val="en-US"/>
        </w:rPr>
      </w:pPr>
      <w:r w:rsidRPr="00A60565">
        <w:rPr>
          <w:lang w:val="en-US"/>
        </w:rPr>
        <w:t>Using and monitoring Legal Aid Online (LAOL)</w:t>
      </w:r>
    </w:p>
    <w:p w14:paraId="1B3ABABD" w14:textId="77777777" w:rsidR="00A60565" w:rsidRPr="00A60565" w:rsidRDefault="00A60565" w:rsidP="00A60565">
      <w:pPr>
        <w:pStyle w:val="ListParagraph"/>
        <w:numPr>
          <w:ilvl w:val="0"/>
          <w:numId w:val="14"/>
        </w:numPr>
        <w:rPr>
          <w:lang w:val="en-US"/>
        </w:rPr>
      </w:pPr>
      <w:r w:rsidRPr="00A60565">
        <w:rPr>
          <w:lang w:val="en-US"/>
        </w:rPr>
        <w:t xml:space="preserve">Assisting the Network and Systems Coordinator with delegated tasks </w:t>
      </w:r>
    </w:p>
    <w:p w14:paraId="371AA673" w14:textId="77777777" w:rsidR="00A60565" w:rsidRPr="00A60565" w:rsidRDefault="00A60565" w:rsidP="00A60565">
      <w:pPr>
        <w:pStyle w:val="ListParagraph"/>
        <w:numPr>
          <w:ilvl w:val="0"/>
          <w:numId w:val="14"/>
        </w:numPr>
        <w:rPr>
          <w:lang w:val="en-US"/>
        </w:rPr>
      </w:pPr>
      <w:r w:rsidRPr="00A60565">
        <w:rPr>
          <w:lang w:val="en-US"/>
        </w:rPr>
        <w:t xml:space="preserve">Facilities tasks including Health and Safety, First Aid, and Fire Safety </w:t>
      </w:r>
    </w:p>
    <w:p w14:paraId="14704FB0" w14:textId="77777777" w:rsidR="00A60565" w:rsidRPr="00A60565" w:rsidRDefault="00A60565" w:rsidP="00A60565">
      <w:pPr>
        <w:pStyle w:val="ListParagraph"/>
        <w:numPr>
          <w:ilvl w:val="0"/>
          <w:numId w:val="14"/>
        </w:numPr>
        <w:rPr>
          <w:lang w:val="en-US"/>
        </w:rPr>
      </w:pPr>
      <w:r w:rsidRPr="00A60565">
        <w:rPr>
          <w:lang w:val="en-US"/>
        </w:rPr>
        <w:t xml:space="preserve">Departmental training in administration procedures, including work planning and allocation for new business support colleagues </w:t>
      </w:r>
    </w:p>
    <w:p w14:paraId="691351E4" w14:textId="763D17F1" w:rsidR="00E25627" w:rsidRPr="00A60565" w:rsidRDefault="00A60565" w:rsidP="00A60565">
      <w:pPr>
        <w:pStyle w:val="ListParagraph"/>
        <w:numPr>
          <w:ilvl w:val="0"/>
          <w:numId w:val="14"/>
        </w:numPr>
        <w:rPr>
          <w:lang w:val="en-US"/>
        </w:rPr>
      </w:pPr>
      <w:r w:rsidRPr="00A60565">
        <w:rPr>
          <w:lang w:val="en-US"/>
        </w:rPr>
        <w:t>Other general office and administrative tasks, as needed.</w:t>
      </w:r>
    </w:p>
    <w:p w14:paraId="5CE4DED7" w14:textId="0A9B7FB8" w:rsidR="007B73CE" w:rsidRDefault="007B73CE" w:rsidP="007B73CE">
      <w:pPr>
        <w:pStyle w:val="Heading1"/>
      </w:pPr>
      <w:r>
        <w:lastRenderedPageBreak/>
        <w:t>Person specification</w:t>
      </w:r>
    </w:p>
    <w:p w14:paraId="0B289784" w14:textId="1735EC35" w:rsidR="007B73CE" w:rsidRDefault="007B73CE" w:rsidP="007B73CE">
      <w:pPr>
        <w:rPr>
          <w:rStyle w:val="SubtleEmphasis"/>
        </w:rPr>
      </w:pPr>
      <w:r w:rsidRPr="007B73CE">
        <w:rPr>
          <w:rStyle w:val="SubtleEmphasis"/>
        </w:rPr>
        <w:t>You will be asked in your personal statement to provide evidence as to how you meet the essential and desirable criteria listed below:</w:t>
      </w:r>
    </w:p>
    <w:p w14:paraId="22194F00" w14:textId="1A05EA8A" w:rsidR="007B73CE" w:rsidRPr="00605C6D" w:rsidRDefault="007B73CE" w:rsidP="00605C6D">
      <w:pPr>
        <w:pStyle w:val="Heading2"/>
      </w:pPr>
      <w:r w:rsidRPr="00605C6D">
        <w:t>Essential criteria</w:t>
      </w:r>
    </w:p>
    <w:p w14:paraId="2E3FAEF0" w14:textId="77777777" w:rsidR="00A60565" w:rsidRPr="00A60565" w:rsidRDefault="00A60565" w:rsidP="00A60565">
      <w:pPr>
        <w:pStyle w:val="ListParagraph"/>
        <w:numPr>
          <w:ilvl w:val="0"/>
          <w:numId w:val="15"/>
        </w:numPr>
        <w:rPr>
          <w:lang w:val="en-US"/>
        </w:rPr>
      </w:pPr>
      <w:r w:rsidRPr="00A60565">
        <w:rPr>
          <w:lang w:val="en-US"/>
        </w:rPr>
        <w:t>Excellent oral and written communication skills</w:t>
      </w:r>
    </w:p>
    <w:p w14:paraId="5C26EB74" w14:textId="77777777" w:rsidR="00A60565" w:rsidRPr="00A60565" w:rsidRDefault="00A60565" w:rsidP="00A60565">
      <w:pPr>
        <w:pStyle w:val="ListParagraph"/>
        <w:numPr>
          <w:ilvl w:val="0"/>
          <w:numId w:val="15"/>
        </w:numPr>
        <w:rPr>
          <w:lang w:val="en-US"/>
        </w:rPr>
      </w:pPr>
      <w:r w:rsidRPr="00A60565">
        <w:rPr>
          <w:lang w:val="en-US"/>
        </w:rPr>
        <w:t>Competence in the use of IT, including Microsoft applications</w:t>
      </w:r>
    </w:p>
    <w:p w14:paraId="5C2398CE" w14:textId="77777777" w:rsidR="00A60565" w:rsidRPr="00A60565" w:rsidRDefault="00A60565" w:rsidP="00A60565">
      <w:pPr>
        <w:pStyle w:val="ListParagraph"/>
        <w:numPr>
          <w:ilvl w:val="0"/>
          <w:numId w:val="15"/>
        </w:numPr>
        <w:rPr>
          <w:lang w:val="en-US"/>
        </w:rPr>
      </w:pPr>
      <w:r w:rsidRPr="00A60565">
        <w:rPr>
          <w:lang w:val="en-US"/>
        </w:rPr>
        <w:t>Ability to work with a high degree of accuracy and attention to detail</w:t>
      </w:r>
    </w:p>
    <w:p w14:paraId="5CAA049B" w14:textId="77777777" w:rsidR="00A60565" w:rsidRPr="00A60565" w:rsidRDefault="00A60565" w:rsidP="00A60565">
      <w:pPr>
        <w:pStyle w:val="ListParagraph"/>
        <w:numPr>
          <w:ilvl w:val="0"/>
          <w:numId w:val="15"/>
        </w:numPr>
        <w:rPr>
          <w:lang w:val="en-US"/>
        </w:rPr>
      </w:pPr>
      <w:r w:rsidRPr="00A60565">
        <w:rPr>
          <w:lang w:val="en-US"/>
        </w:rPr>
        <w:t xml:space="preserve">Speed and accuracy in typing </w:t>
      </w:r>
    </w:p>
    <w:p w14:paraId="017F8C1F" w14:textId="77777777" w:rsidR="00A60565" w:rsidRPr="00A60565" w:rsidRDefault="00A60565" w:rsidP="00A60565">
      <w:pPr>
        <w:pStyle w:val="ListParagraph"/>
        <w:numPr>
          <w:ilvl w:val="0"/>
          <w:numId w:val="15"/>
        </w:numPr>
        <w:rPr>
          <w:lang w:val="en-US"/>
        </w:rPr>
      </w:pPr>
      <w:r w:rsidRPr="00A60565">
        <w:rPr>
          <w:lang w:val="en-US"/>
        </w:rPr>
        <w:t>Ability to work alone with minimum supervision if required, seeking assistance and guidance from peers and managers appropriately</w:t>
      </w:r>
    </w:p>
    <w:p w14:paraId="152F44A0" w14:textId="77777777" w:rsidR="00A60565" w:rsidRPr="00A60565" w:rsidRDefault="00A60565" w:rsidP="00A60565">
      <w:pPr>
        <w:pStyle w:val="ListParagraph"/>
        <w:numPr>
          <w:ilvl w:val="0"/>
          <w:numId w:val="15"/>
        </w:numPr>
        <w:rPr>
          <w:lang w:val="en-US"/>
        </w:rPr>
      </w:pPr>
      <w:r w:rsidRPr="00A60565">
        <w:rPr>
          <w:lang w:val="en-US"/>
        </w:rPr>
        <w:t>Excellent time management and organisational skills</w:t>
      </w:r>
    </w:p>
    <w:p w14:paraId="51686CEA" w14:textId="77777777" w:rsidR="00A60565" w:rsidRPr="00A60565" w:rsidRDefault="00A60565" w:rsidP="00A60565">
      <w:pPr>
        <w:pStyle w:val="ListParagraph"/>
        <w:numPr>
          <w:ilvl w:val="0"/>
          <w:numId w:val="15"/>
        </w:numPr>
        <w:rPr>
          <w:lang w:val="en-US"/>
        </w:rPr>
      </w:pPr>
      <w:r w:rsidRPr="00A60565">
        <w:rPr>
          <w:lang w:val="en-US"/>
        </w:rPr>
        <w:t>Excellent customer service skills</w:t>
      </w:r>
    </w:p>
    <w:p w14:paraId="2E273A98" w14:textId="77777777" w:rsidR="00A60565" w:rsidRPr="00A60565" w:rsidRDefault="00A60565" w:rsidP="00A60565">
      <w:pPr>
        <w:pStyle w:val="ListParagraph"/>
        <w:numPr>
          <w:ilvl w:val="0"/>
          <w:numId w:val="15"/>
        </w:numPr>
        <w:rPr>
          <w:lang w:val="en-US"/>
        </w:rPr>
      </w:pPr>
      <w:r w:rsidRPr="00A60565">
        <w:rPr>
          <w:lang w:val="en-US"/>
        </w:rPr>
        <w:t xml:space="preserve">A sound understanding of confidentiality and data protection </w:t>
      </w:r>
    </w:p>
    <w:p w14:paraId="2B98A843" w14:textId="7548AB0B" w:rsidR="00E25627" w:rsidRPr="00A60565" w:rsidRDefault="00A60565" w:rsidP="00A60565">
      <w:pPr>
        <w:pStyle w:val="ListParagraph"/>
        <w:numPr>
          <w:ilvl w:val="0"/>
          <w:numId w:val="15"/>
        </w:numPr>
        <w:rPr>
          <w:lang w:val="en-US"/>
        </w:rPr>
      </w:pPr>
      <w:r w:rsidRPr="00A60565">
        <w:rPr>
          <w:lang w:val="en-US"/>
        </w:rPr>
        <w:t>Flexibility to work in other office locations.</w:t>
      </w:r>
    </w:p>
    <w:p w14:paraId="4E3EFBC4" w14:textId="63C25681" w:rsidR="007B73CE" w:rsidRDefault="007B73CE" w:rsidP="00990C41">
      <w:pPr>
        <w:pStyle w:val="Heading2"/>
        <w:rPr>
          <w:lang w:val="en-US"/>
        </w:rPr>
      </w:pPr>
      <w:r>
        <w:rPr>
          <w:lang w:val="en-US"/>
        </w:rPr>
        <w:t>Desirable criteria</w:t>
      </w:r>
    </w:p>
    <w:p w14:paraId="3807B1EB" w14:textId="77777777" w:rsidR="00A60565" w:rsidRPr="00A60565" w:rsidRDefault="00A60565" w:rsidP="00A60565">
      <w:pPr>
        <w:pStyle w:val="ListParagraph"/>
        <w:numPr>
          <w:ilvl w:val="0"/>
          <w:numId w:val="16"/>
        </w:numPr>
        <w:rPr>
          <w:lang w:val="en-US"/>
        </w:rPr>
      </w:pPr>
      <w:r w:rsidRPr="00A60565">
        <w:rPr>
          <w:lang w:val="en-US"/>
        </w:rPr>
        <w:t>Experience of audio typing</w:t>
      </w:r>
    </w:p>
    <w:p w14:paraId="1A415419" w14:textId="77777777" w:rsidR="00A60565" w:rsidRPr="00A60565" w:rsidRDefault="00A60565" w:rsidP="00A60565">
      <w:pPr>
        <w:pStyle w:val="ListParagraph"/>
        <w:numPr>
          <w:ilvl w:val="0"/>
          <w:numId w:val="16"/>
        </w:numPr>
        <w:rPr>
          <w:lang w:val="en-US"/>
        </w:rPr>
      </w:pPr>
      <w:r w:rsidRPr="00A60565">
        <w:rPr>
          <w:lang w:val="en-US"/>
        </w:rPr>
        <w:t xml:space="preserve">Experience in a legal environment </w:t>
      </w:r>
    </w:p>
    <w:p w14:paraId="574400BF" w14:textId="77777777" w:rsidR="00A60565" w:rsidRPr="00A60565" w:rsidRDefault="00A60565" w:rsidP="00A60565">
      <w:pPr>
        <w:pStyle w:val="ListParagraph"/>
        <w:numPr>
          <w:ilvl w:val="0"/>
          <w:numId w:val="16"/>
        </w:numPr>
        <w:rPr>
          <w:lang w:val="en-US"/>
        </w:rPr>
      </w:pPr>
      <w:r w:rsidRPr="00A60565">
        <w:rPr>
          <w:lang w:val="en-US"/>
        </w:rPr>
        <w:t>Knowledge of the civil/criminal justice system</w:t>
      </w:r>
    </w:p>
    <w:p w14:paraId="66DD8C08" w14:textId="77777777" w:rsidR="00A60565" w:rsidRPr="00A60565" w:rsidRDefault="00A60565" w:rsidP="00A60565">
      <w:pPr>
        <w:pStyle w:val="ListParagraph"/>
        <w:numPr>
          <w:ilvl w:val="0"/>
          <w:numId w:val="16"/>
        </w:numPr>
        <w:rPr>
          <w:lang w:val="en-US"/>
        </w:rPr>
      </w:pPr>
      <w:r w:rsidRPr="00A60565">
        <w:rPr>
          <w:lang w:val="en-US"/>
        </w:rPr>
        <w:t>Experience of using spreadsheets, databases and/or case management systems</w:t>
      </w:r>
    </w:p>
    <w:p w14:paraId="50EA4740" w14:textId="7F1593C8" w:rsidR="00E25627" w:rsidRPr="00A60565" w:rsidRDefault="00A60565" w:rsidP="00A60565">
      <w:pPr>
        <w:pStyle w:val="ListParagraph"/>
        <w:numPr>
          <w:ilvl w:val="0"/>
          <w:numId w:val="16"/>
        </w:numPr>
        <w:rPr>
          <w:lang w:val="en-US"/>
        </w:rPr>
      </w:pPr>
      <w:r w:rsidRPr="00A60565">
        <w:rPr>
          <w:lang w:val="en-US"/>
        </w:rPr>
        <w:t>Knowledge of filing and diary systems.</w:t>
      </w:r>
    </w:p>
    <w:p w14:paraId="7E339BEE" w14:textId="77777777" w:rsidR="00990C41" w:rsidRPr="00605C6D" w:rsidRDefault="00990C41" w:rsidP="00605C6D">
      <w:pPr>
        <w:pStyle w:val="Heading1"/>
        <w:rPr>
          <w:rStyle w:val="SubtleEmphasis"/>
          <w:rFonts w:asciiTheme="majorHAnsi" w:hAnsiTheme="majorHAnsi"/>
          <w:i w:val="0"/>
          <w:iCs w:val="0"/>
          <w:color w:val="174DA3"/>
          <w:sz w:val="40"/>
        </w:rPr>
      </w:pPr>
      <w:r w:rsidRPr="00605C6D">
        <w:rPr>
          <w:rStyle w:val="SubtleEmphasis"/>
          <w:rFonts w:asciiTheme="majorHAnsi" w:hAnsiTheme="majorHAnsi"/>
          <w:i w:val="0"/>
          <w:iCs w:val="0"/>
          <w:color w:val="174DA3"/>
          <w:sz w:val="40"/>
        </w:rPr>
        <w:t>Criminal record check</w:t>
      </w:r>
    </w:p>
    <w:p w14:paraId="0CB1A5F3" w14:textId="20A8BC66" w:rsidR="00990C41" w:rsidRPr="00990C41" w:rsidRDefault="00990C41" w:rsidP="00990C41">
      <w:pPr>
        <w:rPr>
          <w:rStyle w:val="SubtleEmphasis"/>
          <w:i w:val="0"/>
          <w:iCs w:val="0"/>
        </w:rPr>
      </w:pPr>
      <w:r w:rsidRPr="00990C41">
        <w:rPr>
          <w:rStyle w:val="SubtleEmphasis"/>
          <w:i w:val="0"/>
          <w:iCs w:val="0"/>
        </w:rPr>
        <w:t xml:space="preserve">For this post we require a </w:t>
      </w:r>
      <w:r w:rsidR="00A60565">
        <w:rPr>
          <w:rStyle w:val="SubtleEmphasis"/>
          <w:i w:val="0"/>
          <w:iCs w:val="0"/>
        </w:rPr>
        <w:t>Basic Disclosure Scotland check</w:t>
      </w:r>
      <w:r w:rsidRPr="00990C41">
        <w:rPr>
          <w:rStyle w:val="SubtleEmphasis"/>
          <w:i w:val="0"/>
          <w:iCs w:val="0"/>
        </w:rPr>
        <w:t>. For more information about types of criminal record checks in Scotland</w:t>
      </w:r>
      <w:r>
        <w:rPr>
          <w:rStyle w:val="SubtleEmphasis"/>
          <w:i w:val="0"/>
          <w:iCs w:val="0"/>
        </w:rPr>
        <w:t xml:space="preserve">, </w:t>
      </w:r>
      <w:r w:rsidRPr="00990C41">
        <w:rPr>
          <w:rStyle w:val="SubtleEmphasis"/>
          <w:i w:val="0"/>
          <w:iCs w:val="0"/>
        </w:rPr>
        <w:t>visit</w:t>
      </w:r>
      <w:r>
        <w:rPr>
          <w:rStyle w:val="SubtleEmphasis"/>
          <w:i w:val="0"/>
          <w:iCs w:val="0"/>
        </w:rPr>
        <w:t xml:space="preserve"> </w:t>
      </w:r>
      <w:hyperlink r:id="rId12" w:history="1">
        <w:r w:rsidRPr="00990C41">
          <w:rPr>
            <w:rStyle w:val="Hyperlink"/>
            <w:color w:val="174DA3"/>
          </w:rPr>
          <w:t>Types of disclosure - mygov.scot</w:t>
        </w:r>
      </w:hyperlink>
      <w:r>
        <w:t>.</w:t>
      </w:r>
    </w:p>
    <w:p w14:paraId="60C02FF0" w14:textId="77777777" w:rsidR="00990C41" w:rsidRPr="00605C6D" w:rsidRDefault="00990C41" w:rsidP="00605C6D">
      <w:pPr>
        <w:pStyle w:val="Heading1"/>
      </w:pPr>
      <w:r w:rsidRPr="00605C6D">
        <w:t>Qualifications</w:t>
      </w:r>
    </w:p>
    <w:p w14:paraId="17F56FD4" w14:textId="103DCEC3" w:rsidR="00A60565" w:rsidRDefault="000C3C84" w:rsidP="000C3C84">
      <w:pPr>
        <w:rPr>
          <w:szCs w:val="24"/>
        </w:rPr>
      </w:pPr>
      <w:r w:rsidRPr="000C3C84">
        <w:rPr>
          <w:szCs w:val="24"/>
        </w:rPr>
        <w:t xml:space="preserve">You must hold a minimum of </w:t>
      </w:r>
      <w:r w:rsidR="00605C6D">
        <w:rPr>
          <w:szCs w:val="24"/>
        </w:rPr>
        <w:t>five</w:t>
      </w:r>
      <w:r w:rsidRPr="000C3C84">
        <w:rPr>
          <w:szCs w:val="24"/>
        </w:rPr>
        <w:t xml:space="preserve"> National Qualifications (or equivalent) including English and a subject which clearly indicates competency in figure work such as: Mathematics, Accounting &amp; Finance, Arithmetic, Bookkeeping, Statistics, Physics and Science. For National 5 and Standard Grades, only grades 1, 2 and 3 are acceptable. For Ordinary Grades only grades A, B and C (1, 2 and 3) are acceptable. </w:t>
      </w:r>
    </w:p>
    <w:p w14:paraId="2B44E747" w14:textId="04504F0E" w:rsidR="000C3C84" w:rsidRPr="000C3C84" w:rsidRDefault="000C3C84" w:rsidP="000C3C84">
      <w:pPr>
        <w:rPr>
          <w:szCs w:val="24"/>
        </w:rPr>
      </w:pPr>
      <w:r w:rsidRPr="000C3C84">
        <w:rPr>
          <w:szCs w:val="24"/>
        </w:rPr>
        <w:t>Other educational qualifications equivalent to these may also be acceptable. Equivalent relevant work experience may also be acceptable</w:t>
      </w:r>
    </w:p>
    <w:p w14:paraId="188F5845" w14:textId="77777777" w:rsidR="00990C41" w:rsidRPr="00990C41" w:rsidRDefault="00990C41" w:rsidP="00990C41">
      <w:pPr>
        <w:pStyle w:val="Heading1"/>
      </w:pPr>
      <w:r w:rsidRPr="00990C41">
        <w:t>Competencies required</w:t>
      </w:r>
    </w:p>
    <w:p w14:paraId="44A636E0" w14:textId="4C42AAF3" w:rsidR="000C3C84" w:rsidRPr="000C3C84" w:rsidRDefault="00990C41" w:rsidP="000C3C84">
      <w:pPr>
        <w:rPr>
          <w:i/>
          <w:iCs/>
          <w:lang w:val="en-US"/>
        </w:rPr>
      </w:pPr>
      <w:r w:rsidRPr="00990C41">
        <w:rPr>
          <w:rStyle w:val="SubtleEmphasis"/>
          <w:lang w:val="en-US"/>
        </w:rPr>
        <w:t xml:space="preserve">In addition to the essential </w:t>
      </w:r>
      <w:r w:rsidRPr="00990C41">
        <w:rPr>
          <w:rStyle w:val="SubtleEmphasis"/>
        </w:rPr>
        <w:t xml:space="preserve">and desirable </w:t>
      </w:r>
      <w:r w:rsidRPr="00990C41">
        <w:rPr>
          <w:rStyle w:val="SubtleEmphasis"/>
          <w:lang w:val="en-US"/>
        </w:rPr>
        <w:t>criteria above, the following competencies are also required for the role.</w:t>
      </w:r>
    </w:p>
    <w:p w14:paraId="478559E2" w14:textId="30EF04A9" w:rsidR="000C3C84" w:rsidRPr="000C3C84" w:rsidRDefault="00605C6D" w:rsidP="00605C6D">
      <w:pPr>
        <w:pStyle w:val="Heading2"/>
        <w:rPr>
          <w:rFonts w:cs="Arial"/>
        </w:rPr>
      </w:pPr>
      <w:r w:rsidRPr="000C3C84">
        <w:t>Self-Awareness</w:t>
      </w:r>
      <w:r w:rsidR="000C3C84" w:rsidRPr="000C3C84">
        <w:rPr>
          <w:rFonts w:cs="Arial"/>
        </w:rPr>
        <w:t xml:space="preserve"> </w:t>
      </w:r>
    </w:p>
    <w:p w14:paraId="61D6036C" w14:textId="77777777" w:rsidR="000C3C84" w:rsidRPr="000C3C84" w:rsidRDefault="000C3C84" w:rsidP="000C3C84">
      <w:pPr>
        <w:pStyle w:val="ListParagraph"/>
        <w:numPr>
          <w:ilvl w:val="0"/>
          <w:numId w:val="21"/>
        </w:numPr>
        <w:spacing w:after="200" w:line="240" w:lineRule="auto"/>
        <w:rPr>
          <w:rFonts w:cs="Arial"/>
          <w:szCs w:val="24"/>
        </w:rPr>
      </w:pPr>
      <w:r w:rsidRPr="000C3C84">
        <w:rPr>
          <w:rFonts w:cs="Arial"/>
          <w:szCs w:val="24"/>
        </w:rPr>
        <w:t>Responsible for personal behaviour and is accountable for own actions, health and wellbeing</w:t>
      </w:r>
    </w:p>
    <w:p w14:paraId="6A4E3BA5" w14:textId="77777777" w:rsidR="000C3C84" w:rsidRPr="000C3C84" w:rsidRDefault="000C3C84" w:rsidP="000C3C84">
      <w:pPr>
        <w:pStyle w:val="ListParagraph"/>
        <w:numPr>
          <w:ilvl w:val="0"/>
          <w:numId w:val="21"/>
        </w:numPr>
        <w:spacing w:after="200" w:line="240" w:lineRule="auto"/>
        <w:rPr>
          <w:rFonts w:cs="Arial"/>
          <w:szCs w:val="24"/>
        </w:rPr>
      </w:pPr>
      <w:r w:rsidRPr="000C3C84">
        <w:rPr>
          <w:rFonts w:cs="Arial"/>
          <w:szCs w:val="24"/>
        </w:rPr>
        <w:lastRenderedPageBreak/>
        <w:t>Aware of personal strengths, takes pride and responsibility for performance at work and is responsive to constructive feedback</w:t>
      </w:r>
    </w:p>
    <w:p w14:paraId="56531AFB" w14:textId="77777777" w:rsidR="000C3C84" w:rsidRPr="000C3C84" w:rsidRDefault="000C3C84" w:rsidP="000C3C84">
      <w:pPr>
        <w:pStyle w:val="ListParagraph"/>
        <w:numPr>
          <w:ilvl w:val="0"/>
          <w:numId w:val="21"/>
        </w:numPr>
        <w:spacing w:after="200" w:line="240" w:lineRule="auto"/>
        <w:rPr>
          <w:rFonts w:cs="Arial"/>
          <w:szCs w:val="24"/>
        </w:rPr>
      </w:pPr>
      <w:r w:rsidRPr="000C3C84">
        <w:rPr>
          <w:rFonts w:cs="Arial"/>
          <w:szCs w:val="24"/>
        </w:rPr>
        <w:t>Adaptable, contributes to and embraces new ways of doing things, seeking the support of others when needed</w:t>
      </w:r>
    </w:p>
    <w:p w14:paraId="4D3EFA8E" w14:textId="77777777" w:rsidR="000C3C84" w:rsidRPr="000C3C84" w:rsidRDefault="000C3C84" w:rsidP="000C3C84">
      <w:pPr>
        <w:pStyle w:val="ListParagraph"/>
        <w:numPr>
          <w:ilvl w:val="0"/>
          <w:numId w:val="21"/>
        </w:numPr>
        <w:spacing w:after="200" w:line="240" w:lineRule="auto"/>
        <w:rPr>
          <w:rFonts w:cs="Arial"/>
          <w:szCs w:val="24"/>
        </w:rPr>
      </w:pPr>
      <w:r w:rsidRPr="000C3C84">
        <w:rPr>
          <w:rFonts w:cs="Arial"/>
          <w:szCs w:val="24"/>
        </w:rPr>
        <w:t>Identifies personal development needs and actively manages own Personal Learning Plan.</w:t>
      </w:r>
    </w:p>
    <w:p w14:paraId="041EFE98" w14:textId="00D5C5BF" w:rsidR="000C3C84" w:rsidRPr="000C3C84" w:rsidRDefault="00605C6D" w:rsidP="00605C6D">
      <w:pPr>
        <w:pStyle w:val="Heading2"/>
      </w:pPr>
      <w:r w:rsidRPr="000C3C84">
        <w:t>Teamwork</w:t>
      </w:r>
      <w:r w:rsidR="000C3C84" w:rsidRPr="000C3C84">
        <w:t xml:space="preserve">  </w:t>
      </w:r>
    </w:p>
    <w:p w14:paraId="3419BB00" w14:textId="4506F9F6" w:rsidR="000C3C84" w:rsidRPr="000C3C84" w:rsidRDefault="000C3C84" w:rsidP="000C3C84">
      <w:pPr>
        <w:pStyle w:val="ListParagraph"/>
        <w:numPr>
          <w:ilvl w:val="0"/>
          <w:numId w:val="22"/>
        </w:numPr>
        <w:spacing w:after="200" w:line="240" w:lineRule="auto"/>
        <w:rPr>
          <w:rFonts w:cs="Arial"/>
          <w:szCs w:val="24"/>
        </w:rPr>
      </w:pPr>
      <w:r w:rsidRPr="000C3C84">
        <w:rPr>
          <w:rFonts w:cs="Arial"/>
          <w:szCs w:val="24"/>
        </w:rPr>
        <w:t xml:space="preserve">Knows and understands the contribution the team makes to SLAB’s </w:t>
      </w:r>
      <w:r w:rsidR="00605C6D" w:rsidRPr="000C3C84">
        <w:rPr>
          <w:rFonts w:cs="Arial"/>
          <w:szCs w:val="24"/>
        </w:rPr>
        <w:t>performance, and</w:t>
      </w:r>
      <w:r w:rsidRPr="000C3C84">
        <w:rPr>
          <w:rFonts w:cs="Arial"/>
          <w:szCs w:val="24"/>
        </w:rPr>
        <w:t xml:space="preserve"> Operational Plans</w:t>
      </w:r>
    </w:p>
    <w:p w14:paraId="5A27C82A" w14:textId="77777777" w:rsidR="000C3C84" w:rsidRPr="000C3C84" w:rsidRDefault="000C3C84" w:rsidP="000C3C84">
      <w:pPr>
        <w:pStyle w:val="ListParagraph"/>
        <w:numPr>
          <w:ilvl w:val="0"/>
          <w:numId w:val="22"/>
        </w:numPr>
        <w:spacing w:after="200" w:line="240" w:lineRule="auto"/>
        <w:rPr>
          <w:rFonts w:cs="Arial"/>
          <w:szCs w:val="24"/>
        </w:rPr>
      </w:pPr>
      <w:r w:rsidRPr="000C3C84">
        <w:rPr>
          <w:rFonts w:cs="Arial"/>
          <w:szCs w:val="24"/>
        </w:rPr>
        <w:t>Can be relied on to deliver agreed personal objectives and is aware of how their work connects with the work of others</w:t>
      </w:r>
    </w:p>
    <w:p w14:paraId="4336D2F1" w14:textId="77777777" w:rsidR="000C3C84" w:rsidRPr="000C3C84" w:rsidRDefault="000C3C84" w:rsidP="000C3C84">
      <w:pPr>
        <w:pStyle w:val="ListParagraph"/>
        <w:numPr>
          <w:ilvl w:val="0"/>
          <w:numId w:val="22"/>
        </w:numPr>
        <w:spacing w:after="200" w:line="240" w:lineRule="auto"/>
        <w:rPr>
          <w:rFonts w:cs="Arial"/>
          <w:szCs w:val="24"/>
        </w:rPr>
      </w:pPr>
      <w:r w:rsidRPr="000C3C84">
        <w:rPr>
          <w:rFonts w:cs="Arial"/>
          <w:szCs w:val="24"/>
        </w:rPr>
        <w:t xml:space="preserve">Builds networks and maintains good working relationships with colleagues, valuing their diversity and contribution, and is open to different points of view </w:t>
      </w:r>
    </w:p>
    <w:p w14:paraId="29473FAB" w14:textId="77777777" w:rsidR="000C3C84" w:rsidRPr="000C3C84" w:rsidRDefault="000C3C84" w:rsidP="000C3C84">
      <w:pPr>
        <w:pStyle w:val="ListParagraph"/>
        <w:numPr>
          <w:ilvl w:val="0"/>
          <w:numId w:val="22"/>
        </w:numPr>
        <w:spacing w:after="200" w:line="240" w:lineRule="auto"/>
        <w:rPr>
          <w:rFonts w:cs="Arial"/>
          <w:szCs w:val="24"/>
        </w:rPr>
      </w:pPr>
      <w:r w:rsidRPr="000C3C84">
        <w:rPr>
          <w:rFonts w:cs="Arial"/>
          <w:szCs w:val="24"/>
        </w:rPr>
        <w:t>Contributes views, ideas and experience to improve the team’s performance, offering and/or seeking practical help when necessary.</w:t>
      </w:r>
    </w:p>
    <w:p w14:paraId="2D624DFA" w14:textId="0D2A55B5" w:rsidR="000C3C84" w:rsidRPr="000C3C84" w:rsidRDefault="000C3C84" w:rsidP="00605C6D">
      <w:pPr>
        <w:pStyle w:val="Heading2"/>
      </w:pPr>
      <w:r w:rsidRPr="000C3C84">
        <w:t xml:space="preserve">Customer Service  </w:t>
      </w:r>
    </w:p>
    <w:p w14:paraId="2F5634E8" w14:textId="77777777" w:rsidR="000C3C84" w:rsidRPr="000C3C84" w:rsidRDefault="000C3C84" w:rsidP="000C3C84">
      <w:pPr>
        <w:pStyle w:val="ListParagraph"/>
        <w:numPr>
          <w:ilvl w:val="0"/>
          <w:numId w:val="23"/>
        </w:numPr>
        <w:spacing w:after="200" w:line="240" w:lineRule="auto"/>
        <w:rPr>
          <w:rFonts w:cs="Arial"/>
          <w:szCs w:val="24"/>
        </w:rPr>
      </w:pPr>
      <w:r w:rsidRPr="000C3C84">
        <w:rPr>
          <w:rFonts w:cs="Arial"/>
          <w:szCs w:val="24"/>
        </w:rPr>
        <w:t>Knows and understands internal and external customers and how their role fits into SLAB and the wider public sector</w:t>
      </w:r>
    </w:p>
    <w:p w14:paraId="19386DE4" w14:textId="77777777" w:rsidR="000C3C84" w:rsidRPr="000C3C84" w:rsidRDefault="000C3C84" w:rsidP="000C3C84">
      <w:pPr>
        <w:pStyle w:val="ListParagraph"/>
        <w:numPr>
          <w:ilvl w:val="0"/>
          <w:numId w:val="23"/>
        </w:numPr>
        <w:spacing w:after="200" w:line="240" w:lineRule="auto"/>
        <w:rPr>
          <w:rFonts w:cs="Arial"/>
          <w:szCs w:val="24"/>
        </w:rPr>
      </w:pPr>
      <w:r w:rsidRPr="000C3C84">
        <w:rPr>
          <w:rFonts w:cs="Arial"/>
          <w:szCs w:val="24"/>
        </w:rPr>
        <w:t>Understands customer needs and expectations and responds in a helpful and professional way</w:t>
      </w:r>
    </w:p>
    <w:p w14:paraId="24DC93DB" w14:textId="77777777" w:rsidR="000C3C84" w:rsidRPr="000C3C84" w:rsidRDefault="000C3C84" w:rsidP="000C3C84">
      <w:pPr>
        <w:pStyle w:val="ListParagraph"/>
        <w:numPr>
          <w:ilvl w:val="0"/>
          <w:numId w:val="23"/>
        </w:numPr>
        <w:spacing w:after="200" w:line="240" w:lineRule="auto"/>
        <w:rPr>
          <w:rFonts w:cs="Arial"/>
          <w:szCs w:val="24"/>
        </w:rPr>
      </w:pPr>
      <w:r w:rsidRPr="000C3C84">
        <w:rPr>
          <w:rFonts w:cs="Arial"/>
          <w:szCs w:val="24"/>
        </w:rPr>
        <w:t>Builds positive working relationships with customers and works to agreed time scales and standards of quality</w:t>
      </w:r>
    </w:p>
    <w:p w14:paraId="3D20EBBC" w14:textId="77777777" w:rsidR="000C3C84" w:rsidRPr="000C3C84" w:rsidRDefault="000C3C84" w:rsidP="000C3C84">
      <w:pPr>
        <w:pStyle w:val="ListParagraph"/>
        <w:numPr>
          <w:ilvl w:val="0"/>
          <w:numId w:val="23"/>
        </w:numPr>
        <w:spacing w:after="200" w:line="240" w:lineRule="auto"/>
        <w:rPr>
          <w:rFonts w:cs="Arial"/>
          <w:szCs w:val="24"/>
        </w:rPr>
      </w:pPr>
      <w:r w:rsidRPr="000C3C84">
        <w:rPr>
          <w:rFonts w:cs="Arial"/>
          <w:szCs w:val="24"/>
        </w:rPr>
        <w:t>Takes responsibility to review and improve customer service, listening to and acting on feedback.</w:t>
      </w:r>
    </w:p>
    <w:p w14:paraId="33006776" w14:textId="6AD98E4C" w:rsidR="000C3C84" w:rsidRPr="000C3C84" w:rsidRDefault="000C3C84" w:rsidP="00605C6D">
      <w:pPr>
        <w:pStyle w:val="Heading2"/>
      </w:pPr>
      <w:r w:rsidRPr="000C3C84">
        <w:t xml:space="preserve">Information Management  </w:t>
      </w:r>
    </w:p>
    <w:p w14:paraId="318DDD61" w14:textId="77777777" w:rsidR="000C3C84" w:rsidRPr="000C3C84" w:rsidRDefault="000C3C84" w:rsidP="000C3C84">
      <w:pPr>
        <w:pStyle w:val="ListParagraph"/>
        <w:numPr>
          <w:ilvl w:val="0"/>
          <w:numId w:val="24"/>
        </w:numPr>
        <w:spacing w:after="200" w:line="240" w:lineRule="auto"/>
        <w:rPr>
          <w:rFonts w:cs="Arial"/>
          <w:szCs w:val="24"/>
        </w:rPr>
      </w:pPr>
      <w:r w:rsidRPr="000C3C84">
        <w:rPr>
          <w:rFonts w:cs="Arial"/>
          <w:szCs w:val="24"/>
        </w:rPr>
        <w:t>Uses a range of corporate systems and is aware of security and organisational procedures</w:t>
      </w:r>
    </w:p>
    <w:p w14:paraId="2A729EF7" w14:textId="77777777" w:rsidR="000C3C84" w:rsidRPr="000C3C84"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0C3C84">
        <w:rPr>
          <w:rFonts w:cs="Arial"/>
          <w:szCs w:val="24"/>
        </w:rPr>
        <w:t>Accesses, manages, stores and retrieves information through effective use of SLAB Information Systems</w:t>
      </w:r>
    </w:p>
    <w:p w14:paraId="0A494393" w14:textId="77777777" w:rsidR="000C3C84" w:rsidRPr="000C3C84"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0C3C84">
        <w:rPr>
          <w:rFonts w:cs="Arial"/>
          <w:szCs w:val="24"/>
        </w:rPr>
        <w:t>Shares and presents information of all kinds in an appropriate format accurately and on time</w:t>
      </w:r>
    </w:p>
    <w:p w14:paraId="37B209B6" w14:textId="77777777" w:rsidR="000C3C84" w:rsidRPr="000C3C84"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0C3C84">
        <w:rPr>
          <w:rFonts w:cs="Arial"/>
          <w:szCs w:val="24"/>
        </w:rPr>
        <w:t>Contributes to the continuous improvement of Information Management Systems.</w:t>
      </w:r>
    </w:p>
    <w:p w14:paraId="442B6482" w14:textId="7367FB9C" w:rsidR="000C3C84" w:rsidRPr="000C3C84" w:rsidRDefault="000C3C84" w:rsidP="00605C6D">
      <w:pPr>
        <w:pStyle w:val="Heading2"/>
      </w:pPr>
      <w:r w:rsidRPr="000C3C84">
        <w:t xml:space="preserve">Communications and Engagement  </w:t>
      </w:r>
    </w:p>
    <w:p w14:paraId="4FBB9D73" w14:textId="77777777" w:rsidR="000C3C84" w:rsidRPr="000C3C84" w:rsidRDefault="000C3C84" w:rsidP="000C3C84">
      <w:pPr>
        <w:pStyle w:val="ListParagraph"/>
        <w:numPr>
          <w:ilvl w:val="0"/>
          <w:numId w:val="25"/>
        </w:numPr>
        <w:tabs>
          <w:tab w:val="left" w:pos="720"/>
          <w:tab w:val="left" w:pos="1440"/>
          <w:tab w:val="left" w:pos="2160"/>
          <w:tab w:val="left" w:pos="2880"/>
          <w:tab w:val="left" w:pos="4680"/>
          <w:tab w:val="left" w:pos="5400"/>
          <w:tab w:val="right" w:pos="9000"/>
        </w:tabs>
        <w:spacing w:after="0" w:line="240" w:lineRule="auto"/>
        <w:rPr>
          <w:rFonts w:cs="Arial"/>
          <w:szCs w:val="24"/>
        </w:rPr>
      </w:pPr>
      <w:r w:rsidRPr="000C3C84">
        <w:rPr>
          <w:rFonts w:cs="Arial"/>
          <w:szCs w:val="24"/>
        </w:rPr>
        <w:t>Contributes views, ideas and experience, identifying appropriate methods of communication and target audience</w:t>
      </w:r>
    </w:p>
    <w:p w14:paraId="6B9436E4" w14:textId="77777777" w:rsidR="000C3C84" w:rsidRPr="000C3C84" w:rsidRDefault="000C3C84" w:rsidP="000C3C84">
      <w:pPr>
        <w:pStyle w:val="ListParagraph"/>
        <w:numPr>
          <w:ilvl w:val="0"/>
          <w:numId w:val="26"/>
        </w:numPr>
        <w:spacing w:after="200" w:line="240" w:lineRule="auto"/>
        <w:rPr>
          <w:rFonts w:cs="Arial"/>
          <w:szCs w:val="24"/>
        </w:rPr>
      </w:pPr>
      <w:r w:rsidRPr="000C3C84">
        <w:rPr>
          <w:rFonts w:cs="Arial"/>
          <w:szCs w:val="24"/>
        </w:rPr>
        <w:t>Identifies and sources information to produce accurate numeric work and concise, well-structured written work using SLAB guidance</w:t>
      </w:r>
    </w:p>
    <w:p w14:paraId="300ABB2C" w14:textId="77777777" w:rsidR="000C3C84" w:rsidRPr="000C3C84" w:rsidRDefault="000C3C84" w:rsidP="000C3C84">
      <w:pPr>
        <w:pStyle w:val="ListParagraph"/>
        <w:numPr>
          <w:ilvl w:val="0"/>
          <w:numId w:val="26"/>
        </w:numPr>
        <w:spacing w:after="200" w:line="240" w:lineRule="auto"/>
        <w:rPr>
          <w:rFonts w:cs="Arial"/>
          <w:szCs w:val="24"/>
        </w:rPr>
      </w:pPr>
      <w:r w:rsidRPr="000C3C84">
        <w:rPr>
          <w:rFonts w:cs="Arial"/>
          <w:szCs w:val="24"/>
        </w:rPr>
        <w:t>Verbal communication is confident, contributing ideas in a clear and concise way</w:t>
      </w:r>
    </w:p>
    <w:p w14:paraId="6A976331" w14:textId="788B48F9" w:rsidR="000C3C84" w:rsidRPr="00A60565" w:rsidRDefault="000C3C84" w:rsidP="00990C41">
      <w:pPr>
        <w:pStyle w:val="ListParagraph"/>
        <w:numPr>
          <w:ilvl w:val="0"/>
          <w:numId w:val="26"/>
        </w:numPr>
        <w:spacing w:after="200" w:line="240" w:lineRule="auto"/>
        <w:rPr>
          <w:rStyle w:val="SubtleEmphasis"/>
          <w:rFonts w:cs="Arial"/>
          <w:i w:val="0"/>
          <w:iCs w:val="0"/>
          <w:szCs w:val="24"/>
        </w:rPr>
      </w:pPr>
      <w:r w:rsidRPr="000C3C84">
        <w:rPr>
          <w:rFonts w:cs="Arial"/>
          <w:szCs w:val="24"/>
        </w:rPr>
        <w:t>Inquisitive and actively listens, responding appropriately and using clarifying questions to test understanding.</w:t>
      </w:r>
    </w:p>
    <w:p w14:paraId="0B7F38E1" w14:textId="300EBEEA" w:rsidR="003472B5" w:rsidRPr="003472B5" w:rsidRDefault="003472B5" w:rsidP="003472B5">
      <w:pPr>
        <w:pStyle w:val="Heading1"/>
      </w:pPr>
      <w:r w:rsidRPr="003472B5">
        <w:t xml:space="preserve">Starting </w:t>
      </w:r>
      <w:r>
        <w:t>s</w:t>
      </w:r>
      <w:r w:rsidRPr="003472B5">
        <w:t>alary</w:t>
      </w:r>
    </w:p>
    <w:p w14:paraId="514D2337" w14:textId="5EC22778" w:rsidR="003C6C1F" w:rsidRDefault="003C6C1F" w:rsidP="003472B5">
      <w:pPr>
        <w:rPr>
          <w:lang w:val="en-US"/>
        </w:rPr>
      </w:pPr>
      <w:r w:rsidRPr="003C6C1F">
        <w:rPr>
          <w:lang w:val="en-US"/>
        </w:rPr>
        <w:t>This job is Grade</w:t>
      </w:r>
      <w:r w:rsidR="00A60565">
        <w:rPr>
          <w:lang w:val="en-US"/>
        </w:rPr>
        <w:t xml:space="preserve"> 3</w:t>
      </w:r>
      <w:r w:rsidRPr="003C6C1F">
        <w:rPr>
          <w:lang w:val="en-US"/>
        </w:rPr>
        <w:t xml:space="preserve"> within SLAB, which currently has a starting salary of £</w:t>
      </w:r>
      <w:r w:rsidR="00A60565">
        <w:rPr>
          <w:lang w:val="en-US"/>
        </w:rPr>
        <w:t>30,160</w:t>
      </w:r>
      <w:r w:rsidRPr="003C6C1F">
        <w:rPr>
          <w:lang w:val="en-US"/>
        </w:rPr>
        <w:t xml:space="preserve"> The current maximum of the Grade</w:t>
      </w:r>
      <w:r w:rsidR="00A60565">
        <w:rPr>
          <w:lang w:val="en-US"/>
        </w:rPr>
        <w:t xml:space="preserve"> 3</w:t>
      </w:r>
      <w:r w:rsidRPr="003C6C1F">
        <w:rPr>
          <w:lang w:val="en-US"/>
        </w:rPr>
        <w:t xml:space="preserve"> scale is £</w:t>
      </w:r>
      <w:r w:rsidR="00A60565">
        <w:rPr>
          <w:lang w:val="en-US"/>
        </w:rPr>
        <w:t>32,240</w:t>
      </w:r>
      <w:r w:rsidRPr="003C6C1F">
        <w:rPr>
          <w:lang w:val="en-US"/>
        </w:rPr>
        <w:t xml:space="preserve"> payable after five years assuming standard progression through the grade. Progression is subject to satisfactory performance. </w:t>
      </w:r>
    </w:p>
    <w:p w14:paraId="5324EDE5" w14:textId="77777777" w:rsidR="00D3054D" w:rsidRPr="005963FF" w:rsidRDefault="00D3054D" w:rsidP="00D3054D">
      <w:pPr>
        <w:rPr>
          <w:iCs/>
          <w:szCs w:val="24"/>
        </w:rPr>
      </w:pPr>
      <w:r w:rsidRPr="005963FF">
        <w:rPr>
          <w:iCs/>
          <w:szCs w:val="24"/>
        </w:rPr>
        <w:lastRenderedPageBreak/>
        <w:t xml:space="preserve">The salary progression is outlined in the table below, providing the performance at the end of year review is formally rated as at least ‘good’ under SLAB’s Performance Management system. </w:t>
      </w:r>
    </w:p>
    <w:tbl>
      <w:tblPr>
        <w:tblStyle w:val="TableGrid"/>
        <w:tblW w:w="0" w:type="auto"/>
        <w:tblLook w:val="04A0" w:firstRow="1" w:lastRow="0" w:firstColumn="1" w:lastColumn="0" w:noHBand="0" w:noVBand="1"/>
      </w:tblPr>
      <w:tblGrid>
        <w:gridCol w:w="10456"/>
      </w:tblGrid>
      <w:tr w:rsidR="00D3054D" w:rsidRPr="005963FF" w14:paraId="59C335FE" w14:textId="77777777" w:rsidTr="00042729">
        <w:tc>
          <w:tcPr>
            <w:tcW w:w="10456" w:type="dxa"/>
          </w:tcPr>
          <w:p w14:paraId="4AC74587" w14:textId="77777777" w:rsidR="00D3054D" w:rsidRPr="005963FF" w:rsidRDefault="00D3054D" w:rsidP="00042729">
            <w:pPr>
              <w:rPr>
                <w:szCs w:val="24"/>
              </w:rPr>
            </w:pPr>
            <w:r w:rsidRPr="005963FF">
              <w:rPr>
                <w:b/>
                <w:bCs/>
                <w:iCs/>
                <w:szCs w:val="24"/>
              </w:rPr>
              <w:t>Salary with effect from April 2026</w:t>
            </w:r>
          </w:p>
        </w:tc>
      </w:tr>
      <w:tr w:rsidR="00D3054D" w:rsidRPr="005963FF" w14:paraId="2DC613D0" w14:textId="77777777" w:rsidTr="00042729">
        <w:tc>
          <w:tcPr>
            <w:tcW w:w="10456" w:type="dxa"/>
          </w:tcPr>
          <w:p w14:paraId="30FB24F8" w14:textId="64043C20" w:rsidR="00D3054D" w:rsidRPr="005963FF" w:rsidRDefault="00D3054D" w:rsidP="00042729">
            <w:pPr>
              <w:rPr>
                <w:szCs w:val="24"/>
              </w:rPr>
            </w:pPr>
            <w:r w:rsidRPr="005963FF">
              <w:rPr>
                <w:iCs/>
                <w:szCs w:val="24"/>
              </w:rPr>
              <w:t>£</w:t>
            </w:r>
            <w:r w:rsidR="00A60565" w:rsidRPr="00A60565">
              <w:rPr>
                <w:iCs/>
                <w:szCs w:val="24"/>
              </w:rPr>
              <w:t>31,220</w:t>
            </w:r>
            <w:r w:rsidRPr="00A60565">
              <w:rPr>
                <w:iCs/>
                <w:szCs w:val="24"/>
              </w:rPr>
              <w:t>- £</w:t>
            </w:r>
            <w:r w:rsidR="00A60565" w:rsidRPr="00A60565">
              <w:rPr>
                <w:iCs/>
                <w:szCs w:val="24"/>
              </w:rPr>
              <w:t>33,370</w:t>
            </w:r>
            <w:r w:rsidRPr="00A60565">
              <w:rPr>
                <w:iCs/>
                <w:szCs w:val="24"/>
              </w:rPr>
              <w:t xml:space="preserve"> a year within Grade </w:t>
            </w:r>
            <w:r w:rsidR="00A60565" w:rsidRPr="00A60565">
              <w:rPr>
                <w:iCs/>
                <w:szCs w:val="24"/>
              </w:rPr>
              <w:t>3</w:t>
            </w:r>
          </w:p>
        </w:tc>
      </w:tr>
    </w:tbl>
    <w:p w14:paraId="22F2E49C" w14:textId="4DF6534C" w:rsidR="00D3054D" w:rsidRPr="001E6C6C" w:rsidRDefault="00D3054D" w:rsidP="00D3054D">
      <w:pPr>
        <w:rPr>
          <w:lang w:val="en-US"/>
        </w:rPr>
      </w:pPr>
      <w:r w:rsidRPr="005963FF">
        <w:rPr>
          <w:szCs w:val="24"/>
        </w:rPr>
        <w:br/>
      </w:r>
      <w:r w:rsidRPr="005963FF">
        <w:rPr>
          <w:lang w:val="en-US"/>
        </w:rPr>
        <w:t xml:space="preserve">These figures are based on SLAB’s current pay position which covers a </w:t>
      </w:r>
      <w:r w:rsidR="00605C6D" w:rsidRPr="005963FF">
        <w:rPr>
          <w:lang w:val="en-US"/>
        </w:rPr>
        <w:t>two-year</w:t>
      </w:r>
      <w:r w:rsidRPr="005963FF">
        <w:rPr>
          <w:lang w:val="en-US"/>
        </w:rPr>
        <w:t xml:space="preserve"> pay period from 1 April 2025. Any future salary increases</w:t>
      </w:r>
      <w:r w:rsidRPr="001E6C6C">
        <w:rPr>
          <w:lang w:val="en-US"/>
        </w:rPr>
        <w:t xml:space="preserve"> after 31 March 2027, either because of pay progression within Grade</w:t>
      </w:r>
      <w:r w:rsidR="00A60565">
        <w:rPr>
          <w:lang w:val="en-US"/>
        </w:rPr>
        <w:t xml:space="preserve"> 3</w:t>
      </w:r>
      <w:r w:rsidRPr="001E6C6C">
        <w:rPr>
          <w:lang w:val="en-US"/>
        </w:rPr>
        <w:t xml:space="preserve"> or other increases to salary points, are subject to Public Sector Pay Policy, Scottish Government approval of an affordable pay remit, SLAB’s negotiations with the Union on pay reviews and SLAB’s pay policy.</w:t>
      </w:r>
    </w:p>
    <w:p w14:paraId="06C8EE50" w14:textId="07DFDF2E" w:rsidR="003472B5" w:rsidRPr="003472B5" w:rsidRDefault="003472B5" w:rsidP="003472B5">
      <w:pPr>
        <w:pStyle w:val="Heading1"/>
      </w:pPr>
      <w:r w:rsidRPr="003472B5">
        <w:t xml:space="preserve">Working </w:t>
      </w:r>
      <w:r>
        <w:t>p</w:t>
      </w:r>
      <w:r w:rsidRPr="003472B5">
        <w:t>attern</w:t>
      </w:r>
    </w:p>
    <w:p w14:paraId="5DA92BA9" w14:textId="40BEE263" w:rsidR="003472B5" w:rsidRPr="003472B5" w:rsidRDefault="003472B5" w:rsidP="003472B5">
      <w:pPr>
        <w:rPr>
          <w:lang w:val="en-US"/>
        </w:rPr>
      </w:pPr>
      <w:r w:rsidRPr="003472B5">
        <w:rPr>
          <w:lang w:val="en-US"/>
        </w:rPr>
        <w:t>The standard working week is 35 hours totalling seven hours each day. Flexible working may be available but should be discussed.</w:t>
      </w:r>
    </w:p>
    <w:p w14:paraId="29D181D4" w14:textId="652628A1" w:rsidR="003472B5" w:rsidRPr="003472B5" w:rsidRDefault="003472B5" w:rsidP="003472B5">
      <w:pPr>
        <w:rPr>
          <w:lang w:val="en-US"/>
        </w:rPr>
      </w:pPr>
      <w:r w:rsidRPr="003472B5">
        <w:rPr>
          <w:lang w:val="en-US"/>
        </w:rPr>
        <w:t xml:space="preserve">If you are applying for a </w:t>
      </w:r>
      <w:r w:rsidR="00605C6D" w:rsidRPr="003472B5">
        <w:rPr>
          <w:lang w:val="en-US"/>
        </w:rPr>
        <w:t>full-time</w:t>
      </w:r>
      <w:r w:rsidRPr="003472B5">
        <w:rPr>
          <w:lang w:val="en-US"/>
        </w:rPr>
        <w:t xml:space="preserve"> position on a part</w:t>
      </w:r>
      <w:r w:rsidR="00605C6D">
        <w:rPr>
          <w:lang w:val="en-US"/>
        </w:rPr>
        <w:t>-</w:t>
      </w:r>
      <w:r w:rsidRPr="003472B5">
        <w:rPr>
          <w:lang w:val="en-US"/>
        </w:rPr>
        <w:t xml:space="preserve">time basis (less than 35 hours per week), please give details of the number of hours and pattern of part time work you would be interested in. </w:t>
      </w:r>
    </w:p>
    <w:p w14:paraId="656E64C6" w14:textId="77777777" w:rsidR="003472B5" w:rsidRPr="003472B5" w:rsidRDefault="003472B5" w:rsidP="003472B5">
      <w:pPr>
        <w:pStyle w:val="Heading1"/>
      </w:pPr>
      <w:r w:rsidRPr="003472B5">
        <w:t>Other information</w:t>
      </w:r>
    </w:p>
    <w:p w14:paraId="1B6BD48B" w14:textId="6BFB45C6" w:rsidR="003C6C1F" w:rsidRDefault="003472B5" w:rsidP="003472B5">
      <w:pPr>
        <w:rPr>
          <w:lang w:val="en-US"/>
        </w:rPr>
      </w:pPr>
      <w:r w:rsidRPr="003472B5">
        <w:rPr>
          <w:lang w:val="en-US"/>
        </w:rPr>
        <w:t xml:space="preserve">Your permanent place of work is located at: </w:t>
      </w:r>
      <w:r>
        <w:rPr>
          <w:lang w:val="en-US"/>
        </w:rPr>
        <w:br/>
      </w:r>
      <w:r w:rsidR="00A60565" w:rsidRPr="00A60565">
        <w:rPr>
          <w:lang w:val="en-US"/>
        </w:rPr>
        <w:t>PDSO, 9 York Place, Edinburgh EH1 3EB</w:t>
      </w:r>
      <w:r w:rsidR="00A60565">
        <w:rPr>
          <w:lang w:val="en-US"/>
        </w:rPr>
        <w:t>.</w:t>
      </w:r>
    </w:p>
    <w:p w14:paraId="3A21E485" w14:textId="77777777" w:rsidR="00E25627" w:rsidRPr="003472B5" w:rsidRDefault="00E25627" w:rsidP="00E25627">
      <w:pPr>
        <w:rPr>
          <w:lang w:val="en-US"/>
        </w:rPr>
      </w:pPr>
      <w:r w:rsidRPr="003472B5">
        <w:rPr>
          <w:lang w:val="en-US"/>
        </w:rPr>
        <w:t xml:space="preserve">At SLAB, we have adopted a hybrid approach to working, which grants individuals the flexibility to choose their work location based on suitability, business requirements and job role. We recognise the importance </w:t>
      </w:r>
      <w:r>
        <w:rPr>
          <w:lang w:val="en-US"/>
        </w:rPr>
        <w:t>of</w:t>
      </w:r>
      <w:r w:rsidRPr="003472B5">
        <w:rPr>
          <w:lang w:val="en-US"/>
        </w:rPr>
        <w:t xml:space="preserve"> supporting our employees </w:t>
      </w:r>
      <w:r>
        <w:rPr>
          <w:lang w:val="en-US"/>
        </w:rPr>
        <w:t>with</w:t>
      </w:r>
      <w:r w:rsidRPr="003472B5">
        <w:rPr>
          <w:lang w:val="en-US"/>
        </w:rPr>
        <w:t xml:space="preserve"> maintaining a healthy work-life balance and </w:t>
      </w:r>
      <w:r>
        <w:rPr>
          <w:lang w:val="en-US"/>
        </w:rPr>
        <w:t>provide</w:t>
      </w:r>
      <w:r w:rsidRPr="003472B5">
        <w:rPr>
          <w:lang w:val="en-US"/>
        </w:rPr>
        <w:t xml:space="preserve"> flexible working arrangements that facilitate this goal.</w:t>
      </w:r>
    </w:p>
    <w:p w14:paraId="414891E4" w14:textId="77777777" w:rsidR="00E25627" w:rsidRPr="003472B5" w:rsidRDefault="00E25627" w:rsidP="00E25627">
      <w:pPr>
        <w:rPr>
          <w:lang w:val="en-US"/>
        </w:rPr>
      </w:pPr>
      <w:r w:rsidRPr="003472B5">
        <w:rPr>
          <w:lang w:val="en-US"/>
        </w:rPr>
        <w:t xml:space="preserve">If you wish to learn more about </w:t>
      </w:r>
      <w:r>
        <w:rPr>
          <w:lang w:val="en-US"/>
        </w:rPr>
        <w:t>us</w:t>
      </w:r>
      <w:r w:rsidRPr="003472B5">
        <w:rPr>
          <w:lang w:val="en-US"/>
        </w:rPr>
        <w:t xml:space="preserve"> and our direct services, please </w:t>
      </w:r>
      <w:hyperlink r:id="rId13" w:history="1">
        <w:r w:rsidRPr="003472B5">
          <w:rPr>
            <w:rStyle w:val="Hyperlink"/>
            <w:color w:val="174DA3"/>
            <w:lang w:val="en-US"/>
          </w:rPr>
          <w:t>visit our website</w:t>
        </w:r>
      </w:hyperlink>
      <w:r w:rsidRPr="003472B5">
        <w:rPr>
          <w:lang w:val="en-US"/>
        </w:rPr>
        <w:t>.</w:t>
      </w:r>
    </w:p>
    <w:p w14:paraId="739FA7A5" w14:textId="0B2CD81C" w:rsidR="00B125A6" w:rsidRPr="00782742" w:rsidRDefault="00E25627" w:rsidP="00782742">
      <w:pPr>
        <w:rPr>
          <w:lang w:val="en-US"/>
        </w:rPr>
      </w:pPr>
      <w:r w:rsidRPr="003472B5">
        <w:rPr>
          <w:lang w:val="en-US"/>
        </w:rPr>
        <w:t>Please note that this information is provided for guidance only and does not form part of the conditions of employment</w:t>
      </w:r>
      <w:r>
        <w:rPr>
          <w:lang w:val="en-US"/>
        </w:rPr>
        <w:t>.</w:t>
      </w:r>
    </w:p>
    <w:sectPr w:rsidR="00B125A6" w:rsidRPr="00782742"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40BC" w14:textId="77777777" w:rsidR="000E5BE7" w:rsidRDefault="000E5BE7" w:rsidP="00432B96">
      <w:pPr>
        <w:spacing w:after="0" w:line="240" w:lineRule="auto"/>
      </w:pPr>
      <w:r>
        <w:separator/>
      </w:r>
    </w:p>
  </w:endnote>
  <w:endnote w:type="continuationSeparator" w:id="0">
    <w:p w14:paraId="78CE2C7B" w14:textId="77777777" w:rsidR="000E5BE7" w:rsidRDefault="000E5BE7"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Default="00432B96">
    <w:pPr>
      <w:pStyle w:val="Footer"/>
      <w:jc w:val="right"/>
    </w:pPr>
  </w:p>
  <w:p w14:paraId="44AA7802" w14:textId="34960D7E" w:rsidR="00432B96" w:rsidRDefault="00432B96" w:rsidP="008F7C78">
    <w:r>
      <w:t>Scottish Legal Aid Board</w:t>
    </w:r>
    <w:r w:rsidR="00D37261">
      <w:t xml:space="preserve"> - PS</w:t>
    </w:r>
    <w:r w:rsidR="00D37261" w:rsidRPr="00D37261">
      <w:t xml:space="preserve"> and J</w:t>
    </w:r>
    <w:r w:rsidR="00D37261">
      <w:t xml:space="preserve">D </w:t>
    </w:r>
    <w:r w:rsidR="00D37261" w:rsidRPr="00D37261">
      <w:t>for applicants</w:t>
    </w:r>
    <w:r>
      <w:t xml:space="preserve">                </w:t>
    </w:r>
    <w:r w:rsidR="008F7C78">
      <w:tab/>
    </w:r>
    <w:r w:rsidR="008F7C78">
      <w:tab/>
    </w:r>
    <w:r w:rsidR="008F7C78">
      <w:tab/>
    </w:r>
    <w:r>
      <w:t xml:space="preserve"> </w:t>
    </w:r>
    <w:sdt>
      <w:sdtPr>
        <w:id w:val="-1020014772"/>
        <w:docPartObj>
          <w:docPartGallery w:val="Page Numbers (Bottom of Page)"/>
          <w:docPartUnique/>
        </w:docPartObj>
      </w:sdtPr>
      <w:sdtEndPr>
        <w:rPr>
          <w:noProof/>
        </w:rPr>
      </w:sdtEndPr>
      <w:sdtContent>
        <w:r w:rsidR="00D37261">
          <w:t xml:space="preserve">                                </w:t>
        </w:r>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C6D" w14:textId="77777777" w:rsidR="000E5BE7" w:rsidRDefault="000E5BE7" w:rsidP="00432B96">
      <w:pPr>
        <w:spacing w:after="0" w:line="240" w:lineRule="auto"/>
      </w:pPr>
      <w:r>
        <w:separator/>
      </w:r>
    </w:p>
  </w:footnote>
  <w:footnote w:type="continuationSeparator" w:id="0">
    <w:p w14:paraId="74C04D4B" w14:textId="77777777" w:rsidR="000E5BE7" w:rsidRDefault="000E5BE7" w:rsidP="00432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CD7EEF"/>
    <w:multiLevelType w:val="hybridMultilevel"/>
    <w:tmpl w:val="BC883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71058B"/>
    <w:multiLevelType w:val="hybridMultilevel"/>
    <w:tmpl w:val="C6C2A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08661C"/>
    <w:multiLevelType w:val="hybridMultilevel"/>
    <w:tmpl w:val="08A28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CF195F"/>
    <w:multiLevelType w:val="hybridMultilevel"/>
    <w:tmpl w:val="02442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6729F"/>
    <w:multiLevelType w:val="hybridMultilevel"/>
    <w:tmpl w:val="1C90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87EE6"/>
    <w:multiLevelType w:val="hybridMultilevel"/>
    <w:tmpl w:val="2CA41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A004D4"/>
    <w:multiLevelType w:val="hybridMultilevel"/>
    <w:tmpl w:val="B5BEE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4D1D8C"/>
    <w:multiLevelType w:val="hybridMultilevel"/>
    <w:tmpl w:val="534E3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820576"/>
    <w:multiLevelType w:val="hybridMultilevel"/>
    <w:tmpl w:val="7FF2D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CF83E1F"/>
    <w:multiLevelType w:val="hybridMultilevel"/>
    <w:tmpl w:val="C4963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9E0FCA"/>
    <w:multiLevelType w:val="hybridMultilevel"/>
    <w:tmpl w:val="BF20A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9E17EA0"/>
    <w:multiLevelType w:val="hybridMultilevel"/>
    <w:tmpl w:val="495A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E0B28"/>
    <w:multiLevelType w:val="hybridMultilevel"/>
    <w:tmpl w:val="5614D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73928"/>
    <w:multiLevelType w:val="hybridMultilevel"/>
    <w:tmpl w:val="DC960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8A49F2"/>
    <w:multiLevelType w:val="hybridMultilevel"/>
    <w:tmpl w:val="0828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7532AE"/>
    <w:multiLevelType w:val="hybridMultilevel"/>
    <w:tmpl w:val="0D944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F84959"/>
    <w:multiLevelType w:val="hybridMultilevel"/>
    <w:tmpl w:val="5C72E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716D71"/>
    <w:multiLevelType w:val="hybridMultilevel"/>
    <w:tmpl w:val="95F67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95A4E56"/>
    <w:multiLevelType w:val="hybridMultilevel"/>
    <w:tmpl w:val="0C1E3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1417704">
    <w:abstractNumId w:val="29"/>
  </w:num>
  <w:num w:numId="2" w16cid:durableId="2012100725">
    <w:abstractNumId w:val="4"/>
  </w:num>
  <w:num w:numId="3" w16cid:durableId="2097942416">
    <w:abstractNumId w:val="16"/>
  </w:num>
  <w:num w:numId="4" w16cid:durableId="135951669">
    <w:abstractNumId w:val="19"/>
  </w:num>
  <w:num w:numId="5" w16cid:durableId="197008891">
    <w:abstractNumId w:val="31"/>
  </w:num>
  <w:num w:numId="6" w16cid:durableId="826894445">
    <w:abstractNumId w:val="39"/>
  </w:num>
  <w:num w:numId="7" w16cid:durableId="1267080104">
    <w:abstractNumId w:val="23"/>
  </w:num>
  <w:num w:numId="8" w16cid:durableId="1234197829">
    <w:abstractNumId w:val="32"/>
  </w:num>
  <w:num w:numId="9" w16cid:durableId="455298707">
    <w:abstractNumId w:val="8"/>
  </w:num>
  <w:num w:numId="10" w16cid:durableId="1354303741">
    <w:abstractNumId w:val="37"/>
  </w:num>
  <w:num w:numId="11" w16cid:durableId="1024096933">
    <w:abstractNumId w:val="33"/>
  </w:num>
  <w:num w:numId="12" w16cid:durableId="660819057">
    <w:abstractNumId w:val="24"/>
  </w:num>
  <w:num w:numId="13" w16cid:durableId="793014800">
    <w:abstractNumId w:val="5"/>
  </w:num>
  <w:num w:numId="14" w16cid:durableId="2784284">
    <w:abstractNumId w:val="7"/>
  </w:num>
  <w:num w:numId="15" w16cid:durableId="855579380">
    <w:abstractNumId w:val="27"/>
  </w:num>
  <w:num w:numId="16" w16cid:durableId="1122305446">
    <w:abstractNumId w:val="38"/>
  </w:num>
  <w:num w:numId="17" w16cid:durableId="548298255">
    <w:abstractNumId w:val="14"/>
  </w:num>
  <w:num w:numId="18" w16cid:durableId="790320187">
    <w:abstractNumId w:val="6"/>
  </w:num>
  <w:num w:numId="19" w16cid:durableId="786974473">
    <w:abstractNumId w:val="35"/>
  </w:num>
  <w:num w:numId="20" w16cid:durableId="1310289186">
    <w:abstractNumId w:val="36"/>
  </w:num>
  <w:num w:numId="21" w16cid:durableId="763304228">
    <w:abstractNumId w:val="17"/>
  </w:num>
  <w:num w:numId="22" w16cid:durableId="1681158875">
    <w:abstractNumId w:val="25"/>
  </w:num>
  <w:num w:numId="23" w16cid:durableId="130944206">
    <w:abstractNumId w:val="10"/>
  </w:num>
  <w:num w:numId="24" w16cid:durableId="641622082">
    <w:abstractNumId w:val="40"/>
  </w:num>
  <w:num w:numId="25" w16cid:durableId="1728843011">
    <w:abstractNumId w:val="3"/>
  </w:num>
  <w:num w:numId="26" w16cid:durableId="1526290446">
    <w:abstractNumId w:val="41"/>
  </w:num>
  <w:num w:numId="27" w16cid:durableId="829248572">
    <w:abstractNumId w:val="30"/>
  </w:num>
  <w:num w:numId="28" w16cid:durableId="208229781">
    <w:abstractNumId w:val="11"/>
  </w:num>
  <w:num w:numId="29" w16cid:durableId="19010468">
    <w:abstractNumId w:val="21"/>
  </w:num>
  <w:num w:numId="30" w16cid:durableId="1554267428">
    <w:abstractNumId w:val="42"/>
  </w:num>
  <w:num w:numId="31" w16cid:durableId="2026056483">
    <w:abstractNumId w:val="18"/>
  </w:num>
  <w:num w:numId="32" w16cid:durableId="66653205">
    <w:abstractNumId w:val="28"/>
  </w:num>
  <w:num w:numId="33" w16cid:durableId="501746966">
    <w:abstractNumId w:val="15"/>
  </w:num>
  <w:num w:numId="34" w16cid:durableId="1219365556">
    <w:abstractNumId w:val="1"/>
  </w:num>
  <w:num w:numId="35" w16cid:durableId="2046174042">
    <w:abstractNumId w:val="20"/>
  </w:num>
  <w:num w:numId="36" w16cid:durableId="877397757">
    <w:abstractNumId w:val="9"/>
  </w:num>
  <w:num w:numId="37" w16cid:durableId="1076172632">
    <w:abstractNumId w:val="34"/>
  </w:num>
  <w:num w:numId="38" w16cid:durableId="2058774575">
    <w:abstractNumId w:val="13"/>
  </w:num>
  <w:num w:numId="39" w16cid:durableId="1487091069">
    <w:abstractNumId w:val="43"/>
  </w:num>
  <w:num w:numId="40" w16cid:durableId="709455602">
    <w:abstractNumId w:val="0"/>
  </w:num>
  <w:num w:numId="41" w16cid:durableId="82259827">
    <w:abstractNumId w:val="26"/>
  </w:num>
  <w:num w:numId="42" w16cid:durableId="44262498">
    <w:abstractNumId w:val="22"/>
  </w:num>
  <w:num w:numId="43" w16cid:durableId="1318996802">
    <w:abstractNumId w:val="12"/>
  </w:num>
  <w:num w:numId="44" w16cid:durableId="104956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53815"/>
    <w:rsid w:val="00074A9F"/>
    <w:rsid w:val="00082D3E"/>
    <w:rsid w:val="000C3C84"/>
    <w:rsid w:val="000E5BE7"/>
    <w:rsid w:val="001053A4"/>
    <w:rsid w:val="00110573"/>
    <w:rsid w:val="00114434"/>
    <w:rsid w:val="001271E2"/>
    <w:rsid w:val="001806A5"/>
    <w:rsid w:val="001C1894"/>
    <w:rsid w:val="001E1C0C"/>
    <w:rsid w:val="001E2F25"/>
    <w:rsid w:val="00242BDC"/>
    <w:rsid w:val="002A0BFF"/>
    <w:rsid w:val="003046AA"/>
    <w:rsid w:val="00323C61"/>
    <w:rsid w:val="003472B5"/>
    <w:rsid w:val="00363D37"/>
    <w:rsid w:val="003C6C1F"/>
    <w:rsid w:val="00430EC1"/>
    <w:rsid w:val="00432B96"/>
    <w:rsid w:val="0044243A"/>
    <w:rsid w:val="00477B40"/>
    <w:rsid w:val="00516A5E"/>
    <w:rsid w:val="00575DA6"/>
    <w:rsid w:val="00605C6D"/>
    <w:rsid w:val="00612125"/>
    <w:rsid w:val="0065276B"/>
    <w:rsid w:val="006B5E31"/>
    <w:rsid w:val="00751735"/>
    <w:rsid w:val="00782742"/>
    <w:rsid w:val="007B73CE"/>
    <w:rsid w:val="008031B1"/>
    <w:rsid w:val="00850D7D"/>
    <w:rsid w:val="008F7C78"/>
    <w:rsid w:val="00917877"/>
    <w:rsid w:val="00920B27"/>
    <w:rsid w:val="00990C41"/>
    <w:rsid w:val="009D0693"/>
    <w:rsid w:val="00A1488A"/>
    <w:rsid w:val="00A40A75"/>
    <w:rsid w:val="00A60565"/>
    <w:rsid w:val="00B125A6"/>
    <w:rsid w:val="00B2602F"/>
    <w:rsid w:val="00BD2768"/>
    <w:rsid w:val="00BD3E17"/>
    <w:rsid w:val="00BE0965"/>
    <w:rsid w:val="00C35113"/>
    <w:rsid w:val="00C75233"/>
    <w:rsid w:val="00C90C4D"/>
    <w:rsid w:val="00C922C3"/>
    <w:rsid w:val="00CC416D"/>
    <w:rsid w:val="00D16A3E"/>
    <w:rsid w:val="00D3054D"/>
    <w:rsid w:val="00D37261"/>
    <w:rsid w:val="00DB012E"/>
    <w:rsid w:val="00E14DDA"/>
    <w:rsid w:val="00E25627"/>
    <w:rsid w:val="00E4115B"/>
    <w:rsid w:val="00E90832"/>
    <w:rsid w:val="00E944DB"/>
    <w:rsid w:val="00EA2C60"/>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9</TotalTime>
  <Pages>4</Pages>
  <Words>1143</Words>
  <Characters>6688</Characters>
  <Application>Microsoft Office Word</Application>
  <DocSecurity>0</DocSecurity>
  <Lines>148</Lines>
  <Paragraphs>113</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Grade 4</dc:title>
  <dc:subject>Recruitment</dc:subject>
  <dc:creator>Scottish Legal Aid Board</dc:creator>
  <cp:keywords/>
  <dc:description/>
  <cp:lastModifiedBy>David Montgomery</cp:lastModifiedBy>
  <cp:revision>3</cp:revision>
  <dcterms:created xsi:type="dcterms:W3CDTF">2025-11-28T10:56:00Z</dcterms:created>
  <dcterms:modified xsi:type="dcterms:W3CDTF">2025-11-28T11:41:00Z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