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E0" w14:textId="1D7E2F07" w:rsidR="00B2602F" w:rsidRPr="00BB32E2" w:rsidRDefault="009D0693" w:rsidP="00B2602F">
      <w:pPr>
        <w:pStyle w:val="Title"/>
      </w:pPr>
      <w:r w:rsidRPr="00BB32E2">
        <w:rPr>
          <w:noProof/>
        </w:rPr>
        <w:drawing>
          <wp:inline distT="0" distB="0" distL="0" distR="0" wp14:anchorId="2D48A138" wp14:editId="565DAC45">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BB32E2">
        <w:t xml:space="preserve"> </w:t>
      </w:r>
      <w:r w:rsidR="007B73CE" w:rsidRPr="00BB32E2">
        <w:t>Person Specification and Job Description for applicants</w:t>
      </w:r>
    </w:p>
    <w:tbl>
      <w:tblPr>
        <w:tblW w:w="10490" w:type="dxa"/>
        <w:tblInd w:w="-6" w:type="dxa"/>
        <w:tblLayout w:type="fixed"/>
        <w:tblCellMar>
          <w:left w:w="0" w:type="dxa"/>
          <w:right w:w="0" w:type="dxa"/>
        </w:tblCellMar>
        <w:tblLook w:val="01E0" w:firstRow="1" w:lastRow="1" w:firstColumn="1" w:lastColumn="1" w:noHBand="0" w:noVBand="0"/>
      </w:tblPr>
      <w:tblGrid>
        <w:gridCol w:w="3261"/>
        <w:gridCol w:w="7229"/>
      </w:tblGrid>
      <w:tr w:rsidR="007B73CE" w:rsidRPr="00BB32E2" w14:paraId="01D3BB8B"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07F35ECF" w14:textId="318A14CA" w:rsidR="007B73CE" w:rsidRPr="00BB32E2" w:rsidRDefault="007B73CE" w:rsidP="007B73CE">
            <w:pPr>
              <w:rPr>
                <w:b/>
                <w:color w:val="FFFFFF" w:themeColor="background1"/>
              </w:rPr>
            </w:pPr>
            <w:r w:rsidRPr="00BB32E2">
              <w:rPr>
                <w:b/>
                <w:color w:val="FFFFFF" w:themeColor="background1"/>
              </w:rPr>
              <w:t xml:space="preserve"> Job Title</w:t>
            </w:r>
          </w:p>
        </w:tc>
        <w:tc>
          <w:tcPr>
            <w:tcW w:w="7229" w:type="dxa"/>
            <w:tcBorders>
              <w:top w:val="single" w:sz="5" w:space="0" w:color="000000"/>
              <w:left w:val="single" w:sz="5" w:space="0" w:color="000000"/>
              <w:bottom w:val="single" w:sz="5" w:space="0" w:color="000000"/>
              <w:right w:val="single" w:sz="5" w:space="0" w:color="000000"/>
            </w:tcBorders>
          </w:tcPr>
          <w:p w14:paraId="2508E05A" w14:textId="63B6B656" w:rsidR="00A40A75" w:rsidRPr="00BB32E2" w:rsidRDefault="007B73CE" w:rsidP="00A40A75">
            <w:r w:rsidRPr="00BB32E2">
              <w:t xml:space="preserve"> </w:t>
            </w:r>
            <w:r w:rsidR="00373E01">
              <w:t>Corporate Support Assistant</w:t>
            </w:r>
          </w:p>
          <w:p w14:paraId="1E88D157" w14:textId="6093909E" w:rsidR="007B73CE" w:rsidRPr="00BB32E2" w:rsidRDefault="007B73CE" w:rsidP="007B73CE"/>
        </w:tc>
      </w:tr>
      <w:tr w:rsidR="007B73CE" w:rsidRPr="00BB32E2" w14:paraId="67F40C41"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2CE7B2B" w14:textId="77777777" w:rsidR="007B73CE" w:rsidRPr="00BB32E2" w:rsidRDefault="007B73CE" w:rsidP="007B73CE">
            <w:pPr>
              <w:rPr>
                <w:b/>
                <w:color w:val="FFFFFF" w:themeColor="background1"/>
              </w:rPr>
            </w:pPr>
            <w:r w:rsidRPr="00BB32E2">
              <w:rPr>
                <w:b/>
                <w:color w:val="FFFFFF" w:themeColor="background1"/>
              </w:rPr>
              <w:t xml:space="preserve"> Grade</w:t>
            </w:r>
          </w:p>
        </w:tc>
        <w:tc>
          <w:tcPr>
            <w:tcW w:w="7229" w:type="dxa"/>
            <w:tcBorders>
              <w:top w:val="single" w:sz="5" w:space="0" w:color="000000"/>
              <w:left w:val="single" w:sz="5" w:space="0" w:color="000000"/>
              <w:bottom w:val="single" w:sz="5" w:space="0" w:color="000000"/>
              <w:right w:val="single" w:sz="5" w:space="0" w:color="000000"/>
            </w:tcBorders>
          </w:tcPr>
          <w:p w14:paraId="3657F8E4" w14:textId="737DFF7E" w:rsidR="007B73CE" w:rsidRPr="00BB32E2" w:rsidRDefault="007B73CE" w:rsidP="007B73CE">
            <w:r w:rsidRPr="00BB32E2">
              <w:t xml:space="preserve"> </w:t>
            </w:r>
            <w:r w:rsidR="00373E01">
              <w:t>4</w:t>
            </w:r>
          </w:p>
        </w:tc>
      </w:tr>
      <w:tr w:rsidR="007B73CE" w:rsidRPr="00BB32E2" w14:paraId="66FFC688"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18871A1E" w14:textId="77777777" w:rsidR="007B73CE" w:rsidRPr="00BB32E2" w:rsidRDefault="007B73CE" w:rsidP="007B73CE">
            <w:pPr>
              <w:rPr>
                <w:b/>
                <w:color w:val="FFFFFF" w:themeColor="background1"/>
              </w:rPr>
            </w:pPr>
            <w:r w:rsidRPr="00BB32E2">
              <w:rPr>
                <w:b/>
                <w:color w:val="FFFFFF" w:themeColor="background1"/>
              </w:rPr>
              <w:t xml:space="preserve"> Starting salary</w:t>
            </w:r>
          </w:p>
        </w:tc>
        <w:tc>
          <w:tcPr>
            <w:tcW w:w="7229" w:type="dxa"/>
            <w:tcBorders>
              <w:top w:val="single" w:sz="5" w:space="0" w:color="000000"/>
              <w:left w:val="single" w:sz="5" w:space="0" w:color="000000"/>
              <w:bottom w:val="single" w:sz="5" w:space="0" w:color="000000"/>
              <w:right w:val="single" w:sz="5" w:space="0" w:color="000000"/>
            </w:tcBorders>
          </w:tcPr>
          <w:p w14:paraId="222D0C73" w14:textId="72E38FB4" w:rsidR="00A40A75" w:rsidRPr="00BB32E2" w:rsidRDefault="007B73CE" w:rsidP="00A40A75">
            <w:r w:rsidRPr="00BB32E2">
              <w:t xml:space="preserve"> </w:t>
            </w:r>
            <w:r w:rsidR="00373E01">
              <w:t>£32,570 (£33,710 from April 2026)</w:t>
            </w:r>
          </w:p>
          <w:p w14:paraId="1201B815" w14:textId="35435179" w:rsidR="007B73CE" w:rsidRPr="00BB32E2" w:rsidRDefault="007B73CE" w:rsidP="007B73CE"/>
        </w:tc>
      </w:tr>
      <w:tr w:rsidR="007B73CE" w:rsidRPr="00BB32E2" w14:paraId="080B633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D70457D" w14:textId="77777777" w:rsidR="007B73CE" w:rsidRPr="00BB32E2" w:rsidRDefault="007B73CE" w:rsidP="007B73CE">
            <w:pPr>
              <w:rPr>
                <w:b/>
                <w:color w:val="FFFFFF" w:themeColor="background1"/>
              </w:rPr>
            </w:pPr>
            <w:r w:rsidRPr="00BB32E2">
              <w:rPr>
                <w:b/>
                <w:color w:val="FFFFFF" w:themeColor="background1"/>
              </w:rPr>
              <w:t xml:space="preserve"> Employment type</w:t>
            </w:r>
          </w:p>
        </w:tc>
        <w:tc>
          <w:tcPr>
            <w:tcW w:w="7229" w:type="dxa"/>
            <w:tcBorders>
              <w:top w:val="single" w:sz="5" w:space="0" w:color="000000"/>
              <w:left w:val="single" w:sz="5" w:space="0" w:color="000000"/>
              <w:bottom w:val="single" w:sz="5" w:space="0" w:color="000000"/>
              <w:right w:val="single" w:sz="5" w:space="0" w:color="000000"/>
            </w:tcBorders>
          </w:tcPr>
          <w:p w14:paraId="5726D6CD" w14:textId="675AEAC7" w:rsidR="007B73CE" w:rsidRPr="00BB32E2" w:rsidRDefault="007B73CE" w:rsidP="007B73CE">
            <w:r w:rsidRPr="00BB32E2">
              <w:t xml:space="preserve"> </w:t>
            </w:r>
            <w:r w:rsidR="00373E01">
              <w:t>Permanent, full time</w:t>
            </w:r>
          </w:p>
        </w:tc>
      </w:tr>
      <w:tr w:rsidR="007B73CE" w:rsidRPr="00BB32E2" w14:paraId="0633404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7E93E25" w14:textId="77777777" w:rsidR="007B73CE" w:rsidRPr="00BB32E2" w:rsidRDefault="007B73CE" w:rsidP="007B73CE">
            <w:pPr>
              <w:rPr>
                <w:b/>
                <w:color w:val="FFFFFF" w:themeColor="background1"/>
              </w:rPr>
            </w:pPr>
            <w:r w:rsidRPr="00BB32E2">
              <w:rPr>
                <w:b/>
                <w:color w:val="FFFFFF" w:themeColor="background1"/>
              </w:rPr>
              <w:t xml:space="preserve"> Directorate</w:t>
            </w:r>
          </w:p>
        </w:tc>
        <w:tc>
          <w:tcPr>
            <w:tcW w:w="7229" w:type="dxa"/>
            <w:tcBorders>
              <w:top w:val="single" w:sz="5" w:space="0" w:color="000000"/>
              <w:left w:val="single" w:sz="5" w:space="0" w:color="000000"/>
              <w:bottom w:val="single" w:sz="5" w:space="0" w:color="000000"/>
              <w:right w:val="single" w:sz="5" w:space="0" w:color="000000"/>
            </w:tcBorders>
          </w:tcPr>
          <w:p w14:paraId="0A01E823" w14:textId="562A707B" w:rsidR="007B73CE" w:rsidRPr="00BB32E2" w:rsidRDefault="007B73CE" w:rsidP="007B73CE">
            <w:r w:rsidRPr="00BB32E2">
              <w:t xml:space="preserve"> </w:t>
            </w:r>
            <w:r w:rsidR="00373E01">
              <w:t>C</w:t>
            </w:r>
            <w:r w:rsidR="00094D36">
              <w:t>hief Executive’s Office (C</w:t>
            </w:r>
            <w:r w:rsidR="00373E01">
              <w:t>EO</w:t>
            </w:r>
            <w:r w:rsidR="00094D36">
              <w:t>)</w:t>
            </w:r>
          </w:p>
        </w:tc>
      </w:tr>
      <w:tr w:rsidR="007B73CE" w:rsidRPr="00BB32E2" w14:paraId="482C0722"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73510FF" w14:textId="77777777" w:rsidR="007B73CE" w:rsidRPr="00BB32E2" w:rsidRDefault="007B73CE" w:rsidP="007B73CE">
            <w:pPr>
              <w:rPr>
                <w:b/>
                <w:color w:val="FFFFFF" w:themeColor="background1"/>
              </w:rPr>
            </w:pPr>
            <w:r w:rsidRPr="00BB32E2">
              <w:rPr>
                <w:b/>
                <w:color w:val="FFFFFF" w:themeColor="background1"/>
              </w:rPr>
              <w:t xml:space="preserve"> Department</w:t>
            </w:r>
          </w:p>
        </w:tc>
        <w:tc>
          <w:tcPr>
            <w:tcW w:w="7229" w:type="dxa"/>
            <w:tcBorders>
              <w:top w:val="single" w:sz="5" w:space="0" w:color="000000"/>
              <w:left w:val="single" w:sz="5" w:space="0" w:color="000000"/>
              <w:bottom w:val="single" w:sz="5" w:space="0" w:color="000000"/>
              <w:right w:val="single" w:sz="5" w:space="0" w:color="000000"/>
            </w:tcBorders>
          </w:tcPr>
          <w:p w14:paraId="49D9EB7D" w14:textId="6EDD160E" w:rsidR="007B73CE" w:rsidRPr="00BB32E2" w:rsidRDefault="007B73CE" w:rsidP="007B73CE">
            <w:r w:rsidRPr="00BB32E2">
              <w:t xml:space="preserve"> </w:t>
            </w:r>
            <w:r w:rsidR="00373E01">
              <w:t>CEO</w:t>
            </w:r>
          </w:p>
        </w:tc>
      </w:tr>
      <w:tr w:rsidR="007B73CE" w:rsidRPr="00BB32E2" w14:paraId="25B9F3F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5C1A6C55" w14:textId="77777777" w:rsidR="007B73CE" w:rsidRPr="00BB32E2" w:rsidRDefault="007B73CE" w:rsidP="007B73CE">
            <w:pPr>
              <w:rPr>
                <w:b/>
                <w:color w:val="FFFFFF" w:themeColor="background1"/>
              </w:rPr>
            </w:pPr>
            <w:r w:rsidRPr="00BB32E2">
              <w:rPr>
                <w:b/>
                <w:color w:val="FFFFFF" w:themeColor="background1"/>
              </w:rPr>
              <w:t xml:space="preserve"> Location</w:t>
            </w:r>
          </w:p>
        </w:tc>
        <w:tc>
          <w:tcPr>
            <w:tcW w:w="7229" w:type="dxa"/>
            <w:tcBorders>
              <w:top w:val="single" w:sz="5" w:space="0" w:color="000000"/>
              <w:left w:val="single" w:sz="5" w:space="0" w:color="000000"/>
              <w:bottom w:val="single" w:sz="5" w:space="0" w:color="000000"/>
              <w:right w:val="single" w:sz="5" w:space="0" w:color="000000"/>
            </w:tcBorders>
          </w:tcPr>
          <w:p w14:paraId="7CBACF91" w14:textId="466DA623" w:rsidR="007B73CE" w:rsidRPr="00BB32E2" w:rsidRDefault="007B73CE" w:rsidP="007B73CE">
            <w:r w:rsidRPr="00BB32E2">
              <w:t xml:space="preserve"> </w:t>
            </w:r>
            <w:r w:rsidR="00373E01">
              <w:t>Edinburgh</w:t>
            </w:r>
          </w:p>
        </w:tc>
      </w:tr>
    </w:tbl>
    <w:p w14:paraId="36E34F03" w14:textId="54512452" w:rsidR="007B73CE" w:rsidRPr="00BB32E2" w:rsidRDefault="007B73CE" w:rsidP="007B73CE">
      <w:pPr>
        <w:pStyle w:val="Heading1"/>
        <w:rPr>
          <w:lang w:val="en-GB"/>
        </w:rPr>
      </w:pPr>
      <w:r w:rsidRPr="00BB32E2">
        <w:rPr>
          <w:lang w:val="en-GB"/>
        </w:rPr>
        <w:t>Information about the role</w:t>
      </w:r>
    </w:p>
    <w:p w14:paraId="5A382213" w14:textId="45304DC0" w:rsidR="00373E01" w:rsidRDefault="00373E01" w:rsidP="00373E01">
      <w:r>
        <w:t>The Corporate Support Assistant (CSA) supports the Chief Executive, the Chair, the Board</w:t>
      </w:r>
      <w:r w:rsidR="00094D36">
        <w:t>,</w:t>
      </w:r>
      <w:r>
        <w:t xml:space="preserve"> and the Chief Executive’s Office (CEO)</w:t>
      </w:r>
      <w:r w:rsidR="00094D36">
        <w:t xml:space="preserve"> by</w:t>
      </w:r>
      <w:r>
        <w:t xml:space="preserve"> </w:t>
      </w:r>
      <w:r w:rsidR="00094D36">
        <w:t>managing</w:t>
      </w:r>
      <w:r>
        <w:t xml:space="preserve"> a range of corporate business processes that are critical to the way that SLAB operates. There will be daily contact with the Chief Executive and Executive Team as well as regular contact with the Chair, Board Members, senior management, Scottish Government</w:t>
      </w:r>
      <w:r w:rsidR="00094D36">
        <w:t>’s</w:t>
      </w:r>
      <w:r>
        <w:t xml:space="preserve"> sponsor department, stakeholders</w:t>
      </w:r>
      <w:r w:rsidR="00094D36">
        <w:t>,</w:t>
      </w:r>
      <w:r>
        <w:t xml:space="preserve"> and customers.</w:t>
      </w:r>
    </w:p>
    <w:p w14:paraId="6ADA16A8" w14:textId="35F7A7B5" w:rsidR="00373E01" w:rsidRDefault="00373E01" w:rsidP="00373E01">
      <w:r>
        <w:t xml:space="preserve">The CSA will be responsible for </w:t>
      </w:r>
      <w:r w:rsidR="00094D36">
        <w:t>handling</w:t>
      </w:r>
      <w:r>
        <w:t xml:space="preserve"> the effective operation of the Chief Executive and Chair’s office, including diary and task management, correspondence drafting and handling, coordination of corporate returns, events management</w:t>
      </w:r>
      <w:r w:rsidR="00094D36">
        <w:t>,</w:t>
      </w:r>
      <w:r>
        <w:t xml:space="preserve"> and records management. The CSA must build relationships with senior colleagues within the organisation and Scottish Government to ensure that corporate deadlines are met.</w:t>
      </w:r>
    </w:p>
    <w:p w14:paraId="486CFA5A" w14:textId="4BA41E7F" w:rsidR="00A40A75" w:rsidRPr="00BB32E2" w:rsidRDefault="00373E01" w:rsidP="00373E01">
      <w:r>
        <w:t>The CSA is expected to take an active part in the business whilst sharing and developing ideas for CEO business process improvements.</w:t>
      </w:r>
    </w:p>
    <w:p w14:paraId="5D6A19AA" w14:textId="3CA5BFF9" w:rsidR="007B73CE" w:rsidRPr="00BB32E2" w:rsidRDefault="007B73CE" w:rsidP="007B73CE">
      <w:pPr>
        <w:pStyle w:val="Heading1"/>
        <w:rPr>
          <w:lang w:val="en-GB"/>
        </w:rPr>
      </w:pPr>
      <w:r w:rsidRPr="00BB32E2">
        <w:rPr>
          <w:lang w:val="en-GB"/>
        </w:rPr>
        <w:t>Main duties and responsibilities</w:t>
      </w:r>
    </w:p>
    <w:p w14:paraId="703A6729" w14:textId="48DB1FCB" w:rsidR="00373E01" w:rsidRDefault="00373E01" w:rsidP="00373E01">
      <w:pPr>
        <w:pStyle w:val="ListParagraph"/>
        <w:numPr>
          <w:ilvl w:val="0"/>
          <w:numId w:val="14"/>
        </w:numPr>
      </w:pPr>
      <w:r>
        <w:t>Act as a primary point of coordination contact for all Chair and Chief Executive business, including for Scottish Government members</w:t>
      </w:r>
    </w:p>
    <w:p w14:paraId="0B94780C" w14:textId="195F9CE5" w:rsidR="00373E01" w:rsidRDefault="00373E01" w:rsidP="00373E01">
      <w:pPr>
        <w:pStyle w:val="ListParagraph"/>
        <w:numPr>
          <w:ilvl w:val="0"/>
          <w:numId w:val="14"/>
        </w:numPr>
      </w:pPr>
      <w:r>
        <w:t>Diary and task management for the Chief Executive and Chair</w:t>
      </w:r>
    </w:p>
    <w:p w14:paraId="394B2828" w14:textId="77777777" w:rsidR="00094D36" w:rsidRDefault="00373E01" w:rsidP="00373E01">
      <w:pPr>
        <w:pStyle w:val="ListParagraph"/>
        <w:numPr>
          <w:ilvl w:val="0"/>
          <w:numId w:val="14"/>
        </w:numPr>
      </w:pPr>
      <w:r>
        <w:t>Coordination of meetings for the Chief Executive and Chair, Board and Committees, and members of the Executive Team</w:t>
      </w:r>
    </w:p>
    <w:p w14:paraId="59CE2A6B" w14:textId="72F0B355" w:rsidR="00373E01" w:rsidRDefault="00373E01" w:rsidP="00373E01">
      <w:pPr>
        <w:pStyle w:val="ListParagraph"/>
        <w:numPr>
          <w:ilvl w:val="0"/>
          <w:numId w:val="14"/>
        </w:numPr>
      </w:pPr>
      <w:r>
        <w:t>Management of papers, expenses</w:t>
      </w:r>
      <w:r w:rsidR="00094D36">
        <w:t>,</w:t>
      </w:r>
      <w:r>
        <w:t xml:space="preserve"> and all other business support as required</w:t>
      </w:r>
      <w:r w:rsidR="00094D36">
        <w:t>, and d</w:t>
      </w:r>
      <w:r>
        <w:t>rafting of meeting minutes where necessary</w:t>
      </w:r>
    </w:p>
    <w:p w14:paraId="553E1E57" w14:textId="5D07E894" w:rsidR="00373E01" w:rsidRDefault="00094D36" w:rsidP="00373E01">
      <w:pPr>
        <w:pStyle w:val="ListParagraph"/>
        <w:numPr>
          <w:ilvl w:val="0"/>
          <w:numId w:val="14"/>
        </w:numPr>
      </w:pPr>
      <w:r>
        <w:t>Drafting,</w:t>
      </w:r>
      <w:r w:rsidR="00373E01">
        <w:t xml:space="preserve"> coordinating and managing deadlines for responses to Chief Executive and Chair correspondence</w:t>
      </w:r>
    </w:p>
    <w:p w14:paraId="4B1ED6C8" w14:textId="137270A7" w:rsidR="00373E01" w:rsidRDefault="00373E01" w:rsidP="00373E01">
      <w:pPr>
        <w:pStyle w:val="ListParagraph"/>
        <w:numPr>
          <w:ilvl w:val="0"/>
          <w:numId w:val="14"/>
        </w:numPr>
      </w:pPr>
      <w:r>
        <w:t>Travel and accommodation bookings, managing expense reports and claims</w:t>
      </w:r>
    </w:p>
    <w:p w14:paraId="79229510" w14:textId="285865F3" w:rsidR="00373E01" w:rsidRDefault="00373E01" w:rsidP="00373E01">
      <w:pPr>
        <w:pStyle w:val="ListParagraph"/>
        <w:numPr>
          <w:ilvl w:val="0"/>
          <w:numId w:val="14"/>
        </w:numPr>
      </w:pPr>
      <w:r>
        <w:t>Following up appropriate actions on behalf of the Chief Executive and Chair as necessary</w:t>
      </w:r>
    </w:p>
    <w:p w14:paraId="3EBD81EC" w14:textId="14D10B0D" w:rsidR="00373E01" w:rsidRDefault="00373E01" w:rsidP="00373E01">
      <w:pPr>
        <w:pStyle w:val="ListParagraph"/>
        <w:numPr>
          <w:ilvl w:val="0"/>
          <w:numId w:val="14"/>
        </w:numPr>
      </w:pPr>
      <w:r>
        <w:t>Coordinating the CEO team task list for discussion at team meetings</w:t>
      </w:r>
    </w:p>
    <w:p w14:paraId="072DFEFF" w14:textId="32A1AAF8" w:rsidR="00373E01" w:rsidRDefault="00373E01" w:rsidP="00373E01">
      <w:pPr>
        <w:pStyle w:val="ListParagraph"/>
        <w:numPr>
          <w:ilvl w:val="0"/>
          <w:numId w:val="14"/>
        </w:numPr>
      </w:pPr>
      <w:r>
        <w:lastRenderedPageBreak/>
        <w:t>Ensuring key corporate documents are saved and stored correctly</w:t>
      </w:r>
    </w:p>
    <w:p w14:paraId="0A9C4253" w14:textId="514C4CCC" w:rsidR="00373E01" w:rsidRDefault="00373E01" w:rsidP="00373E01">
      <w:pPr>
        <w:pStyle w:val="ListParagraph"/>
        <w:numPr>
          <w:ilvl w:val="0"/>
          <w:numId w:val="14"/>
        </w:numPr>
      </w:pPr>
      <w:r>
        <w:t>Assisting the Information Asset Owner on a range of records management tasks</w:t>
      </w:r>
      <w:r w:rsidR="00094D36">
        <w:t>,</w:t>
      </w:r>
      <w:r>
        <w:t xml:space="preserve"> such as migration, reviewing electronic records for deletion in line with the records retention schedule</w:t>
      </w:r>
      <w:r w:rsidR="00094D36">
        <w:t>,</w:t>
      </w:r>
      <w:r>
        <w:t xml:space="preserve"> </w:t>
      </w:r>
      <w:r w:rsidR="00094D36">
        <w:t>and disposal</w:t>
      </w:r>
      <w:r>
        <w:t xml:space="preserve"> of documents and records</w:t>
      </w:r>
    </w:p>
    <w:p w14:paraId="27A91AC8" w14:textId="772B0686" w:rsidR="00373E01" w:rsidRDefault="00373E01" w:rsidP="00373E01">
      <w:pPr>
        <w:pStyle w:val="ListParagraph"/>
        <w:numPr>
          <w:ilvl w:val="0"/>
          <w:numId w:val="14"/>
        </w:numPr>
      </w:pPr>
      <w:r>
        <w:t>Contributing ideas of potential changes and modifications in business processes</w:t>
      </w:r>
    </w:p>
    <w:p w14:paraId="1D754014" w14:textId="298F55D2" w:rsidR="00373E01" w:rsidRDefault="00373E01" w:rsidP="00373E01">
      <w:pPr>
        <w:pStyle w:val="ListParagraph"/>
        <w:numPr>
          <w:ilvl w:val="0"/>
          <w:numId w:val="14"/>
        </w:numPr>
      </w:pPr>
      <w:r>
        <w:t>Managing contact list and procedure manual by regular review</w:t>
      </w:r>
    </w:p>
    <w:p w14:paraId="3627F571" w14:textId="7ADC275C" w:rsidR="00373E01" w:rsidRDefault="00373E01" w:rsidP="00373E01">
      <w:pPr>
        <w:pStyle w:val="ListParagraph"/>
        <w:numPr>
          <w:ilvl w:val="0"/>
          <w:numId w:val="14"/>
        </w:numPr>
      </w:pPr>
      <w:r>
        <w:t>Update and improve relevant website content as required, including key statutory documents</w:t>
      </w:r>
    </w:p>
    <w:p w14:paraId="691351E4" w14:textId="6ADEFEF6" w:rsidR="00E25627" w:rsidRPr="00BB32E2" w:rsidRDefault="00373E01" w:rsidP="00373E01">
      <w:pPr>
        <w:pStyle w:val="ListParagraph"/>
        <w:numPr>
          <w:ilvl w:val="0"/>
          <w:numId w:val="14"/>
        </w:numPr>
      </w:pPr>
      <w:r>
        <w:t xml:space="preserve">Maintaining and monitoring a schedule of governance tasks and reviews. </w:t>
      </w:r>
    </w:p>
    <w:p w14:paraId="5CE4DED7" w14:textId="0A9B7FB8" w:rsidR="007B73CE" w:rsidRPr="00BB32E2" w:rsidRDefault="007B73CE" w:rsidP="007B73CE">
      <w:pPr>
        <w:pStyle w:val="Heading1"/>
        <w:rPr>
          <w:lang w:val="en-GB"/>
        </w:rPr>
      </w:pPr>
      <w:r w:rsidRPr="00BB32E2">
        <w:rPr>
          <w:lang w:val="en-GB"/>
        </w:rPr>
        <w:t>Person specification</w:t>
      </w:r>
    </w:p>
    <w:p w14:paraId="0B289784" w14:textId="1735EC35" w:rsidR="007B73CE" w:rsidRPr="00BB32E2" w:rsidRDefault="007B73CE" w:rsidP="007B73CE">
      <w:pPr>
        <w:rPr>
          <w:rStyle w:val="SubtleEmphasis"/>
        </w:rPr>
      </w:pPr>
      <w:r w:rsidRPr="00BB32E2">
        <w:rPr>
          <w:rStyle w:val="SubtleEmphasis"/>
        </w:rPr>
        <w:t>You will be asked in your personal statement to provide evidence as to how you meet the essential and desirable criteria listed below:</w:t>
      </w:r>
    </w:p>
    <w:p w14:paraId="22194F00" w14:textId="1A05EA8A" w:rsidR="007B73CE" w:rsidRPr="00BB32E2" w:rsidRDefault="007B73CE" w:rsidP="00990C41">
      <w:pPr>
        <w:pStyle w:val="Heading2"/>
      </w:pPr>
      <w:r w:rsidRPr="00BB32E2">
        <w:t>Essential criteria</w:t>
      </w:r>
    </w:p>
    <w:p w14:paraId="6481071C" w14:textId="07E81E07" w:rsidR="00373E01" w:rsidRDefault="00373E01" w:rsidP="00373E01">
      <w:pPr>
        <w:pStyle w:val="ListParagraph"/>
        <w:numPr>
          <w:ilvl w:val="0"/>
          <w:numId w:val="15"/>
        </w:numPr>
      </w:pPr>
      <w:r>
        <w:t xml:space="preserve">Experience working in a similar support role </w:t>
      </w:r>
    </w:p>
    <w:p w14:paraId="44FAB715" w14:textId="6ED4B35A" w:rsidR="00373E01" w:rsidRDefault="00373E01" w:rsidP="00373E01">
      <w:pPr>
        <w:pStyle w:val="ListParagraph"/>
        <w:numPr>
          <w:ilvl w:val="0"/>
          <w:numId w:val="15"/>
        </w:numPr>
      </w:pPr>
      <w:r>
        <w:t>Experience in engaging with various stakeholders at a range of levels</w:t>
      </w:r>
    </w:p>
    <w:p w14:paraId="614E7F69" w14:textId="09373B97" w:rsidR="00373E01" w:rsidRDefault="00373E01" w:rsidP="00373E01">
      <w:pPr>
        <w:pStyle w:val="ListParagraph"/>
        <w:numPr>
          <w:ilvl w:val="0"/>
          <w:numId w:val="15"/>
        </w:numPr>
      </w:pPr>
      <w:r>
        <w:t xml:space="preserve">Excellent </w:t>
      </w:r>
      <w:r w:rsidR="00094D36">
        <w:t xml:space="preserve">written and oral </w:t>
      </w:r>
      <w:r>
        <w:t>communication skills with strong interpersonal skills and confidence to manage senior members of staff when required</w:t>
      </w:r>
    </w:p>
    <w:p w14:paraId="1B7AD6BC" w14:textId="3B15935E" w:rsidR="00373E01" w:rsidRDefault="00373E01" w:rsidP="00373E01">
      <w:pPr>
        <w:pStyle w:val="ListParagraph"/>
        <w:numPr>
          <w:ilvl w:val="0"/>
          <w:numId w:val="15"/>
        </w:numPr>
      </w:pPr>
      <w:r>
        <w:t>Excellent organisational skills with experience of multitasking, prioritising</w:t>
      </w:r>
      <w:r w:rsidR="00094D36">
        <w:t>,</w:t>
      </w:r>
      <w:r>
        <w:t xml:space="preserve"> and high attention to detail</w:t>
      </w:r>
    </w:p>
    <w:p w14:paraId="528C99E0" w14:textId="1F011667" w:rsidR="00373E01" w:rsidRDefault="00373E01" w:rsidP="00373E01">
      <w:pPr>
        <w:pStyle w:val="ListParagraph"/>
        <w:numPr>
          <w:ilvl w:val="0"/>
          <w:numId w:val="15"/>
        </w:numPr>
      </w:pPr>
      <w:r>
        <w:t xml:space="preserve">Good IT skills with working knowledge in using the </w:t>
      </w:r>
      <w:r w:rsidR="00094D36" w:rsidRPr="00094D36">
        <w:t>Microsoft 365</w:t>
      </w:r>
      <w:r w:rsidR="00094D36" w:rsidRPr="00094D36">
        <w:t xml:space="preserve"> </w:t>
      </w:r>
      <w:r>
        <w:t>suite of programs (particularly Teams, Word, Excel and Outlook for managing diaries and tasks)</w:t>
      </w:r>
      <w:r w:rsidR="00094D36">
        <w:t xml:space="preserve"> </w:t>
      </w:r>
    </w:p>
    <w:p w14:paraId="76F80D53" w14:textId="45687748" w:rsidR="00373E01" w:rsidRDefault="00373E01" w:rsidP="00373E01">
      <w:pPr>
        <w:pStyle w:val="ListParagraph"/>
        <w:numPr>
          <w:ilvl w:val="0"/>
          <w:numId w:val="15"/>
        </w:numPr>
      </w:pPr>
      <w:r>
        <w:t xml:space="preserve">Ability to use own </w:t>
      </w:r>
      <w:r w:rsidR="00094D36">
        <w:t>initiative, make</w:t>
      </w:r>
      <w:r>
        <w:t xml:space="preserve"> sound judgements</w:t>
      </w:r>
      <w:r w:rsidR="00094D36">
        <w:t xml:space="preserve"> and be</w:t>
      </w:r>
      <w:r>
        <w:t xml:space="preserve"> proactive and confiden</w:t>
      </w:r>
      <w:r w:rsidR="00094D36">
        <w:t>t</w:t>
      </w:r>
      <w:r>
        <w:t xml:space="preserve"> in workload management </w:t>
      </w:r>
    </w:p>
    <w:p w14:paraId="2B98A843" w14:textId="7F955746" w:rsidR="00E25627" w:rsidRPr="00BB32E2" w:rsidRDefault="00373E01" w:rsidP="00373E01">
      <w:pPr>
        <w:pStyle w:val="ListParagraph"/>
        <w:numPr>
          <w:ilvl w:val="0"/>
          <w:numId w:val="15"/>
        </w:numPr>
      </w:pPr>
      <w:r>
        <w:t xml:space="preserve">Ability to build cooperative relationships and handle difficult and complex communications with a variety of stakeholders. </w:t>
      </w:r>
    </w:p>
    <w:p w14:paraId="4E3EFBC4" w14:textId="63C25681" w:rsidR="007B73CE" w:rsidRPr="00BB32E2" w:rsidRDefault="007B73CE" w:rsidP="00990C41">
      <w:pPr>
        <w:pStyle w:val="Heading2"/>
      </w:pPr>
      <w:r w:rsidRPr="00BB32E2">
        <w:t>Desirable criteria</w:t>
      </w:r>
    </w:p>
    <w:p w14:paraId="600D553E" w14:textId="693F8574" w:rsidR="00373E01" w:rsidRDefault="00373E01" w:rsidP="00373E01">
      <w:pPr>
        <w:pStyle w:val="ListParagraph"/>
        <w:numPr>
          <w:ilvl w:val="0"/>
          <w:numId w:val="16"/>
        </w:numPr>
      </w:pPr>
      <w:r>
        <w:t xml:space="preserve">Educational background such as HND in legal services, business, public administration or similar </w:t>
      </w:r>
    </w:p>
    <w:p w14:paraId="7A8C03A3" w14:textId="77777777" w:rsidR="00373E01" w:rsidRDefault="00373E01" w:rsidP="00373E01">
      <w:pPr>
        <w:pStyle w:val="ListParagraph"/>
        <w:numPr>
          <w:ilvl w:val="0"/>
          <w:numId w:val="16"/>
        </w:numPr>
      </w:pPr>
      <w:r>
        <w:t xml:space="preserve">Working experience in the charity sector, public sector or local government </w:t>
      </w:r>
    </w:p>
    <w:p w14:paraId="6874756E" w14:textId="77777777" w:rsidR="00373E01" w:rsidRDefault="00373E01" w:rsidP="00373E01">
      <w:pPr>
        <w:pStyle w:val="ListParagraph"/>
        <w:numPr>
          <w:ilvl w:val="0"/>
          <w:numId w:val="16"/>
        </w:numPr>
      </w:pPr>
      <w:r>
        <w:t>Experience of minute taking</w:t>
      </w:r>
    </w:p>
    <w:p w14:paraId="56C9E87B" w14:textId="77777777" w:rsidR="00373E01" w:rsidRDefault="00373E01" w:rsidP="00373E01">
      <w:pPr>
        <w:pStyle w:val="ListParagraph"/>
        <w:numPr>
          <w:ilvl w:val="0"/>
          <w:numId w:val="16"/>
        </w:numPr>
      </w:pPr>
      <w:r>
        <w:t>Experience of policy development</w:t>
      </w:r>
    </w:p>
    <w:p w14:paraId="1AE8A9A0" w14:textId="77777777" w:rsidR="00373E01" w:rsidRDefault="00373E01" w:rsidP="00373E01">
      <w:pPr>
        <w:pStyle w:val="ListParagraph"/>
        <w:numPr>
          <w:ilvl w:val="0"/>
          <w:numId w:val="16"/>
        </w:numPr>
      </w:pPr>
      <w:r>
        <w:t>Knowledge of the workings of central government and Parliament</w:t>
      </w:r>
    </w:p>
    <w:p w14:paraId="50EA4740" w14:textId="53B4EA9C" w:rsidR="00E25627" w:rsidRPr="00BB32E2" w:rsidRDefault="00373E01" w:rsidP="00373E01">
      <w:pPr>
        <w:pStyle w:val="ListParagraph"/>
        <w:numPr>
          <w:ilvl w:val="0"/>
          <w:numId w:val="16"/>
        </w:numPr>
      </w:pPr>
      <w:r>
        <w:t>Knowledge and experience of records management policy and procedure, Freedom of Information Act and Data Protection legislation</w:t>
      </w:r>
      <w:r w:rsidR="00094D36">
        <w:t>.</w:t>
      </w:r>
    </w:p>
    <w:p w14:paraId="7E339BEE" w14:textId="77777777" w:rsidR="00990C41" w:rsidRPr="00BB32E2" w:rsidRDefault="00990C41" w:rsidP="00990C41">
      <w:pPr>
        <w:pStyle w:val="Heading1"/>
        <w:rPr>
          <w:rStyle w:val="SubtleEmphasis"/>
          <w:rFonts w:asciiTheme="majorHAnsi" w:hAnsiTheme="majorHAnsi"/>
          <w:i w:val="0"/>
          <w:iCs w:val="0"/>
          <w:color w:val="174DA3"/>
          <w:sz w:val="40"/>
          <w:lang w:val="en-GB"/>
        </w:rPr>
      </w:pPr>
      <w:r w:rsidRPr="00BB32E2">
        <w:rPr>
          <w:rStyle w:val="SubtleEmphasis"/>
          <w:rFonts w:asciiTheme="majorHAnsi" w:hAnsiTheme="majorHAnsi"/>
          <w:i w:val="0"/>
          <w:iCs w:val="0"/>
          <w:color w:val="174DA3"/>
          <w:sz w:val="40"/>
          <w:lang w:val="en-GB"/>
        </w:rPr>
        <w:t>Criminal record check</w:t>
      </w:r>
    </w:p>
    <w:p w14:paraId="0CB1A5F3" w14:textId="3C5FF9C3" w:rsidR="00990C41" w:rsidRPr="00BB32E2" w:rsidRDefault="00990C41" w:rsidP="00990C41">
      <w:pPr>
        <w:rPr>
          <w:rStyle w:val="SubtleEmphasis"/>
          <w:i w:val="0"/>
          <w:iCs w:val="0"/>
        </w:rPr>
      </w:pPr>
      <w:r w:rsidRPr="00BB32E2">
        <w:rPr>
          <w:rStyle w:val="SubtleEmphasis"/>
          <w:i w:val="0"/>
          <w:iCs w:val="0"/>
        </w:rPr>
        <w:t xml:space="preserve">For this post we require </w:t>
      </w:r>
      <w:r w:rsidR="00BB32E2" w:rsidRPr="00BB32E2">
        <w:rPr>
          <w:rStyle w:val="SubtleEmphasis"/>
          <w:i w:val="0"/>
          <w:iCs w:val="0"/>
        </w:rPr>
        <w:t>a</w:t>
      </w:r>
      <w:r w:rsidR="00373E01">
        <w:rPr>
          <w:rStyle w:val="SubtleEmphasis"/>
          <w:i w:val="0"/>
          <w:iCs w:val="0"/>
        </w:rPr>
        <w:t xml:space="preserve"> Level 1 Disclosure Scotland check</w:t>
      </w:r>
      <w:r w:rsidRPr="00BB32E2">
        <w:rPr>
          <w:rStyle w:val="SubtleEmphasis"/>
          <w:i w:val="0"/>
          <w:iCs w:val="0"/>
        </w:rPr>
        <w:t xml:space="preserve">. For more information about types of criminal record checks in Scotland, visit </w:t>
      </w:r>
      <w:hyperlink r:id="rId12" w:history="1">
        <w:r w:rsidRPr="00BB32E2">
          <w:rPr>
            <w:rStyle w:val="Hyperlink"/>
            <w:color w:val="174DA3"/>
          </w:rPr>
          <w:t xml:space="preserve">Types of disclosure - </w:t>
        </w:r>
        <w:r w:rsidR="00BB32E2" w:rsidRPr="00BB32E2">
          <w:rPr>
            <w:rStyle w:val="Hyperlink"/>
            <w:color w:val="174DA3"/>
          </w:rPr>
          <w:t>MyGov</w:t>
        </w:r>
        <w:r w:rsidRPr="00BB32E2">
          <w:rPr>
            <w:rStyle w:val="Hyperlink"/>
            <w:color w:val="174DA3"/>
          </w:rPr>
          <w:t>.</w:t>
        </w:r>
        <w:r w:rsidR="00BB32E2" w:rsidRPr="00BB32E2">
          <w:rPr>
            <w:rStyle w:val="Hyperlink"/>
            <w:color w:val="174DA3"/>
          </w:rPr>
          <w:t>S</w:t>
        </w:r>
        <w:r w:rsidRPr="00BB32E2">
          <w:rPr>
            <w:rStyle w:val="Hyperlink"/>
            <w:color w:val="174DA3"/>
          </w:rPr>
          <w:t>cot</w:t>
        </w:r>
      </w:hyperlink>
      <w:r w:rsidRPr="00BB32E2">
        <w:t>.</w:t>
      </w:r>
    </w:p>
    <w:p w14:paraId="60C02FF0" w14:textId="77777777" w:rsidR="00990C41" w:rsidRPr="00BB32E2" w:rsidRDefault="00990C41" w:rsidP="00990C41">
      <w:pPr>
        <w:pStyle w:val="Heading1"/>
        <w:rPr>
          <w:lang w:val="en-GB"/>
        </w:rPr>
      </w:pPr>
      <w:r w:rsidRPr="00BB32E2">
        <w:rPr>
          <w:lang w:val="en-GB"/>
        </w:rPr>
        <w:t>Qualifications</w:t>
      </w:r>
    </w:p>
    <w:p w14:paraId="1D6D3CB8" w14:textId="61B75716" w:rsidR="000C3C84" w:rsidRPr="00373E01" w:rsidRDefault="00373E01" w:rsidP="000C3C84">
      <w:pPr>
        <w:rPr>
          <w:iCs/>
          <w:szCs w:val="24"/>
        </w:rPr>
      </w:pPr>
      <w:r w:rsidRPr="00373E01">
        <w:rPr>
          <w:iCs/>
          <w:szCs w:val="24"/>
        </w:rPr>
        <w:t>Y</w:t>
      </w:r>
      <w:r w:rsidR="000C3C84" w:rsidRPr="00373E01">
        <w:rPr>
          <w:iCs/>
          <w:szCs w:val="24"/>
        </w:rPr>
        <w:t xml:space="preserve">ou must hold a minimum of </w:t>
      </w:r>
      <w:r w:rsidR="00094D36">
        <w:rPr>
          <w:iCs/>
          <w:szCs w:val="24"/>
        </w:rPr>
        <w:t>three</w:t>
      </w:r>
      <w:r w:rsidR="000C3C84" w:rsidRPr="00373E01">
        <w:rPr>
          <w:iCs/>
          <w:szCs w:val="24"/>
        </w:rPr>
        <w:t xml:space="preserve"> Highers or equivalent educational qualifications. Equivalent relevant work experience may also be acceptable.</w:t>
      </w:r>
    </w:p>
    <w:p w14:paraId="79848A8F" w14:textId="21834D4E" w:rsidR="000C3C84" w:rsidRPr="00373E01" w:rsidRDefault="000C3C84" w:rsidP="000C3C84">
      <w:pPr>
        <w:rPr>
          <w:iCs/>
          <w:szCs w:val="24"/>
        </w:rPr>
      </w:pPr>
      <w:r w:rsidRPr="00373E01">
        <w:rPr>
          <w:iCs/>
          <w:szCs w:val="24"/>
        </w:rPr>
        <w:lastRenderedPageBreak/>
        <w:t>Please note: If you fail to demonstrate how you meet the minimum qualifications as stated above, your application will be automatically sifted out.</w:t>
      </w:r>
    </w:p>
    <w:p w14:paraId="188F5845" w14:textId="77777777" w:rsidR="00990C41" w:rsidRPr="00BB32E2" w:rsidRDefault="00990C41" w:rsidP="00990C41">
      <w:pPr>
        <w:pStyle w:val="Heading1"/>
        <w:rPr>
          <w:lang w:val="en-GB"/>
        </w:rPr>
      </w:pPr>
      <w:r w:rsidRPr="00BB32E2">
        <w:rPr>
          <w:lang w:val="en-GB"/>
        </w:rPr>
        <w:t>Competencies required</w:t>
      </w:r>
    </w:p>
    <w:p w14:paraId="44A636E0" w14:textId="4C42AAF3" w:rsidR="000C3C84" w:rsidRPr="00BB32E2" w:rsidRDefault="00990C41" w:rsidP="000C3C84">
      <w:pPr>
        <w:rPr>
          <w:i/>
          <w:iCs/>
        </w:rPr>
      </w:pPr>
      <w:r w:rsidRPr="00BB32E2">
        <w:rPr>
          <w:rStyle w:val="SubtleEmphasis"/>
        </w:rPr>
        <w:t>In addition to the essential and desirable criteria above, the following competencies are also required for the role.</w:t>
      </w:r>
    </w:p>
    <w:p w14:paraId="5161A372" w14:textId="0294B985" w:rsidR="000C3C84" w:rsidRPr="00BB32E2" w:rsidRDefault="000C3C84" w:rsidP="000C3C84">
      <w:pPr>
        <w:rPr>
          <w:rFonts w:asciiTheme="majorHAnsi" w:hAnsiTheme="majorHAnsi" w:cs="Arial"/>
          <w:b/>
          <w:sz w:val="32"/>
          <w:szCs w:val="32"/>
        </w:rPr>
      </w:pPr>
      <w:r w:rsidRPr="00BB32E2">
        <w:rPr>
          <w:rFonts w:asciiTheme="majorHAnsi" w:hAnsiTheme="majorHAnsi" w:cs="Arial"/>
          <w:b/>
          <w:sz w:val="32"/>
          <w:szCs w:val="32"/>
        </w:rPr>
        <w:t xml:space="preserve">Self-awareness </w:t>
      </w:r>
    </w:p>
    <w:p w14:paraId="29C82654" w14:textId="77777777" w:rsidR="000C3C84" w:rsidRPr="00BB32E2" w:rsidRDefault="000C3C84" w:rsidP="000C3C84">
      <w:pPr>
        <w:pStyle w:val="ListParagraph"/>
        <w:numPr>
          <w:ilvl w:val="0"/>
          <w:numId w:val="27"/>
        </w:numPr>
        <w:spacing w:after="0" w:line="240" w:lineRule="auto"/>
        <w:rPr>
          <w:rFonts w:cs="Arial"/>
          <w:szCs w:val="24"/>
        </w:rPr>
      </w:pPr>
      <w:r w:rsidRPr="00BB32E2">
        <w:rPr>
          <w:rFonts w:cs="Arial"/>
          <w:szCs w:val="24"/>
        </w:rPr>
        <w:t>Responsible for personal behaviour and is accountable for own actions, health and wellbeing</w:t>
      </w:r>
    </w:p>
    <w:p w14:paraId="7E733D27" w14:textId="77777777" w:rsidR="000C3C84" w:rsidRPr="00BB32E2" w:rsidRDefault="000C3C84" w:rsidP="000C3C84">
      <w:pPr>
        <w:pStyle w:val="ListParagraph"/>
        <w:numPr>
          <w:ilvl w:val="0"/>
          <w:numId w:val="27"/>
        </w:numPr>
        <w:spacing w:after="0" w:line="240" w:lineRule="auto"/>
        <w:rPr>
          <w:rFonts w:cs="Arial"/>
          <w:szCs w:val="24"/>
        </w:rPr>
      </w:pPr>
      <w:r w:rsidRPr="00BB32E2">
        <w:rPr>
          <w:rFonts w:cs="Arial"/>
          <w:szCs w:val="24"/>
        </w:rPr>
        <w:t>Aware of personal strengths and takes pride and responsibility for performance at work and is responsive to constructive feedback</w:t>
      </w:r>
    </w:p>
    <w:p w14:paraId="25FDFCCD" w14:textId="77777777" w:rsidR="000C3C84" w:rsidRPr="00BB32E2" w:rsidRDefault="000C3C84" w:rsidP="000C3C84">
      <w:pPr>
        <w:pStyle w:val="ListParagraph"/>
        <w:numPr>
          <w:ilvl w:val="0"/>
          <w:numId w:val="27"/>
        </w:numPr>
        <w:spacing w:after="0" w:line="240" w:lineRule="auto"/>
        <w:rPr>
          <w:rFonts w:cs="Arial"/>
          <w:szCs w:val="24"/>
        </w:rPr>
      </w:pPr>
      <w:r w:rsidRPr="00BB32E2">
        <w:rPr>
          <w:rFonts w:cs="Arial"/>
          <w:szCs w:val="24"/>
        </w:rPr>
        <w:t>Adaptable and embraces new ways of doing things, contributing ideas and energy to continuous improvement</w:t>
      </w:r>
    </w:p>
    <w:p w14:paraId="1BD8133A" w14:textId="77777777" w:rsidR="000C3C84" w:rsidRPr="00BB32E2" w:rsidRDefault="000C3C84" w:rsidP="000C3C84">
      <w:pPr>
        <w:pStyle w:val="ListParagraph"/>
        <w:numPr>
          <w:ilvl w:val="0"/>
          <w:numId w:val="27"/>
        </w:numPr>
        <w:spacing w:after="0" w:line="240" w:lineRule="auto"/>
        <w:rPr>
          <w:rFonts w:cs="Arial"/>
          <w:szCs w:val="24"/>
        </w:rPr>
      </w:pPr>
      <w:r w:rsidRPr="00BB32E2">
        <w:rPr>
          <w:rFonts w:cs="Arial"/>
          <w:szCs w:val="24"/>
        </w:rPr>
        <w:t>Takes control of personal and professional development, actively managing own Personal Learning Plan as well as supporting the development of others when needed.</w:t>
      </w:r>
      <w:r w:rsidRPr="00BB32E2">
        <w:rPr>
          <w:rFonts w:cs="Arial"/>
          <w:szCs w:val="24"/>
        </w:rPr>
        <w:br/>
      </w:r>
    </w:p>
    <w:p w14:paraId="4B6647E0" w14:textId="2444CFC3" w:rsidR="000C3C84" w:rsidRPr="00BB32E2" w:rsidRDefault="000C3C84" w:rsidP="000C3C84">
      <w:pPr>
        <w:rPr>
          <w:rFonts w:asciiTheme="majorHAnsi" w:hAnsiTheme="majorHAnsi" w:cs="Arial"/>
          <w:b/>
          <w:sz w:val="32"/>
          <w:szCs w:val="32"/>
        </w:rPr>
      </w:pPr>
      <w:r w:rsidRPr="00BB32E2">
        <w:rPr>
          <w:rFonts w:asciiTheme="majorHAnsi" w:hAnsiTheme="majorHAnsi" w:cs="Arial"/>
          <w:b/>
          <w:sz w:val="32"/>
          <w:szCs w:val="32"/>
        </w:rPr>
        <w:t xml:space="preserve">People </w:t>
      </w:r>
      <w:r w:rsidR="00BB32E2" w:rsidRPr="00BB32E2">
        <w:rPr>
          <w:rFonts w:asciiTheme="majorHAnsi" w:hAnsiTheme="majorHAnsi" w:cs="Arial"/>
          <w:b/>
          <w:sz w:val="32"/>
          <w:szCs w:val="32"/>
        </w:rPr>
        <w:t>m</w:t>
      </w:r>
      <w:r w:rsidRPr="00BB32E2">
        <w:rPr>
          <w:rFonts w:asciiTheme="majorHAnsi" w:hAnsiTheme="majorHAnsi" w:cs="Arial"/>
          <w:b/>
          <w:sz w:val="32"/>
          <w:szCs w:val="32"/>
        </w:rPr>
        <w:t xml:space="preserve">anagement  </w:t>
      </w:r>
    </w:p>
    <w:p w14:paraId="2DE031DF" w14:textId="77777777" w:rsidR="000C3C84" w:rsidRPr="00BB32E2" w:rsidRDefault="000C3C84" w:rsidP="000C3C84">
      <w:pPr>
        <w:pStyle w:val="ListParagraph"/>
        <w:numPr>
          <w:ilvl w:val="0"/>
          <w:numId w:val="28"/>
        </w:numPr>
        <w:spacing w:after="0" w:line="240" w:lineRule="auto"/>
        <w:rPr>
          <w:rFonts w:cs="Arial"/>
          <w:szCs w:val="24"/>
        </w:rPr>
      </w:pPr>
      <w:r w:rsidRPr="00BB32E2">
        <w:rPr>
          <w:rFonts w:cs="Arial"/>
          <w:szCs w:val="24"/>
        </w:rPr>
        <w:t>Prioritises and agrees objectives aligned with the Operational Plan to engage staff, maximise adaptability and build capacity to deliver</w:t>
      </w:r>
    </w:p>
    <w:p w14:paraId="0CE5F528" w14:textId="77777777" w:rsidR="000C3C84" w:rsidRPr="00BB32E2" w:rsidRDefault="000C3C84" w:rsidP="000C3C84">
      <w:pPr>
        <w:pStyle w:val="ListParagraph"/>
        <w:numPr>
          <w:ilvl w:val="0"/>
          <w:numId w:val="28"/>
        </w:numPr>
        <w:spacing w:after="0" w:line="240" w:lineRule="auto"/>
        <w:rPr>
          <w:rFonts w:cs="Arial"/>
          <w:szCs w:val="24"/>
        </w:rPr>
      </w:pPr>
      <w:r w:rsidRPr="00BB32E2">
        <w:rPr>
          <w:rFonts w:cs="Arial"/>
          <w:szCs w:val="24"/>
        </w:rPr>
        <w:t>Credible with staff, creating conditions to build confident effective teams that empower, value and motivate people, managing workload and equalities</w:t>
      </w:r>
    </w:p>
    <w:p w14:paraId="6CFABB66" w14:textId="77777777" w:rsidR="000C3C84" w:rsidRPr="00BB32E2" w:rsidRDefault="000C3C84" w:rsidP="000C3C84">
      <w:pPr>
        <w:pStyle w:val="ListParagraph"/>
        <w:numPr>
          <w:ilvl w:val="0"/>
          <w:numId w:val="28"/>
        </w:numPr>
        <w:spacing w:after="0" w:line="240" w:lineRule="auto"/>
        <w:rPr>
          <w:rFonts w:cs="Arial"/>
          <w:szCs w:val="24"/>
        </w:rPr>
      </w:pPr>
      <w:r w:rsidRPr="00BB32E2">
        <w:rPr>
          <w:rFonts w:cs="Arial"/>
          <w:szCs w:val="24"/>
        </w:rPr>
        <w:t>Raises performance using constructive challenge, feedback and coaching skills, seeking support and advice from HR professionals when needed</w:t>
      </w:r>
    </w:p>
    <w:p w14:paraId="69F416E9" w14:textId="77777777" w:rsidR="000C3C84" w:rsidRPr="00BB32E2" w:rsidRDefault="000C3C84" w:rsidP="000C3C84">
      <w:pPr>
        <w:pStyle w:val="ListParagraph"/>
        <w:numPr>
          <w:ilvl w:val="0"/>
          <w:numId w:val="28"/>
        </w:numPr>
        <w:spacing w:after="0" w:line="240" w:lineRule="auto"/>
        <w:rPr>
          <w:rFonts w:cs="Arial"/>
          <w:b/>
          <w:szCs w:val="24"/>
        </w:rPr>
      </w:pPr>
      <w:r w:rsidRPr="00BB32E2">
        <w:rPr>
          <w:rFonts w:cs="Arial"/>
          <w:szCs w:val="24"/>
        </w:rPr>
        <w:t>Aware of impact on others and creates a positive environment for innovation, learning, health and wellbeing.</w:t>
      </w:r>
    </w:p>
    <w:p w14:paraId="6DAD7022" w14:textId="77777777" w:rsidR="00BB32E2" w:rsidRPr="00BB32E2" w:rsidRDefault="00BB32E2" w:rsidP="00BB32E2">
      <w:pPr>
        <w:pStyle w:val="ListParagraph"/>
        <w:numPr>
          <w:ilvl w:val="0"/>
          <w:numId w:val="0"/>
        </w:numPr>
        <w:spacing w:after="0" w:line="240" w:lineRule="auto"/>
        <w:ind w:left="720"/>
        <w:rPr>
          <w:rFonts w:cs="Arial"/>
          <w:b/>
          <w:szCs w:val="24"/>
        </w:rPr>
      </w:pPr>
    </w:p>
    <w:p w14:paraId="66FB2117" w14:textId="5FC35C3A" w:rsidR="000C3C84" w:rsidRPr="00BB32E2" w:rsidRDefault="000C3C84" w:rsidP="000C3C84">
      <w:pPr>
        <w:rPr>
          <w:rFonts w:asciiTheme="majorHAnsi" w:hAnsiTheme="majorHAnsi" w:cs="Arial"/>
          <w:b/>
          <w:sz w:val="32"/>
          <w:szCs w:val="32"/>
        </w:rPr>
      </w:pPr>
      <w:r w:rsidRPr="00BB32E2">
        <w:rPr>
          <w:rFonts w:asciiTheme="majorHAnsi" w:hAnsiTheme="majorHAnsi" w:cs="Arial"/>
          <w:b/>
          <w:sz w:val="32"/>
          <w:szCs w:val="32"/>
        </w:rPr>
        <w:t xml:space="preserve">Communications and engagement   </w:t>
      </w:r>
    </w:p>
    <w:p w14:paraId="4B314E70" w14:textId="77777777" w:rsidR="000C3C84" w:rsidRPr="00BB32E2" w:rsidRDefault="000C3C84" w:rsidP="000C3C84">
      <w:pPr>
        <w:pStyle w:val="ListParagraph"/>
        <w:numPr>
          <w:ilvl w:val="0"/>
          <w:numId w:val="29"/>
        </w:numPr>
        <w:spacing w:after="0" w:line="240" w:lineRule="auto"/>
        <w:rPr>
          <w:rFonts w:cstheme="minorHAnsi"/>
          <w:szCs w:val="24"/>
        </w:rPr>
      </w:pPr>
      <w:r w:rsidRPr="00BB32E2">
        <w:rPr>
          <w:rFonts w:cstheme="minorHAnsi"/>
          <w:szCs w:val="24"/>
        </w:rPr>
        <w:t>Engaged and credible with stakeholders, connected to a range of internal and external networks</w:t>
      </w:r>
    </w:p>
    <w:p w14:paraId="3D9B0BC9" w14:textId="77777777" w:rsidR="000C3C84" w:rsidRPr="00BB32E2" w:rsidRDefault="000C3C84" w:rsidP="000C3C84">
      <w:pPr>
        <w:pStyle w:val="ListParagraph"/>
        <w:numPr>
          <w:ilvl w:val="0"/>
          <w:numId w:val="29"/>
        </w:numPr>
        <w:spacing w:after="0" w:line="240" w:lineRule="auto"/>
        <w:rPr>
          <w:rFonts w:cs="Arial"/>
          <w:szCs w:val="24"/>
        </w:rPr>
      </w:pPr>
      <w:r w:rsidRPr="00BB32E2">
        <w:rPr>
          <w:rFonts w:cs="Arial"/>
          <w:szCs w:val="24"/>
        </w:rPr>
        <w:t>Communicates clear and creative ideas that meet the needs of a range of audiences, ensuring objectives and outcomes are achieved</w:t>
      </w:r>
    </w:p>
    <w:p w14:paraId="001FE37B" w14:textId="77777777" w:rsidR="000C3C84" w:rsidRPr="00BB32E2" w:rsidRDefault="000C3C84" w:rsidP="000C3C84">
      <w:pPr>
        <w:pStyle w:val="ListParagraph"/>
        <w:numPr>
          <w:ilvl w:val="0"/>
          <w:numId w:val="29"/>
        </w:numPr>
        <w:spacing w:after="0" w:line="240" w:lineRule="auto"/>
        <w:rPr>
          <w:rFonts w:cs="Arial"/>
          <w:szCs w:val="24"/>
        </w:rPr>
      </w:pPr>
      <w:r w:rsidRPr="00BB32E2">
        <w:rPr>
          <w:rFonts w:cs="Arial"/>
          <w:szCs w:val="24"/>
        </w:rPr>
        <w:t>Produces concise, clear, well-structured written work using SLAB guidance</w:t>
      </w:r>
    </w:p>
    <w:p w14:paraId="6266A7C5" w14:textId="77777777" w:rsidR="000C3C84" w:rsidRPr="00BB32E2" w:rsidRDefault="000C3C84" w:rsidP="000C3C84">
      <w:pPr>
        <w:pStyle w:val="ListParagraph"/>
        <w:numPr>
          <w:ilvl w:val="0"/>
          <w:numId w:val="29"/>
        </w:numPr>
        <w:spacing w:after="0" w:line="240" w:lineRule="auto"/>
        <w:rPr>
          <w:rFonts w:cs="Arial"/>
          <w:szCs w:val="24"/>
        </w:rPr>
      </w:pPr>
      <w:r w:rsidRPr="00BB32E2">
        <w:rPr>
          <w:rFonts w:cs="Arial"/>
          <w:szCs w:val="24"/>
        </w:rPr>
        <w:t>Considers and communicates the impact of decisions on wider policies and programmes.</w:t>
      </w:r>
    </w:p>
    <w:p w14:paraId="08F234F7" w14:textId="77777777" w:rsidR="00BB32E2" w:rsidRPr="00BB32E2" w:rsidRDefault="00BB32E2" w:rsidP="00BB32E2">
      <w:pPr>
        <w:pStyle w:val="ListParagraph"/>
        <w:numPr>
          <w:ilvl w:val="0"/>
          <w:numId w:val="0"/>
        </w:numPr>
        <w:spacing w:after="0" w:line="240" w:lineRule="auto"/>
        <w:ind w:left="360"/>
        <w:rPr>
          <w:rFonts w:cs="Arial"/>
          <w:szCs w:val="24"/>
        </w:rPr>
      </w:pPr>
    </w:p>
    <w:p w14:paraId="69AFCA21" w14:textId="19FB4DC2" w:rsidR="000C3C84" w:rsidRPr="00BB32E2" w:rsidRDefault="000C3C84" w:rsidP="000C3C84">
      <w:pPr>
        <w:rPr>
          <w:rFonts w:asciiTheme="majorHAnsi" w:hAnsiTheme="majorHAnsi" w:cs="Arial"/>
          <w:b/>
          <w:sz w:val="32"/>
          <w:szCs w:val="32"/>
        </w:rPr>
      </w:pPr>
      <w:r w:rsidRPr="00BB32E2">
        <w:rPr>
          <w:rFonts w:asciiTheme="majorHAnsi" w:hAnsiTheme="majorHAnsi" w:cs="Arial"/>
          <w:b/>
          <w:sz w:val="32"/>
          <w:szCs w:val="32"/>
        </w:rPr>
        <w:t xml:space="preserve">Improving </w:t>
      </w:r>
      <w:r w:rsidR="00BB32E2" w:rsidRPr="00BB32E2">
        <w:rPr>
          <w:rFonts w:asciiTheme="majorHAnsi" w:hAnsiTheme="majorHAnsi" w:cs="Arial"/>
          <w:b/>
          <w:sz w:val="32"/>
          <w:szCs w:val="32"/>
        </w:rPr>
        <w:t>p</w:t>
      </w:r>
      <w:r w:rsidRPr="00BB32E2">
        <w:rPr>
          <w:rFonts w:asciiTheme="majorHAnsi" w:hAnsiTheme="majorHAnsi" w:cs="Arial"/>
          <w:b/>
          <w:sz w:val="32"/>
          <w:szCs w:val="32"/>
        </w:rPr>
        <w:t xml:space="preserve">erformance </w:t>
      </w:r>
    </w:p>
    <w:p w14:paraId="17EA401D" w14:textId="77777777" w:rsidR="000C3C84" w:rsidRPr="00BB32E2" w:rsidRDefault="000C3C84" w:rsidP="000C3C84">
      <w:pPr>
        <w:pStyle w:val="ListParagraph"/>
        <w:numPr>
          <w:ilvl w:val="0"/>
          <w:numId w:val="30"/>
        </w:numPr>
        <w:spacing w:after="0" w:line="240" w:lineRule="auto"/>
        <w:rPr>
          <w:rFonts w:cs="Arial"/>
          <w:szCs w:val="24"/>
        </w:rPr>
      </w:pPr>
      <w:r w:rsidRPr="00BB32E2">
        <w:rPr>
          <w:rFonts w:cs="Arial"/>
          <w:szCs w:val="24"/>
        </w:rPr>
        <w:t>Demonstrates ongoing use of relevant performance improvement tools and techniques including skills development</w:t>
      </w:r>
    </w:p>
    <w:p w14:paraId="10AA5023" w14:textId="77777777" w:rsidR="000C3C84" w:rsidRPr="00BB32E2" w:rsidRDefault="000C3C84" w:rsidP="000C3C84">
      <w:pPr>
        <w:pStyle w:val="ListParagraph"/>
        <w:numPr>
          <w:ilvl w:val="0"/>
          <w:numId w:val="30"/>
        </w:numPr>
        <w:spacing w:after="0" w:line="240" w:lineRule="auto"/>
        <w:rPr>
          <w:rFonts w:cs="Arial"/>
          <w:szCs w:val="24"/>
        </w:rPr>
      </w:pPr>
      <w:r w:rsidRPr="00BB32E2">
        <w:rPr>
          <w:rFonts w:cs="Arial"/>
          <w:szCs w:val="24"/>
        </w:rPr>
        <w:t xml:space="preserve">Uses Programme and Project Management Principles effectively and proportionately </w:t>
      </w:r>
    </w:p>
    <w:p w14:paraId="70D0F9A5" w14:textId="77777777" w:rsidR="000C3C84" w:rsidRPr="00BB32E2" w:rsidRDefault="000C3C84" w:rsidP="000C3C84">
      <w:pPr>
        <w:pStyle w:val="ListParagraph"/>
        <w:numPr>
          <w:ilvl w:val="0"/>
          <w:numId w:val="30"/>
        </w:numPr>
        <w:spacing w:before="100" w:beforeAutospacing="1" w:after="100" w:afterAutospacing="1" w:line="240" w:lineRule="auto"/>
        <w:rPr>
          <w:rFonts w:cs="Arial"/>
          <w:szCs w:val="24"/>
        </w:rPr>
      </w:pPr>
      <w:r w:rsidRPr="00BB32E2">
        <w:rPr>
          <w:rFonts w:cs="Arial"/>
          <w:szCs w:val="24"/>
        </w:rPr>
        <w:t>Adapts quickly to fit skills and resources to changing circumstances and expectations</w:t>
      </w:r>
    </w:p>
    <w:p w14:paraId="1C063238" w14:textId="56D84D75" w:rsidR="000C3C84" w:rsidRPr="00BB32E2" w:rsidRDefault="000C3C84" w:rsidP="000C3C84">
      <w:pPr>
        <w:pStyle w:val="ListParagraph"/>
        <w:numPr>
          <w:ilvl w:val="0"/>
          <w:numId w:val="30"/>
        </w:numPr>
        <w:spacing w:before="100" w:beforeAutospacing="1" w:after="100" w:afterAutospacing="1" w:line="240" w:lineRule="auto"/>
        <w:rPr>
          <w:rFonts w:cs="Arial"/>
          <w:szCs w:val="24"/>
        </w:rPr>
      </w:pPr>
      <w:r w:rsidRPr="00BB32E2">
        <w:rPr>
          <w:rFonts w:cs="Arial"/>
          <w:szCs w:val="24"/>
        </w:rPr>
        <w:t>Applies risk management principles to decision</w:t>
      </w:r>
      <w:r w:rsidR="00094D36">
        <w:rPr>
          <w:rFonts w:cs="Arial"/>
          <w:szCs w:val="24"/>
        </w:rPr>
        <w:t>-</w:t>
      </w:r>
      <w:r w:rsidRPr="00BB32E2">
        <w:rPr>
          <w:rFonts w:cs="Arial"/>
          <w:szCs w:val="24"/>
        </w:rPr>
        <w:t>making, controlling opportunities and threats to achieving objectives.</w:t>
      </w:r>
    </w:p>
    <w:p w14:paraId="34C14AD0" w14:textId="11B55AEC" w:rsidR="000C3C84" w:rsidRPr="00BB32E2" w:rsidRDefault="000C3C84" w:rsidP="000C3C84">
      <w:pPr>
        <w:rPr>
          <w:rFonts w:asciiTheme="majorHAnsi" w:hAnsiTheme="majorHAnsi" w:cs="Arial"/>
          <w:b/>
          <w:sz w:val="32"/>
          <w:szCs w:val="32"/>
        </w:rPr>
      </w:pPr>
      <w:r w:rsidRPr="00BB32E2">
        <w:rPr>
          <w:rFonts w:asciiTheme="majorHAnsi" w:hAnsiTheme="majorHAnsi" w:cs="Arial"/>
          <w:b/>
          <w:sz w:val="32"/>
          <w:szCs w:val="32"/>
        </w:rPr>
        <w:t xml:space="preserve">Analysis and </w:t>
      </w:r>
      <w:r w:rsidR="00BB32E2" w:rsidRPr="00BB32E2">
        <w:rPr>
          <w:rFonts w:asciiTheme="majorHAnsi" w:hAnsiTheme="majorHAnsi" w:cs="Arial"/>
          <w:b/>
          <w:sz w:val="32"/>
          <w:szCs w:val="32"/>
        </w:rPr>
        <w:t>u</w:t>
      </w:r>
      <w:r w:rsidRPr="00BB32E2">
        <w:rPr>
          <w:rFonts w:asciiTheme="majorHAnsi" w:hAnsiTheme="majorHAnsi" w:cs="Arial"/>
          <w:b/>
          <w:sz w:val="32"/>
          <w:szCs w:val="32"/>
        </w:rPr>
        <w:t xml:space="preserve">se of evidence </w:t>
      </w:r>
    </w:p>
    <w:p w14:paraId="765FD770" w14:textId="77777777" w:rsidR="000C3C84" w:rsidRPr="00BB32E2" w:rsidRDefault="000C3C84" w:rsidP="000C3C84">
      <w:pPr>
        <w:pStyle w:val="ListParagraph"/>
        <w:numPr>
          <w:ilvl w:val="0"/>
          <w:numId w:val="31"/>
        </w:numPr>
        <w:spacing w:after="0" w:line="240" w:lineRule="auto"/>
        <w:rPr>
          <w:rFonts w:cs="Arial"/>
          <w:szCs w:val="24"/>
        </w:rPr>
      </w:pPr>
      <w:r w:rsidRPr="00BB32E2">
        <w:rPr>
          <w:rFonts w:cs="Arial"/>
          <w:szCs w:val="24"/>
        </w:rPr>
        <w:lastRenderedPageBreak/>
        <w:t>Use evidence to assess, measure and evaluate projects and policies, considering the impact on other policies and government outcomes</w:t>
      </w:r>
    </w:p>
    <w:p w14:paraId="55D8E7A3" w14:textId="77777777" w:rsidR="000C3C84" w:rsidRPr="00BB32E2" w:rsidRDefault="000C3C84" w:rsidP="000C3C84">
      <w:pPr>
        <w:pStyle w:val="ListParagraph"/>
        <w:numPr>
          <w:ilvl w:val="0"/>
          <w:numId w:val="31"/>
        </w:numPr>
        <w:spacing w:after="0" w:line="240" w:lineRule="auto"/>
        <w:rPr>
          <w:rFonts w:cs="Arial"/>
          <w:szCs w:val="24"/>
        </w:rPr>
      </w:pPr>
      <w:r w:rsidRPr="00BB32E2">
        <w:rPr>
          <w:rFonts w:cs="Arial"/>
          <w:szCs w:val="24"/>
        </w:rPr>
        <w:t>Engage with analytical specialists at appropriate stages of policy and programme development</w:t>
      </w:r>
    </w:p>
    <w:p w14:paraId="7D3B2D1B" w14:textId="77777777" w:rsidR="000C3C84" w:rsidRPr="00BB32E2" w:rsidRDefault="000C3C84" w:rsidP="000C3C84">
      <w:pPr>
        <w:pStyle w:val="ListParagraph"/>
        <w:numPr>
          <w:ilvl w:val="0"/>
          <w:numId w:val="31"/>
        </w:numPr>
        <w:spacing w:after="0" w:line="240" w:lineRule="auto"/>
        <w:rPr>
          <w:rFonts w:cs="Arial"/>
          <w:szCs w:val="24"/>
        </w:rPr>
      </w:pPr>
      <w:r w:rsidRPr="00BB32E2">
        <w:rPr>
          <w:rFonts w:cs="Arial"/>
          <w:szCs w:val="24"/>
        </w:rPr>
        <w:t>Interrogate analytical and management information to draw out key messages and findings to support decisions</w:t>
      </w:r>
    </w:p>
    <w:p w14:paraId="0D8DE316" w14:textId="4DFDB261" w:rsidR="000C3C84" w:rsidRPr="00BB32E2" w:rsidRDefault="000C3C84" w:rsidP="000C3C84">
      <w:pPr>
        <w:pStyle w:val="ListParagraph"/>
        <w:numPr>
          <w:ilvl w:val="0"/>
          <w:numId w:val="31"/>
        </w:numPr>
        <w:spacing w:after="0" w:line="240" w:lineRule="auto"/>
        <w:rPr>
          <w:rFonts w:cs="Arial"/>
          <w:szCs w:val="24"/>
        </w:rPr>
      </w:pPr>
      <w:r w:rsidRPr="00BB32E2">
        <w:rPr>
          <w:rFonts w:cs="Arial"/>
          <w:szCs w:val="24"/>
        </w:rPr>
        <w:t>Organise and collate robust information from a variety of sources in decision</w:t>
      </w:r>
      <w:r w:rsidR="00094D36">
        <w:rPr>
          <w:rFonts w:cs="Arial"/>
          <w:szCs w:val="24"/>
        </w:rPr>
        <w:t>-</w:t>
      </w:r>
      <w:r w:rsidRPr="00BB32E2">
        <w:rPr>
          <w:rFonts w:cs="Arial"/>
          <w:szCs w:val="24"/>
        </w:rPr>
        <w:t>making, sharing knowledge and information across the wider system.</w:t>
      </w:r>
    </w:p>
    <w:p w14:paraId="519DD09E" w14:textId="77777777" w:rsidR="00BB32E2" w:rsidRPr="00BB32E2" w:rsidRDefault="00BB32E2" w:rsidP="00BB32E2">
      <w:pPr>
        <w:spacing w:after="0" w:line="240" w:lineRule="auto"/>
        <w:rPr>
          <w:rFonts w:cs="Arial"/>
          <w:szCs w:val="24"/>
        </w:rPr>
      </w:pPr>
    </w:p>
    <w:p w14:paraId="174D787E" w14:textId="08B7A092" w:rsidR="000C3C84" w:rsidRPr="00BB32E2" w:rsidRDefault="000C3C84" w:rsidP="000C3C84">
      <w:pPr>
        <w:rPr>
          <w:rFonts w:asciiTheme="majorHAnsi" w:hAnsiTheme="majorHAnsi" w:cs="Arial"/>
          <w:b/>
          <w:sz w:val="32"/>
          <w:szCs w:val="32"/>
        </w:rPr>
      </w:pPr>
      <w:r w:rsidRPr="00BB32E2">
        <w:rPr>
          <w:rFonts w:asciiTheme="majorHAnsi" w:hAnsiTheme="majorHAnsi" w:cs="Arial"/>
          <w:b/>
          <w:sz w:val="32"/>
          <w:szCs w:val="32"/>
        </w:rPr>
        <w:t xml:space="preserve">Financial </w:t>
      </w:r>
      <w:r w:rsidR="00BB32E2">
        <w:rPr>
          <w:rFonts w:asciiTheme="majorHAnsi" w:hAnsiTheme="majorHAnsi" w:cs="Arial"/>
          <w:b/>
          <w:sz w:val="32"/>
          <w:szCs w:val="32"/>
        </w:rPr>
        <w:t>m</w:t>
      </w:r>
      <w:r w:rsidRPr="00BB32E2">
        <w:rPr>
          <w:rFonts w:asciiTheme="majorHAnsi" w:hAnsiTheme="majorHAnsi" w:cs="Arial"/>
          <w:b/>
          <w:sz w:val="32"/>
          <w:szCs w:val="32"/>
        </w:rPr>
        <w:t xml:space="preserve">anagement </w:t>
      </w:r>
    </w:p>
    <w:p w14:paraId="121447C7" w14:textId="77777777" w:rsidR="000C3C84" w:rsidRPr="00BB32E2" w:rsidRDefault="000C3C84" w:rsidP="000C3C84">
      <w:pPr>
        <w:pStyle w:val="ListParagraph"/>
        <w:numPr>
          <w:ilvl w:val="0"/>
          <w:numId w:val="32"/>
        </w:numPr>
        <w:spacing w:after="0" w:line="240" w:lineRule="auto"/>
        <w:rPr>
          <w:rFonts w:cs="Arial"/>
          <w:szCs w:val="24"/>
        </w:rPr>
      </w:pPr>
      <w:r w:rsidRPr="00BB32E2">
        <w:rPr>
          <w:rFonts w:cs="Arial"/>
          <w:szCs w:val="24"/>
        </w:rPr>
        <w:t>Uses accurate and relevant financial data to create objectives and targets relevant to budget responsibilities</w:t>
      </w:r>
    </w:p>
    <w:p w14:paraId="2F125424" w14:textId="77777777" w:rsidR="000C3C84" w:rsidRPr="00BB32E2" w:rsidRDefault="000C3C84" w:rsidP="000C3C84">
      <w:pPr>
        <w:pStyle w:val="ListParagraph"/>
        <w:numPr>
          <w:ilvl w:val="0"/>
          <w:numId w:val="32"/>
        </w:numPr>
        <w:spacing w:after="0" w:line="240" w:lineRule="auto"/>
        <w:rPr>
          <w:rFonts w:cs="Arial"/>
          <w:szCs w:val="24"/>
        </w:rPr>
      </w:pPr>
      <w:r w:rsidRPr="00BB32E2">
        <w:rPr>
          <w:rFonts w:cs="Arial"/>
          <w:szCs w:val="24"/>
        </w:rPr>
        <w:t>Takes responsibility for the monitoring and controlling of expenditure</w:t>
      </w:r>
    </w:p>
    <w:p w14:paraId="6D32C16B" w14:textId="7CB33E2A" w:rsidR="000C3C84" w:rsidRPr="00BB32E2" w:rsidRDefault="000C3C84" w:rsidP="000C3C84">
      <w:pPr>
        <w:pStyle w:val="ListParagraph"/>
        <w:numPr>
          <w:ilvl w:val="0"/>
          <w:numId w:val="32"/>
        </w:numPr>
        <w:spacing w:after="0" w:line="240" w:lineRule="auto"/>
        <w:rPr>
          <w:rFonts w:cs="Arial"/>
          <w:szCs w:val="24"/>
        </w:rPr>
      </w:pPr>
      <w:r w:rsidRPr="00BB32E2">
        <w:rPr>
          <w:rFonts w:cs="Arial"/>
          <w:szCs w:val="24"/>
        </w:rPr>
        <w:t>Understands and applies the principles of Budgeting, Financial Management</w:t>
      </w:r>
      <w:r w:rsidR="009512C4">
        <w:rPr>
          <w:rFonts w:cs="Arial"/>
          <w:szCs w:val="24"/>
        </w:rPr>
        <w:t>,</w:t>
      </w:r>
      <w:r w:rsidRPr="00BB32E2">
        <w:rPr>
          <w:rFonts w:cs="Arial"/>
          <w:szCs w:val="24"/>
        </w:rPr>
        <w:t xml:space="preserve"> and Resource Accounting outlined in the ‘Scottish Public Finance Manual’</w:t>
      </w:r>
    </w:p>
    <w:p w14:paraId="2E15ADB4" w14:textId="0364D150" w:rsidR="00BB32E2" w:rsidRPr="009512C4" w:rsidRDefault="000C3C84" w:rsidP="009512C4">
      <w:pPr>
        <w:pStyle w:val="ListParagraph"/>
        <w:numPr>
          <w:ilvl w:val="0"/>
          <w:numId w:val="32"/>
        </w:numPr>
        <w:spacing w:after="0" w:line="240" w:lineRule="auto"/>
        <w:rPr>
          <w:rFonts w:cs="Arial"/>
          <w:szCs w:val="24"/>
        </w:rPr>
      </w:pPr>
      <w:r w:rsidRPr="00BB32E2">
        <w:rPr>
          <w:rFonts w:cs="Arial"/>
          <w:szCs w:val="24"/>
        </w:rPr>
        <w:t>Maintains regular contact with relevant finance staff, and knows when to seek advice from audit, risk, procurement</w:t>
      </w:r>
      <w:r w:rsidR="009512C4">
        <w:rPr>
          <w:rFonts w:cs="Arial"/>
          <w:szCs w:val="24"/>
        </w:rPr>
        <w:t>,</w:t>
      </w:r>
      <w:r w:rsidRPr="00BB32E2">
        <w:rPr>
          <w:rFonts w:cs="Arial"/>
          <w:szCs w:val="24"/>
        </w:rPr>
        <w:t xml:space="preserve"> and finance professionals.</w:t>
      </w:r>
    </w:p>
    <w:p w14:paraId="0B7F38E1" w14:textId="300EBEEA" w:rsidR="003472B5" w:rsidRPr="00BB32E2" w:rsidRDefault="003472B5" w:rsidP="003472B5">
      <w:pPr>
        <w:pStyle w:val="Heading1"/>
        <w:rPr>
          <w:lang w:val="en-GB"/>
        </w:rPr>
      </w:pPr>
      <w:r w:rsidRPr="00BB32E2">
        <w:rPr>
          <w:lang w:val="en-GB"/>
        </w:rPr>
        <w:t>Starting salary</w:t>
      </w:r>
    </w:p>
    <w:p w14:paraId="5324EDE5" w14:textId="01C360D9" w:rsidR="00D3054D" w:rsidRPr="00BB32E2" w:rsidRDefault="003C6C1F" w:rsidP="00D3054D">
      <w:pPr>
        <w:rPr>
          <w:iCs/>
          <w:szCs w:val="24"/>
        </w:rPr>
      </w:pPr>
      <w:r w:rsidRPr="00BB32E2">
        <w:t>This job is Grade</w:t>
      </w:r>
      <w:r w:rsidR="00373E01">
        <w:t xml:space="preserve"> 4</w:t>
      </w:r>
      <w:r w:rsidRPr="00BB32E2">
        <w:t xml:space="preserve"> within SLAB, which currently has a starting salary of £</w:t>
      </w:r>
      <w:r w:rsidR="00373E01">
        <w:t>32,570</w:t>
      </w:r>
      <w:r w:rsidRPr="00BB32E2">
        <w:t xml:space="preserve">. The current maximum of the Grade </w:t>
      </w:r>
      <w:r w:rsidR="00373E01">
        <w:t>4</w:t>
      </w:r>
      <w:r w:rsidRPr="00BB32E2">
        <w:t xml:space="preserve"> scale is £</w:t>
      </w:r>
      <w:r w:rsidR="00373E01">
        <w:t>37,250</w:t>
      </w:r>
      <w:r w:rsidR="009512C4">
        <w:t>,</w:t>
      </w:r>
      <w:r w:rsidRPr="00BB32E2">
        <w:t xml:space="preserve"> payable after five years assuming standard progression through the grade. Progression is subject to satisfactory performance.</w:t>
      </w:r>
      <w:r w:rsidR="009512C4">
        <w:t xml:space="preserve"> </w:t>
      </w:r>
      <w:r w:rsidR="00D3054D" w:rsidRPr="00BB32E2">
        <w:rPr>
          <w:iCs/>
          <w:szCs w:val="24"/>
        </w:rPr>
        <w:t xml:space="preserve">The salary progression is outlined in the table below, providing the performance at the end of year review is formally rated as at least ‘good’ under SLAB’s Performance Management system. </w:t>
      </w:r>
    </w:p>
    <w:tbl>
      <w:tblPr>
        <w:tblStyle w:val="TableGrid"/>
        <w:tblW w:w="0" w:type="auto"/>
        <w:tblLook w:val="04A0" w:firstRow="1" w:lastRow="0" w:firstColumn="1" w:lastColumn="0" w:noHBand="0" w:noVBand="1"/>
      </w:tblPr>
      <w:tblGrid>
        <w:gridCol w:w="10456"/>
      </w:tblGrid>
      <w:tr w:rsidR="00D3054D" w:rsidRPr="00BB32E2" w14:paraId="59C335FE" w14:textId="77777777" w:rsidTr="009512C4">
        <w:tc>
          <w:tcPr>
            <w:tcW w:w="10456" w:type="dxa"/>
            <w:shd w:val="clear" w:color="auto" w:fill="A2D2FF"/>
          </w:tcPr>
          <w:p w14:paraId="4AC74587" w14:textId="77777777" w:rsidR="00D3054D" w:rsidRPr="00BB32E2" w:rsidRDefault="00D3054D" w:rsidP="00042729">
            <w:pPr>
              <w:rPr>
                <w:szCs w:val="24"/>
              </w:rPr>
            </w:pPr>
            <w:r w:rsidRPr="00BB32E2">
              <w:rPr>
                <w:b/>
                <w:bCs/>
                <w:iCs/>
                <w:szCs w:val="24"/>
              </w:rPr>
              <w:t>Salary with effect from April 2026</w:t>
            </w:r>
          </w:p>
        </w:tc>
      </w:tr>
      <w:tr w:rsidR="00D3054D" w:rsidRPr="00BB32E2" w14:paraId="2DC613D0" w14:textId="77777777" w:rsidTr="00042729">
        <w:tc>
          <w:tcPr>
            <w:tcW w:w="10456" w:type="dxa"/>
          </w:tcPr>
          <w:p w14:paraId="30FB24F8" w14:textId="78C3DBCA" w:rsidR="00D3054D" w:rsidRPr="00BB32E2" w:rsidRDefault="00D3054D" w:rsidP="00042729">
            <w:pPr>
              <w:rPr>
                <w:szCs w:val="24"/>
              </w:rPr>
            </w:pPr>
            <w:r w:rsidRPr="00BB32E2">
              <w:rPr>
                <w:iCs/>
                <w:szCs w:val="24"/>
              </w:rPr>
              <w:t>£</w:t>
            </w:r>
            <w:r w:rsidR="00373E01">
              <w:rPr>
                <w:iCs/>
                <w:szCs w:val="24"/>
              </w:rPr>
              <w:t xml:space="preserve">33,710 </w:t>
            </w:r>
            <w:r w:rsidR="009512C4">
              <w:rPr>
                <w:iCs/>
                <w:szCs w:val="24"/>
              </w:rPr>
              <w:t>–</w:t>
            </w:r>
            <w:r w:rsidR="00373E01">
              <w:rPr>
                <w:iCs/>
                <w:szCs w:val="24"/>
              </w:rPr>
              <w:t xml:space="preserve"> £38,560</w:t>
            </w:r>
            <w:r w:rsidRPr="00BB32E2">
              <w:rPr>
                <w:iCs/>
                <w:szCs w:val="24"/>
              </w:rPr>
              <w:t xml:space="preserve"> a year within Grade</w:t>
            </w:r>
            <w:r w:rsidR="00373E01">
              <w:rPr>
                <w:iCs/>
                <w:szCs w:val="24"/>
              </w:rPr>
              <w:t xml:space="preserve"> 4</w:t>
            </w:r>
          </w:p>
        </w:tc>
      </w:tr>
    </w:tbl>
    <w:p w14:paraId="22F2E49C" w14:textId="40D722C0" w:rsidR="00D3054D" w:rsidRPr="00BB32E2" w:rsidRDefault="00D3054D" w:rsidP="00D3054D">
      <w:r w:rsidRPr="00BB32E2">
        <w:rPr>
          <w:szCs w:val="24"/>
        </w:rPr>
        <w:br/>
      </w:r>
      <w:r w:rsidRPr="00BB32E2">
        <w:t xml:space="preserve">These figures are based on SLAB’s current pay position which covers a two year pay period from 1 April 2025. Any future salary increases after 31 March 2027, either because of pay progression within Grade </w:t>
      </w:r>
      <w:r w:rsidR="00373E01">
        <w:t>4</w:t>
      </w:r>
      <w:r w:rsidRPr="00BB32E2">
        <w:t xml:space="preserve"> or other increases to salary points, are subject to Public Sector Pay Policy, Scottish Government approval of an affordable pay remit, SLAB’s negotiations with the Union on pay reviews and SLAB’s pay policy.</w:t>
      </w:r>
    </w:p>
    <w:p w14:paraId="06C8EE50" w14:textId="07DFDF2E" w:rsidR="003472B5" w:rsidRPr="00BB32E2" w:rsidRDefault="003472B5" w:rsidP="003472B5">
      <w:pPr>
        <w:pStyle w:val="Heading1"/>
        <w:rPr>
          <w:lang w:val="en-GB"/>
        </w:rPr>
      </w:pPr>
      <w:r w:rsidRPr="00BB32E2">
        <w:rPr>
          <w:lang w:val="en-GB"/>
        </w:rPr>
        <w:t>Working pattern</w:t>
      </w:r>
    </w:p>
    <w:p w14:paraId="5DA92BA9" w14:textId="75B0288C" w:rsidR="003472B5" w:rsidRPr="00BB32E2" w:rsidRDefault="003472B5" w:rsidP="003472B5">
      <w:r w:rsidRPr="00BB32E2">
        <w:t xml:space="preserve">The standard working week is 35 </w:t>
      </w:r>
      <w:r w:rsidR="00BB32E2" w:rsidRPr="00BB32E2">
        <w:t>hours,</w:t>
      </w:r>
      <w:r w:rsidRPr="00BB32E2">
        <w:t xml:space="preserve"> totalling seven hours each day. Flexible </w:t>
      </w:r>
      <w:r w:rsidR="00BB32E2" w:rsidRPr="00BB32E2">
        <w:t>work</w:t>
      </w:r>
      <w:r w:rsidRPr="00BB32E2">
        <w:t xml:space="preserve"> may be available but should be discussed.</w:t>
      </w:r>
    </w:p>
    <w:p w14:paraId="29D181D4" w14:textId="75FFBF76" w:rsidR="003472B5" w:rsidRPr="00BB32E2" w:rsidRDefault="003472B5" w:rsidP="003472B5">
      <w:r w:rsidRPr="00BB32E2">
        <w:t xml:space="preserve">If you are applying for a full time position on a part time basis (less than 35 hours per week), please give details of the number of hours and pattern of part time work you would be interested in. </w:t>
      </w:r>
    </w:p>
    <w:p w14:paraId="656E64C6" w14:textId="77777777" w:rsidR="003472B5" w:rsidRPr="00BB32E2" w:rsidRDefault="003472B5" w:rsidP="003472B5">
      <w:pPr>
        <w:pStyle w:val="Heading1"/>
        <w:rPr>
          <w:lang w:val="en-GB"/>
        </w:rPr>
      </w:pPr>
      <w:r w:rsidRPr="00BB32E2">
        <w:rPr>
          <w:lang w:val="en-GB"/>
        </w:rPr>
        <w:t>Other information</w:t>
      </w:r>
    </w:p>
    <w:p w14:paraId="1B6BD48B" w14:textId="7A22DDEA" w:rsidR="003C6C1F" w:rsidRPr="00BB32E2" w:rsidRDefault="003472B5" w:rsidP="003472B5">
      <w:r w:rsidRPr="00BB32E2">
        <w:t xml:space="preserve">Your permanent place of work is located at: </w:t>
      </w:r>
      <w:r w:rsidRPr="00BB32E2">
        <w:br/>
      </w:r>
      <w:r w:rsidR="00373E01">
        <w:t>Thistle House, 91 Haymarket Terrace, Edinburgh EH12 5HE</w:t>
      </w:r>
    </w:p>
    <w:p w14:paraId="004EFEA3" w14:textId="77777777" w:rsidR="00BB32E2" w:rsidRPr="00BB32E2" w:rsidRDefault="00BB32E2" w:rsidP="00BB32E2">
      <w:r w:rsidRPr="00BB32E2">
        <w:t xml:space="preserve">At SLAB, we have adopted a hybrid working approach that gives employees the flexibility to choose where they work, considering individual needs, business requirements, and job roles. We recognise </w:t>
      </w:r>
      <w:r w:rsidRPr="00BB32E2">
        <w:lastRenderedPageBreak/>
        <w:t>the importance of supporting a healthy work–life balance and offer flexible working arrangements to help employees achieve this.</w:t>
      </w:r>
    </w:p>
    <w:p w14:paraId="414891E4" w14:textId="77777777" w:rsidR="00E25627" w:rsidRPr="00BB32E2" w:rsidRDefault="00E25627" w:rsidP="00E25627">
      <w:r w:rsidRPr="00BB32E2">
        <w:t xml:space="preserve">If you wish to learn more about us and our direct services, please </w:t>
      </w:r>
      <w:hyperlink r:id="rId13" w:history="1">
        <w:r w:rsidRPr="00BB32E2">
          <w:rPr>
            <w:rStyle w:val="Hyperlink"/>
            <w:color w:val="174DA3"/>
          </w:rPr>
          <w:t>visit our website</w:t>
        </w:r>
      </w:hyperlink>
      <w:r w:rsidRPr="00BB32E2">
        <w:t>.</w:t>
      </w:r>
    </w:p>
    <w:p w14:paraId="739FA7A5" w14:textId="0B2CD81C" w:rsidR="00B125A6" w:rsidRPr="00782742" w:rsidRDefault="00E25627" w:rsidP="00782742">
      <w:pPr>
        <w:rPr>
          <w:lang w:val="en-US"/>
        </w:rPr>
      </w:pPr>
      <w:r w:rsidRPr="00BB32E2">
        <w:t>Please note that this information is provided for guidance only and does not form part of the conditions of employment.</w:t>
      </w:r>
    </w:p>
    <w:sectPr w:rsidR="00B125A6" w:rsidRPr="00782742" w:rsidSect="0011443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40BC" w14:textId="77777777" w:rsidR="000E5BE7" w:rsidRPr="00BB32E2" w:rsidRDefault="000E5BE7" w:rsidP="00432B96">
      <w:pPr>
        <w:spacing w:after="0" w:line="240" w:lineRule="auto"/>
      </w:pPr>
      <w:r w:rsidRPr="00BB32E2">
        <w:separator/>
      </w:r>
    </w:p>
  </w:endnote>
  <w:endnote w:type="continuationSeparator" w:id="0">
    <w:p w14:paraId="78CE2C7B" w14:textId="77777777" w:rsidR="000E5BE7" w:rsidRPr="00BB32E2" w:rsidRDefault="000E5BE7" w:rsidP="00432B96">
      <w:pPr>
        <w:spacing w:after="0" w:line="240" w:lineRule="auto"/>
      </w:pPr>
      <w:r w:rsidRPr="00BB32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7DE5" w14:textId="77777777" w:rsidR="00432B96" w:rsidRPr="00BB32E2" w:rsidRDefault="00432B96">
    <w:pPr>
      <w:pStyle w:val="Footer"/>
      <w:jc w:val="right"/>
    </w:pPr>
  </w:p>
  <w:p w14:paraId="44AA7802" w14:textId="34960D7E" w:rsidR="00432B96" w:rsidRPr="00BB32E2" w:rsidRDefault="00432B96" w:rsidP="008F7C78">
    <w:r w:rsidRPr="00BB32E2">
      <w:t>Scottish Legal Aid Board</w:t>
    </w:r>
    <w:r w:rsidR="00D37261" w:rsidRPr="00BB32E2">
      <w:t xml:space="preserve"> - PS and JD for applicants</w:t>
    </w:r>
    <w:r w:rsidRPr="00BB32E2">
      <w:t xml:space="preserve">                </w:t>
    </w:r>
    <w:r w:rsidR="008F7C78" w:rsidRPr="00BB32E2">
      <w:tab/>
    </w:r>
    <w:r w:rsidR="008F7C78" w:rsidRPr="00BB32E2">
      <w:tab/>
    </w:r>
    <w:r w:rsidR="008F7C78" w:rsidRPr="00BB32E2">
      <w:tab/>
    </w:r>
    <w:r w:rsidRPr="00BB32E2">
      <w:t xml:space="preserve"> </w:t>
    </w:r>
    <w:sdt>
      <w:sdtPr>
        <w:id w:val="-1020014772"/>
        <w:docPartObj>
          <w:docPartGallery w:val="Page Numbers (Bottom of Page)"/>
          <w:docPartUnique/>
        </w:docPartObj>
      </w:sdtPr>
      <w:sdtEndPr/>
      <w:sdtContent>
        <w:r w:rsidR="00D37261" w:rsidRPr="00BB32E2">
          <w:t xml:space="preserve">                                </w:t>
        </w:r>
        <w:r w:rsidRPr="00BB32E2">
          <w:fldChar w:fldCharType="begin"/>
        </w:r>
        <w:r w:rsidRPr="00BB32E2">
          <w:instrText xml:space="preserve"> PAGE   \* MERGEFORMAT </w:instrText>
        </w:r>
        <w:r w:rsidRPr="00BB32E2">
          <w:fldChar w:fldCharType="separate"/>
        </w:r>
        <w:r w:rsidRPr="00BB32E2">
          <w:t>2</w:t>
        </w:r>
        <w:r w:rsidRPr="00BB32E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FC6D" w14:textId="77777777" w:rsidR="000E5BE7" w:rsidRPr="00BB32E2" w:rsidRDefault="000E5BE7" w:rsidP="00432B96">
      <w:pPr>
        <w:spacing w:after="0" w:line="240" w:lineRule="auto"/>
      </w:pPr>
      <w:r w:rsidRPr="00BB32E2">
        <w:separator/>
      </w:r>
    </w:p>
  </w:footnote>
  <w:footnote w:type="continuationSeparator" w:id="0">
    <w:p w14:paraId="74C04D4B" w14:textId="77777777" w:rsidR="000E5BE7" w:rsidRPr="00BB32E2" w:rsidRDefault="000E5BE7" w:rsidP="00432B96">
      <w:pPr>
        <w:spacing w:after="0" w:line="240" w:lineRule="auto"/>
      </w:pPr>
      <w:r w:rsidRPr="00BB32E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BCA"/>
    <w:multiLevelType w:val="hybridMultilevel"/>
    <w:tmpl w:val="F8C07C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7393A3F"/>
    <w:multiLevelType w:val="hybridMultilevel"/>
    <w:tmpl w:val="9AD216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A1A3AFA"/>
    <w:multiLevelType w:val="hybridMultilevel"/>
    <w:tmpl w:val="743488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F2C4818"/>
    <w:multiLevelType w:val="hybridMultilevel"/>
    <w:tmpl w:val="EF7E7C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A14DD"/>
    <w:multiLevelType w:val="hybridMultilevel"/>
    <w:tmpl w:val="2D8EF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3F3468"/>
    <w:multiLevelType w:val="hybridMultilevel"/>
    <w:tmpl w:val="90B61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A73A58"/>
    <w:multiLevelType w:val="hybridMultilevel"/>
    <w:tmpl w:val="17904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30279"/>
    <w:multiLevelType w:val="hybridMultilevel"/>
    <w:tmpl w:val="26DE5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F2C6C"/>
    <w:multiLevelType w:val="hybridMultilevel"/>
    <w:tmpl w:val="DAB6F7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CD7EEF"/>
    <w:multiLevelType w:val="hybridMultilevel"/>
    <w:tmpl w:val="BC8837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971058B"/>
    <w:multiLevelType w:val="hybridMultilevel"/>
    <w:tmpl w:val="C6C2AF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C08661C"/>
    <w:multiLevelType w:val="hybridMultilevel"/>
    <w:tmpl w:val="08A28C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DCF195F"/>
    <w:multiLevelType w:val="hybridMultilevel"/>
    <w:tmpl w:val="02442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03A6407"/>
    <w:multiLevelType w:val="hybridMultilevel"/>
    <w:tmpl w:val="7C067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56729F"/>
    <w:multiLevelType w:val="hybridMultilevel"/>
    <w:tmpl w:val="1C9026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A87EE6"/>
    <w:multiLevelType w:val="hybridMultilevel"/>
    <w:tmpl w:val="2CA419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8A004D4"/>
    <w:multiLevelType w:val="hybridMultilevel"/>
    <w:tmpl w:val="B5BEE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C4D1D8C"/>
    <w:multiLevelType w:val="hybridMultilevel"/>
    <w:tmpl w:val="534E3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C820576"/>
    <w:multiLevelType w:val="hybridMultilevel"/>
    <w:tmpl w:val="7FF2D8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CF83E1F"/>
    <w:multiLevelType w:val="hybridMultilevel"/>
    <w:tmpl w:val="C49630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DE25993"/>
    <w:multiLevelType w:val="hybridMultilevel"/>
    <w:tmpl w:val="70004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FE5F81"/>
    <w:multiLevelType w:val="hybridMultilevel"/>
    <w:tmpl w:val="585C4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9E0FCA"/>
    <w:multiLevelType w:val="hybridMultilevel"/>
    <w:tmpl w:val="BF20A8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9E17EA0"/>
    <w:multiLevelType w:val="hybridMultilevel"/>
    <w:tmpl w:val="495A5B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9E647D5"/>
    <w:multiLevelType w:val="hybridMultilevel"/>
    <w:tmpl w:val="1454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AE0B28"/>
    <w:multiLevelType w:val="hybridMultilevel"/>
    <w:tmpl w:val="5614D2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73928"/>
    <w:multiLevelType w:val="hybridMultilevel"/>
    <w:tmpl w:val="DC9600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9F67498"/>
    <w:multiLevelType w:val="hybridMultilevel"/>
    <w:tmpl w:val="79D8F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F4196F"/>
    <w:multiLevelType w:val="hybridMultilevel"/>
    <w:tmpl w:val="D988F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FB4360"/>
    <w:multiLevelType w:val="hybridMultilevel"/>
    <w:tmpl w:val="0B681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8A49F2"/>
    <w:multiLevelType w:val="hybridMultilevel"/>
    <w:tmpl w:val="08285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5CB7292"/>
    <w:multiLevelType w:val="hybridMultilevel"/>
    <w:tmpl w:val="40740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E663B8"/>
    <w:multiLevelType w:val="hybridMultilevel"/>
    <w:tmpl w:val="8776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EA1697"/>
    <w:multiLevelType w:val="hybridMultilevel"/>
    <w:tmpl w:val="C23AA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113912"/>
    <w:multiLevelType w:val="hybridMultilevel"/>
    <w:tmpl w:val="69C8A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BA16DD"/>
    <w:multiLevelType w:val="hybridMultilevel"/>
    <w:tmpl w:val="9556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7532AE"/>
    <w:multiLevelType w:val="hybridMultilevel"/>
    <w:tmpl w:val="0D9442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6F84959"/>
    <w:multiLevelType w:val="hybridMultilevel"/>
    <w:tmpl w:val="5C72E6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7716D71"/>
    <w:multiLevelType w:val="hybridMultilevel"/>
    <w:tmpl w:val="95F674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795A4E56"/>
    <w:multiLevelType w:val="hybridMultilevel"/>
    <w:tmpl w:val="0C1E32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051417704">
    <w:abstractNumId w:val="29"/>
  </w:num>
  <w:num w:numId="2" w16cid:durableId="2012100725">
    <w:abstractNumId w:val="4"/>
  </w:num>
  <w:num w:numId="3" w16cid:durableId="2097942416">
    <w:abstractNumId w:val="16"/>
  </w:num>
  <w:num w:numId="4" w16cid:durableId="135951669">
    <w:abstractNumId w:val="19"/>
  </w:num>
  <w:num w:numId="5" w16cid:durableId="197008891">
    <w:abstractNumId w:val="31"/>
  </w:num>
  <w:num w:numId="6" w16cid:durableId="826894445">
    <w:abstractNumId w:val="39"/>
  </w:num>
  <w:num w:numId="7" w16cid:durableId="1267080104">
    <w:abstractNumId w:val="23"/>
  </w:num>
  <w:num w:numId="8" w16cid:durableId="1234197829">
    <w:abstractNumId w:val="32"/>
  </w:num>
  <w:num w:numId="9" w16cid:durableId="455298707">
    <w:abstractNumId w:val="8"/>
  </w:num>
  <w:num w:numId="10" w16cid:durableId="1354303741">
    <w:abstractNumId w:val="37"/>
  </w:num>
  <w:num w:numId="11" w16cid:durableId="1024096933">
    <w:abstractNumId w:val="33"/>
  </w:num>
  <w:num w:numId="12" w16cid:durableId="660819057">
    <w:abstractNumId w:val="24"/>
  </w:num>
  <w:num w:numId="13" w16cid:durableId="793014800">
    <w:abstractNumId w:val="5"/>
  </w:num>
  <w:num w:numId="14" w16cid:durableId="2784284">
    <w:abstractNumId w:val="7"/>
  </w:num>
  <w:num w:numId="15" w16cid:durableId="855579380">
    <w:abstractNumId w:val="27"/>
  </w:num>
  <w:num w:numId="16" w16cid:durableId="1122305446">
    <w:abstractNumId w:val="38"/>
  </w:num>
  <w:num w:numId="17" w16cid:durableId="548298255">
    <w:abstractNumId w:val="14"/>
  </w:num>
  <w:num w:numId="18" w16cid:durableId="790320187">
    <w:abstractNumId w:val="6"/>
  </w:num>
  <w:num w:numId="19" w16cid:durableId="786974473">
    <w:abstractNumId w:val="35"/>
  </w:num>
  <w:num w:numId="20" w16cid:durableId="1310289186">
    <w:abstractNumId w:val="36"/>
  </w:num>
  <w:num w:numId="21" w16cid:durableId="763304228">
    <w:abstractNumId w:val="17"/>
  </w:num>
  <w:num w:numId="22" w16cid:durableId="1681158875">
    <w:abstractNumId w:val="25"/>
  </w:num>
  <w:num w:numId="23" w16cid:durableId="130944206">
    <w:abstractNumId w:val="10"/>
  </w:num>
  <w:num w:numId="24" w16cid:durableId="641622082">
    <w:abstractNumId w:val="40"/>
  </w:num>
  <w:num w:numId="25" w16cid:durableId="1728843011">
    <w:abstractNumId w:val="3"/>
  </w:num>
  <w:num w:numId="26" w16cid:durableId="1526290446">
    <w:abstractNumId w:val="41"/>
  </w:num>
  <w:num w:numId="27" w16cid:durableId="829248572">
    <w:abstractNumId w:val="30"/>
  </w:num>
  <w:num w:numId="28" w16cid:durableId="208229781">
    <w:abstractNumId w:val="11"/>
  </w:num>
  <w:num w:numId="29" w16cid:durableId="19010468">
    <w:abstractNumId w:val="21"/>
  </w:num>
  <w:num w:numId="30" w16cid:durableId="1554267428">
    <w:abstractNumId w:val="42"/>
  </w:num>
  <w:num w:numId="31" w16cid:durableId="2026056483">
    <w:abstractNumId w:val="18"/>
  </w:num>
  <w:num w:numId="32" w16cid:durableId="66653205">
    <w:abstractNumId w:val="28"/>
  </w:num>
  <w:num w:numId="33" w16cid:durableId="501746966">
    <w:abstractNumId w:val="15"/>
  </w:num>
  <w:num w:numId="34" w16cid:durableId="1219365556">
    <w:abstractNumId w:val="1"/>
  </w:num>
  <w:num w:numId="35" w16cid:durableId="2046174042">
    <w:abstractNumId w:val="20"/>
  </w:num>
  <w:num w:numId="36" w16cid:durableId="877397757">
    <w:abstractNumId w:val="9"/>
  </w:num>
  <w:num w:numId="37" w16cid:durableId="1076172632">
    <w:abstractNumId w:val="34"/>
  </w:num>
  <w:num w:numId="38" w16cid:durableId="2058774575">
    <w:abstractNumId w:val="13"/>
  </w:num>
  <w:num w:numId="39" w16cid:durableId="1487091069">
    <w:abstractNumId w:val="43"/>
  </w:num>
  <w:num w:numId="40" w16cid:durableId="709455602">
    <w:abstractNumId w:val="0"/>
  </w:num>
  <w:num w:numId="41" w16cid:durableId="82259827">
    <w:abstractNumId w:val="26"/>
  </w:num>
  <w:num w:numId="42" w16cid:durableId="44262498">
    <w:abstractNumId w:val="22"/>
  </w:num>
  <w:num w:numId="43" w16cid:durableId="1318996802">
    <w:abstractNumId w:val="12"/>
  </w:num>
  <w:num w:numId="44" w16cid:durableId="1049568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CE"/>
    <w:rsid w:val="00053815"/>
    <w:rsid w:val="00074A9F"/>
    <w:rsid w:val="00082D3E"/>
    <w:rsid w:val="00094D36"/>
    <w:rsid w:val="000C3C84"/>
    <w:rsid w:val="000E5BE7"/>
    <w:rsid w:val="001053A4"/>
    <w:rsid w:val="00110573"/>
    <w:rsid w:val="00114434"/>
    <w:rsid w:val="001271E2"/>
    <w:rsid w:val="001806A5"/>
    <w:rsid w:val="001C1894"/>
    <w:rsid w:val="001E1C0C"/>
    <w:rsid w:val="001E2F25"/>
    <w:rsid w:val="00242BDC"/>
    <w:rsid w:val="002A0BFF"/>
    <w:rsid w:val="003046AA"/>
    <w:rsid w:val="00323C61"/>
    <w:rsid w:val="003472B5"/>
    <w:rsid w:val="00363D37"/>
    <w:rsid w:val="00373E01"/>
    <w:rsid w:val="003C6C1F"/>
    <w:rsid w:val="00430EC1"/>
    <w:rsid w:val="00432B96"/>
    <w:rsid w:val="0044243A"/>
    <w:rsid w:val="00477B40"/>
    <w:rsid w:val="005159DA"/>
    <w:rsid w:val="00516A5E"/>
    <w:rsid w:val="00575DA6"/>
    <w:rsid w:val="00612125"/>
    <w:rsid w:val="0065276B"/>
    <w:rsid w:val="006B5E31"/>
    <w:rsid w:val="00751735"/>
    <w:rsid w:val="00782742"/>
    <w:rsid w:val="007B73CE"/>
    <w:rsid w:val="008031B1"/>
    <w:rsid w:val="00850D7D"/>
    <w:rsid w:val="008F7C78"/>
    <w:rsid w:val="00917877"/>
    <w:rsid w:val="0093142F"/>
    <w:rsid w:val="009512C4"/>
    <w:rsid w:val="00990C41"/>
    <w:rsid w:val="009D0693"/>
    <w:rsid w:val="00A1488A"/>
    <w:rsid w:val="00A40A75"/>
    <w:rsid w:val="00B125A6"/>
    <w:rsid w:val="00B2602F"/>
    <w:rsid w:val="00BB32E2"/>
    <w:rsid w:val="00BD2768"/>
    <w:rsid w:val="00BD3E17"/>
    <w:rsid w:val="00BE0965"/>
    <w:rsid w:val="00C35113"/>
    <w:rsid w:val="00C75233"/>
    <w:rsid w:val="00C90C4D"/>
    <w:rsid w:val="00C922C3"/>
    <w:rsid w:val="00CC416D"/>
    <w:rsid w:val="00D16A3E"/>
    <w:rsid w:val="00D3054D"/>
    <w:rsid w:val="00D37261"/>
    <w:rsid w:val="00DB012E"/>
    <w:rsid w:val="00DF6BCE"/>
    <w:rsid w:val="00E14DDA"/>
    <w:rsid w:val="00E25627"/>
    <w:rsid w:val="00E4115B"/>
    <w:rsid w:val="00E90832"/>
    <w:rsid w:val="00E944DB"/>
    <w:rsid w:val="00EA2C60"/>
    <w:rsid w:val="00EF4B7D"/>
    <w:rsid w:val="00FA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BD39"/>
  <w15:chartTrackingRefBased/>
  <w15:docId w15:val="{4A728A5D-E932-40BF-B99A-84ED2093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ab.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disclosure-typ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LAB%20simple%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2.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4.xml><?xml version="1.0" encoding="utf-8"?>
<ds:datastoreItem xmlns:ds="http://schemas.openxmlformats.org/officeDocument/2006/customXml" ds:itemID="{04851F60-84F3-4221-B1CE-CA03DE187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SLAB simple accessible template</Template>
  <TotalTime>4</TotalTime>
  <Pages>5</Pages>
  <Words>1400</Words>
  <Characters>8277</Characters>
  <Application>Microsoft Office Word</Application>
  <DocSecurity>0</DocSecurity>
  <Lines>168</Lines>
  <Paragraphs>118</Paragraphs>
  <ScaleCrop>false</ScaleCrop>
  <HeadingPairs>
    <vt:vector size="2" baseType="variant">
      <vt:variant>
        <vt:lpstr>Title</vt:lpstr>
      </vt:variant>
      <vt:variant>
        <vt:i4>1</vt:i4>
      </vt:variant>
    </vt:vector>
  </HeadingPairs>
  <TitlesOfParts>
    <vt:vector size="1" baseType="lpstr">
      <vt:lpstr>JD Template Grade 4</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 Corporate Support Assistant (G4) - February 2026</dc:title>
  <dc:subject>Recruitment</dc:subject>
  <dc:creator>Scottish Legal Aid Board</dc:creator>
  <cp:keywords/>
  <dc:description/>
  <cp:lastModifiedBy>Lindsay Corr</cp:lastModifiedBy>
  <cp:revision>2</cp:revision>
  <dcterms:created xsi:type="dcterms:W3CDTF">2026-02-11T09:38:00Z</dcterms:created>
  <dcterms:modified xsi:type="dcterms:W3CDTF">2026-02-11T09:38:00Z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