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1D7E2F07" w:rsidR="00B2602F" w:rsidRPr="00C13F0A" w:rsidRDefault="009D0693" w:rsidP="00B2602F">
      <w:pPr>
        <w:pStyle w:val="Title"/>
      </w:pPr>
      <w:r w:rsidRPr="00C13F0A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F0A">
        <w:t xml:space="preserve"> </w:t>
      </w:r>
      <w:r w:rsidR="007B73CE" w:rsidRPr="00C13F0A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C13F0A" w14:paraId="01D3BB8B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07F35ECF" w14:textId="318A14CA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05A" w14:textId="6362C585" w:rsidR="00A40A75" w:rsidRPr="00C13F0A" w:rsidRDefault="007B73CE" w:rsidP="00A40A75">
            <w:r w:rsidRPr="00C13F0A">
              <w:t xml:space="preserve"> </w:t>
            </w:r>
            <w:r w:rsidR="00A60565" w:rsidRPr="00C13F0A">
              <w:t>Secretarial Administrator</w:t>
            </w:r>
          </w:p>
          <w:p w14:paraId="1E88D157" w14:textId="6093909E" w:rsidR="007B73CE" w:rsidRPr="00C13F0A" w:rsidRDefault="007B73CE" w:rsidP="007B73CE"/>
        </w:tc>
      </w:tr>
      <w:tr w:rsidR="007B73CE" w:rsidRPr="00C13F0A" w14:paraId="67F40C41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2CE7B2B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7F8E4" w14:textId="5F405B7A" w:rsidR="007B73CE" w:rsidRPr="00C13F0A" w:rsidRDefault="007B73CE" w:rsidP="007B73CE">
            <w:r w:rsidRPr="00C13F0A">
              <w:t xml:space="preserve"> </w:t>
            </w:r>
            <w:r w:rsidR="00A60565" w:rsidRPr="00C13F0A">
              <w:t>3</w:t>
            </w:r>
          </w:p>
        </w:tc>
      </w:tr>
      <w:tr w:rsidR="007B73CE" w:rsidRPr="00C13F0A" w14:paraId="66FFC688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18871A1E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B815" w14:textId="7C12C353" w:rsidR="007B73CE" w:rsidRPr="00C13F0A" w:rsidRDefault="007B73CE" w:rsidP="005E7EC9">
            <w:r w:rsidRPr="00C13F0A">
              <w:t xml:space="preserve"> </w:t>
            </w:r>
            <w:r w:rsidR="00A60565" w:rsidRPr="00C13F0A">
              <w:t>£3</w:t>
            </w:r>
            <w:r w:rsidR="00A47D22">
              <w:t>1,220</w:t>
            </w:r>
          </w:p>
        </w:tc>
      </w:tr>
      <w:tr w:rsidR="007B73CE" w:rsidRPr="00C13F0A" w14:paraId="080B633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D70457D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D6CD" w14:textId="428622D9" w:rsidR="007B73CE" w:rsidRPr="00C13F0A" w:rsidRDefault="007B73CE" w:rsidP="007B73CE">
            <w:r w:rsidRPr="00C13F0A">
              <w:t xml:space="preserve"> </w:t>
            </w:r>
            <w:r w:rsidR="00A60565" w:rsidRPr="00C13F0A">
              <w:t>Full time, permanent</w:t>
            </w:r>
          </w:p>
        </w:tc>
      </w:tr>
      <w:tr w:rsidR="007B73CE" w:rsidRPr="00C13F0A" w14:paraId="0633404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7E93E25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E823" w14:textId="02A439D6" w:rsidR="007B73CE" w:rsidRPr="00C13F0A" w:rsidRDefault="007B73CE" w:rsidP="007B73CE">
            <w:r w:rsidRPr="00C13F0A">
              <w:t xml:space="preserve"> </w:t>
            </w:r>
            <w:r w:rsidR="00A60565" w:rsidRPr="00C13F0A">
              <w:t>Client Legal Services</w:t>
            </w:r>
          </w:p>
        </w:tc>
      </w:tr>
      <w:tr w:rsidR="007B73CE" w:rsidRPr="00C13F0A" w14:paraId="482C0722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73510FF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EB7D" w14:textId="62DDA872" w:rsidR="007B73CE" w:rsidRPr="00C13F0A" w:rsidRDefault="00A60565" w:rsidP="007B73CE">
            <w:r w:rsidRPr="00C13F0A">
              <w:t xml:space="preserve"> Public Defence Solicitors’ Offic</w:t>
            </w:r>
            <w:r w:rsidR="005E7EC9">
              <w:t>e (PDSO)</w:t>
            </w:r>
          </w:p>
        </w:tc>
      </w:tr>
      <w:tr w:rsidR="007B73CE" w:rsidRPr="00C13F0A" w14:paraId="25B9F3F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5C1A6C55" w14:textId="77777777" w:rsidR="007B73CE" w:rsidRPr="00C13F0A" w:rsidRDefault="007B73CE" w:rsidP="007B73CE">
            <w:pPr>
              <w:rPr>
                <w:b/>
                <w:color w:val="FFFFFF" w:themeColor="background1"/>
              </w:rPr>
            </w:pPr>
            <w:r w:rsidRPr="00C13F0A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F91" w14:textId="13528920" w:rsidR="007B73CE" w:rsidRPr="00C13F0A" w:rsidRDefault="007B73CE" w:rsidP="007B73CE">
            <w:r w:rsidRPr="00C13F0A">
              <w:t xml:space="preserve"> </w:t>
            </w:r>
            <w:r w:rsidR="00A47D22">
              <w:t>Inverness</w:t>
            </w:r>
          </w:p>
        </w:tc>
      </w:tr>
    </w:tbl>
    <w:p w14:paraId="36E34F03" w14:textId="54512452" w:rsidR="007B73CE" w:rsidRPr="00C13F0A" w:rsidRDefault="007B73CE" w:rsidP="007B73CE">
      <w:pPr>
        <w:pStyle w:val="Heading1"/>
        <w:rPr>
          <w:lang w:val="en-GB"/>
        </w:rPr>
      </w:pPr>
      <w:r w:rsidRPr="00C13F0A">
        <w:rPr>
          <w:lang w:val="en-GB"/>
        </w:rPr>
        <w:t>Information about the role</w:t>
      </w:r>
    </w:p>
    <w:p w14:paraId="4E03D9AC" w14:textId="364381E2" w:rsidR="00A60565" w:rsidRPr="00C13F0A" w:rsidRDefault="00A60565" w:rsidP="00A60565">
      <w:r w:rsidRPr="00C13F0A">
        <w:t xml:space="preserve">Reporting to the Network and Systems Coordinator and liaising with the Head of Office, you’ll provide efficient and </w:t>
      </w:r>
      <w:r w:rsidR="00605C6D" w:rsidRPr="00C13F0A">
        <w:t>high-quality</w:t>
      </w:r>
      <w:r w:rsidRPr="00C13F0A">
        <w:t xml:space="preserve"> legal administration and casework support to solicitors within the PDSO </w:t>
      </w:r>
      <w:r w:rsidR="00A47D22">
        <w:t>Inverness</w:t>
      </w:r>
      <w:r w:rsidRPr="00C13F0A">
        <w:t xml:space="preserve"> office and across the network. </w:t>
      </w:r>
    </w:p>
    <w:p w14:paraId="486CFA5A" w14:textId="07A1AACD" w:rsidR="00A40A75" w:rsidRPr="00C13F0A" w:rsidRDefault="00A60565" w:rsidP="00A60565">
      <w:r w:rsidRPr="00C13F0A">
        <w:t>In addition, the post holder has a role in supporting the delivery of client-centred and trauma</w:t>
      </w:r>
      <w:r w:rsidR="005E7EC9">
        <w:t>-</w:t>
      </w:r>
      <w:r w:rsidRPr="00C13F0A">
        <w:t>informed legal services.</w:t>
      </w:r>
    </w:p>
    <w:p w14:paraId="5D6A19AA" w14:textId="3CA5BFF9" w:rsidR="007B73CE" w:rsidRPr="00C13F0A" w:rsidRDefault="007B73CE" w:rsidP="007B73CE">
      <w:pPr>
        <w:pStyle w:val="Heading1"/>
        <w:rPr>
          <w:lang w:val="en-GB"/>
        </w:rPr>
      </w:pPr>
      <w:r w:rsidRPr="00C13F0A">
        <w:rPr>
          <w:lang w:val="en-GB"/>
        </w:rPr>
        <w:t>Main duties and responsibilities</w:t>
      </w:r>
    </w:p>
    <w:p w14:paraId="774188A4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Helping solicitors by performing administration case related tasks</w:t>
      </w:r>
    </w:p>
    <w:p w14:paraId="2823E30E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Maintaining and updating case files within the case management system </w:t>
      </w:r>
    </w:p>
    <w:p w14:paraId="03CA6416" w14:textId="44F6A0A8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Audio typing using transcription software and copy typing, drafting legal and other documents for your own office and the network </w:t>
      </w:r>
    </w:p>
    <w:p w14:paraId="066E44DC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Reception duties, dealing with client and contact enquiries</w:t>
      </w:r>
    </w:p>
    <w:p w14:paraId="4F546D7C" w14:textId="447E187C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Processing all incoming and outgoing mail through various communication methods </w:t>
      </w:r>
    </w:p>
    <w:p w14:paraId="74F90569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Processing case documents including downloading, photocopying, and scanning </w:t>
      </w:r>
    </w:p>
    <w:p w14:paraId="10518568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Diary management</w:t>
      </w:r>
    </w:p>
    <w:p w14:paraId="2277AECA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Processing invoices and requisitioning goods and services through SLAB’s internal purchasing system</w:t>
      </w:r>
    </w:p>
    <w:p w14:paraId="64794436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Using and monitoring Legal Aid Online (LAOL)</w:t>
      </w:r>
    </w:p>
    <w:p w14:paraId="1B3ABABD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Assisting the Network and Systems Coordinator with delegated tasks </w:t>
      </w:r>
    </w:p>
    <w:p w14:paraId="371AA673" w14:textId="5B2246A5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Facilit</w:t>
      </w:r>
      <w:r w:rsidR="003B257E">
        <w:t>at</w:t>
      </w:r>
      <w:r w:rsidRPr="00C13F0A">
        <w:t>i</w:t>
      </w:r>
      <w:r w:rsidR="003B257E">
        <w:t>ng</w:t>
      </w:r>
      <w:r w:rsidRPr="00C13F0A">
        <w:t xml:space="preserve"> </w:t>
      </w:r>
      <w:r w:rsidR="003B257E">
        <w:t xml:space="preserve">office </w:t>
      </w:r>
      <w:r w:rsidRPr="00C13F0A">
        <w:t xml:space="preserve">tasks including </w:t>
      </w:r>
      <w:r w:rsidR="003B257E" w:rsidRPr="00C13F0A">
        <w:t xml:space="preserve">health and safety, first aid, and fire safety </w:t>
      </w:r>
    </w:p>
    <w:p w14:paraId="14704FB0" w14:textId="77777777" w:rsidR="00A60565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 xml:space="preserve">Departmental training in administration procedures, including work planning and allocation for new business support colleagues </w:t>
      </w:r>
    </w:p>
    <w:p w14:paraId="691351E4" w14:textId="763D17F1" w:rsidR="00E25627" w:rsidRPr="00C13F0A" w:rsidRDefault="00A60565" w:rsidP="00A60565">
      <w:pPr>
        <w:pStyle w:val="ListParagraph"/>
        <w:numPr>
          <w:ilvl w:val="0"/>
          <w:numId w:val="14"/>
        </w:numPr>
      </w:pPr>
      <w:r w:rsidRPr="00C13F0A">
        <w:t>Other general office and administrative tasks, as needed.</w:t>
      </w:r>
    </w:p>
    <w:p w14:paraId="5CE4DED7" w14:textId="0A9B7FB8" w:rsidR="007B73CE" w:rsidRPr="00C13F0A" w:rsidRDefault="007B73CE" w:rsidP="007B73CE">
      <w:pPr>
        <w:pStyle w:val="Heading1"/>
        <w:rPr>
          <w:lang w:val="en-GB"/>
        </w:rPr>
      </w:pPr>
      <w:r w:rsidRPr="00C13F0A">
        <w:rPr>
          <w:lang w:val="en-GB"/>
        </w:rPr>
        <w:lastRenderedPageBreak/>
        <w:t>Person specification</w:t>
      </w:r>
    </w:p>
    <w:p w14:paraId="0B289784" w14:textId="1735EC35" w:rsidR="007B73CE" w:rsidRPr="00C13F0A" w:rsidRDefault="007B73CE" w:rsidP="007B73CE">
      <w:pPr>
        <w:rPr>
          <w:rStyle w:val="SubtleEmphasis"/>
        </w:rPr>
      </w:pPr>
      <w:r w:rsidRPr="00C13F0A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Pr="00C13F0A" w:rsidRDefault="007B73CE" w:rsidP="00605C6D">
      <w:pPr>
        <w:pStyle w:val="Heading2"/>
      </w:pPr>
      <w:r w:rsidRPr="00C13F0A">
        <w:t>Essential criteria</w:t>
      </w:r>
    </w:p>
    <w:p w14:paraId="2E3FAEF0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Excellent oral and written communication skills</w:t>
      </w:r>
    </w:p>
    <w:p w14:paraId="5C26EB74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Competence in the use of IT, including Microsoft applications</w:t>
      </w:r>
    </w:p>
    <w:p w14:paraId="5C2398CE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Ability to work with a high degree of accuracy and attention to detail</w:t>
      </w:r>
    </w:p>
    <w:p w14:paraId="5CAA049B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 xml:space="preserve">Speed and accuracy in typing </w:t>
      </w:r>
    </w:p>
    <w:p w14:paraId="017F8C1F" w14:textId="347E2384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Ability to work alone with minimum supervision, seeking assistance and guidance from peers and managers appropriately</w:t>
      </w:r>
    </w:p>
    <w:p w14:paraId="152F44A0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Excellent time management and organisational skills</w:t>
      </w:r>
    </w:p>
    <w:p w14:paraId="51686CEA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Excellent customer service skills</w:t>
      </w:r>
    </w:p>
    <w:p w14:paraId="2E273A98" w14:textId="77777777" w:rsidR="00A60565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 xml:space="preserve">A sound understanding of confidentiality and data protection </w:t>
      </w:r>
    </w:p>
    <w:p w14:paraId="2B98A843" w14:textId="7548AB0B" w:rsidR="00E25627" w:rsidRPr="00C13F0A" w:rsidRDefault="00A60565" w:rsidP="00A60565">
      <w:pPr>
        <w:pStyle w:val="ListParagraph"/>
        <w:numPr>
          <w:ilvl w:val="0"/>
          <w:numId w:val="15"/>
        </w:numPr>
      </w:pPr>
      <w:r w:rsidRPr="00C13F0A">
        <w:t>Flexibility to work in other office locations.</w:t>
      </w:r>
    </w:p>
    <w:p w14:paraId="4E3EFBC4" w14:textId="63C25681" w:rsidR="007B73CE" w:rsidRPr="00C13F0A" w:rsidRDefault="007B73CE" w:rsidP="00990C41">
      <w:pPr>
        <w:pStyle w:val="Heading2"/>
      </w:pPr>
      <w:r w:rsidRPr="00C13F0A">
        <w:t>Desirable criteria</w:t>
      </w:r>
    </w:p>
    <w:p w14:paraId="3807B1EB" w14:textId="77777777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Experience of audio typing</w:t>
      </w:r>
    </w:p>
    <w:p w14:paraId="1A415419" w14:textId="77777777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 xml:space="preserve">Experience in a legal environment </w:t>
      </w:r>
    </w:p>
    <w:p w14:paraId="574400BF" w14:textId="77777777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Knowledge of the civil/criminal justice system</w:t>
      </w:r>
    </w:p>
    <w:p w14:paraId="66DD8C08" w14:textId="25E031CA" w:rsidR="00A60565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Experience of using spreadsheets, databases</w:t>
      </w:r>
      <w:r w:rsidR="003B257E">
        <w:t>,</w:t>
      </w:r>
      <w:r w:rsidRPr="00C13F0A">
        <w:t xml:space="preserve"> and/or case management systems</w:t>
      </w:r>
    </w:p>
    <w:p w14:paraId="50EA4740" w14:textId="7F1593C8" w:rsidR="00E25627" w:rsidRPr="00C13F0A" w:rsidRDefault="00A60565" w:rsidP="00A60565">
      <w:pPr>
        <w:pStyle w:val="ListParagraph"/>
        <w:numPr>
          <w:ilvl w:val="0"/>
          <w:numId w:val="16"/>
        </w:numPr>
      </w:pPr>
      <w:r w:rsidRPr="00C13F0A">
        <w:t>Knowledge of filing and diary systems.</w:t>
      </w:r>
    </w:p>
    <w:p w14:paraId="7E339BEE" w14:textId="77777777" w:rsidR="00990C41" w:rsidRPr="00C13F0A" w:rsidRDefault="00990C41" w:rsidP="00605C6D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C13F0A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t>Criminal record check</w:t>
      </w:r>
    </w:p>
    <w:p w14:paraId="2DC43874" w14:textId="77777777" w:rsidR="003B257E" w:rsidRDefault="00990C41" w:rsidP="00990C41">
      <w:pPr>
        <w:rPr>
          <w:rStyle w:val="SubtleEmphasis"/>
          <w:i w:val="0"/>
          <w:iCs w:val="0"/>
        </w:rPr>
      </w:pPr>
      <w:r w:rsidRPr="00C13F0A">
        <w:rPr>
          <w:rStyle w:val="SubtleEmphasis"/>
          <w:i w:val="0"/>
          <w:iCs w:val="0"/>
        </w:rPr>
        <w:t xml:space="preserve">For this post we require a </w:t>
      </w:r>
      <w:r w:rsidR="00A47D22">
        <w:rPr>
          <w:rStyle w:val="SubtleEmphasis"/>
          <w:i w:val="0"/>
          <w:iCs w:val="0"/>
        </w:rPr>
        <w:t xml:space="preserve">Level 1 </w:t>
      </w:r>
      <w:r w:rsidR="00A60565" w:rsidRPr="00C13F0A">
        <w:rPr>
          <w:rStyle w:val="SubtleEmphasis"/>
          <w:i w:val="0"/>
          <w:iCs w:val="0"/>
        </w:rPr>
        <w:t>Disclosure Scotland check</w:t>
      </w:r>
      <w:r w:rsidRPr="00C13F0A">
        <w:rPr>
          <w:rStyle w:val="SubtleEmphasis"/>
          <w:i w:val="0"/>
          <w:iCs w:val="0"/>
        </w:rPr>
        <w:t xml:space="preserve">. </w:t>
      </w:r>
    </w:p>
    <w:p w14:paraId="0CB1A5F3" w14:textId="0D97B0FB" w:rsidR="00990C41" w:rsidRPr="00C13F0A" w:rsidRDefault="00990C41" w:rsidP="00990C41">
      <w:pPr>
        <w:rPr>
          <w:rStyle w:val="SubtleEmphasis"/>
          <w:i w:val="0"/>
          <w:iCs w:val="0"/>
        </w:rPr>
      </w:pPr>
      <w:r w:rsidRPr="00C13F0A">
        <w:rPr>
          <w:rStyle w:val="SubtleEmphasis"/>
          <w:i w:val="0"/>
          <w:iCs w:val="0"/>
        </w:rPr>
        <w:t xml:space="preserve">For more information about types of criminal record checks in Scotland, visit </w:t>
      </w:r>
      <w:hyperlink r:id="rId12" w:history="1">
        <w:r w:rsidR="003B257E" w:rsidRPr="005E7EC9">
          <w:rPr>
            <w:rStyle w:val="Hyperlink"/>
            <w:color w:val="174DA3"/>
          </w:rPr>
          <w:t>types of disclosure - mygov.scot</w:t>
        </w:r>
      </w:hyperlink>
      <w:r w:rsidRPr="00C13F0A">
        <w:t>.</w:t>
      </w:r>
    </w:p>
    <w:p w14:paraId="60C02FF0" w14:textId="77777777" w:rsidR="00990C41" w:rsidRPr="00C13F0A" w:rsidRDefault="00990C41" w:rsidP="00605C6D">
      <w:pPr>
        <w:pStyle w:val="Heading1"/>
        <w:rPr>
          <w:lang w:val="en-GB"/>
        </w:rPr>
      </w:pPr>
      <w:r w:rsidRPr="00C13F0A">
        <w:rPr>
          <w:lang w:val="en-GB"/>
        </w:rPr>
        <w:t>Qualifications</w:t>
      </w:r>
    </w:p>
    <w:p w14:paraId="17F56FD4" w14:textId="1BC75C49" w:rsidR="00A60565" w:rsidRPr="00C13F0A" w:rsidRDefault="000C3C84" w:rsidP="000C3C84">
      <w:pPr>
        <w:rPr>
          <w:szCs w:val="24"/>
        </w:rPr>
      </w:pPr>
      <w:r w:rsidRPr="00C13F0A">
        <w:rPr>
          <w:szCs w:val="24"/>
        </w:rPr>
        <w:t xml:space="preserve">You must hold a minimum of </w:t>
      </w:r>
      <w:r w:rsidR="00605C6D" w:rsidRPr="00C13F0A">
        <w:rPr>
          <w:szCs w:val="24"/>
        </w:rPr>
        <w:t>five</w:t>
      </w:r>
      <w:r w:rsidRPr="00C13F0A">
        <w:rPr>
          <w:szCs w:val="24"/>
        </w:rPr>
        <w:t xml:space="preserve"> National Qualifications (or equivalent) including English and a subject which clearly indicates competency in figure work such as Mathematics, Accounting &amp; Finance, Arithmetic, Bookkeeping, Statistics, Physics</w:t>
      </w:r>
      <w:r w:rsidR="005E7EC9">
        <w:rPr>
          <w:szCs w:val="24"/>
        </w:rPr>
        <w:t>,</w:t>
      </w:r>
      <w:r w:rsidRPr="00C13F0A">
        <w:rPr>
          <w:szCs w:val="24"/>
        </w:rPr>
        <w:t xml:space="preserve"> and Science. For National 5 and Standard Grades, only grades 1, 2 and 3 are acceptable. For Ordinary Grades</w:t>
      </w:r>
      <w:r w:rsidR="005E7EC9">
        <w:rPr>
          <w:szCs w:val="24"/>
        </w:rPr>
        <w:t>,</w:t>
      </w:r>
      <w:r w:rsidRPr="00C13F0A">
        <w:rPr>
          <w:szCs w:val="24"/>
        </w:rPr>
        <w:t xml:space="preserve"> only grades A, B and C (1, 2 and 3) are acceptable. </w:t>
      </w:r>
    </w:p>
    <w:p w14:paraId="2B44E747" w14:textId="4A2C281F" w:rsidR="000C3C84" w:rsidRPr="00C13F0A" w:rsidRDefault="000C3C84" w:rsidP="000C3C84">
      <w:pPr>
        <w:rPr>
          <w:szCs w:val="24"/>
        </w:rPr>
      </w:pPr>
      <w:r w:rsidRPr="00C13F0A">
        <w:rPr>
          <w:szCs w:val="24"/>
        </w:rPr>
        <w:t>Other educational qualifications equivalent to these may also be acceptable. Equivalent relevant work experience may also be acceptable</w:t>
      </w:r>
      <w:r w:rsidR="005E7EC9">
        <w:rPr>
          <w:szCs w:val="24"/>
        </w:rPr>
        <w:t>.</w:t>
      </w:r>
    </w:p>
    <w:p w14:paraId="188F5845" w14:textId="77777777" w:rsidR="00990C41" w:rsidRPr="00C13F0A" w:rsidRDefault="00990C41" w:rsidP="00990C41">
      <w:pPr>
        <w:pStyle w:val="Heading1"/>
        <w:rPr>
          <w:lang w:val="en-GB"/>
        </w:rPr>
      </w:pPr>
      <w:r w:rsidRPr="00C13F0A">
        <w:rPr>
          <w:lang w:val="en-GB"/>
        </w:rPr>
        <w:t>Competencies required</w:t>
      </w:r>
    </w:p>
    <w:p w14:paraId="44A636E0" w14:textId="4C42AAF3" w:rsidR="000C3C84" w:rsidRPr="00C13F0A" w:rsidRDefault="00990C41" w:rsidP="000C3C84">
      <w:pPr>
        <w:rPr>
          <w:i/>
          <w:iCs/>
        </w:rPr>
      </w:pPr>
      <w:r w:rsidRPr="00C13F0A">
        <w:rPr>
          <w:rStyle w:val="SubtleEmphasis"/>
        </w:rPr>
        <w:t>In addition to the essential and desirable criteria above, the following competencies are also required for the role.</w:t>
      </w:r>
    </w:p>
    <w:p w14:paraId="478559E2" w14:textId="390E8FE2" w:rsidR="000C3C84" w:rsidRPr="00C13F0A" w:rsidRDefault="00605C6D" w:rsidP="00605C6D">
      <w:pPr>
        <w:pStyle w:val="Heading2"/>
        <w:rPr>
          <w:rFonts w:cs="Arial"/>
        </w:rPr>
      </w:pPr>
      <w:r w:rsidRPr="00C13F0A">
        <w:t>Self-</w:t>
      </w:r>
      <w:r w:rsidR="005E7EC9">
        <w:t>a</w:t>
      </w:r>
      <w:r w:rsidRPr="00C13F0A">
        <w:t>wareness</w:t>
      </w:r>
      <w:r w:rsidR="000C3C84" w:rsidRPr="00C13F0A">
        <w:rPr>
          <w:rFonts w:cs="Arial"/>
        </w:rPr>
        <w:t xml:space="preserve"> </w:t>
      </w:r>
    </w:p>
    <w:p w14:paraId="61D6036C" w14:textId="5E687502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Responsible for personal behaviour and accountable for own actions, health and wellbeing</w:t>
      </w:r>
    </w:p>
    <w:p w14:paraId="6A4E3BA5" w14:textId="77777777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lastRenderedPageBreak/>
        <w:t>Aware of personal strengths, takes pride and responsibility for performance at work and is responsive to constructive feedback</w:t>
      </w:r>
    </w:p>
    <w:p w14:paraId="56531AFB" w14:textId="77777777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Adaptable, contributes to and embraces new ways of doing things, seeking the support of others when needed</w:t>
      </w:r>
    </w:p>
    <w:p w14:paraId="4D3EFA8E" w14:textId="77777777" w:rsidR="000C3C84" w:rsidRPr="00C13F0A" w:rsidRDefault="000C3C84" w:rsidP="000C3C84">
      <w:pPr>
        <w:pStyle w:val="ListParagraph"/>
        <w:numPr>
          <w:ilvl w:val="0"/>
          <w:numId w:val="21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Identifies personal development needs and actively manages own Personal Learning Plan.</w:t>
      </w:r>
    </w:p>
    <w:p w14:paraId="041EFE98" w14:textId="00D5C5BF" w:rsidR="000C3C84" w:rsidRPr="00C13F0A" w:rsidRDefault="00605C6D" w:rsidP="00605C6D">
      <w:pPr>
        <w:pStyle w:val="Heading2"/>
      </w:pPr>
      <w:r w:rsidRPr="00C13F0A">
        <w:t>Teamwork</w:t>
      </w:r>
      <w:r w:rsidR="000C3C84" w:rsidRPr="00C13F0A">
        <w:t xml:space="preserve">  </w:t>
      </w:r>
    </w:p>
    <w:p w14:paraId="3419BB00" w14:textId="5B2FFACB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 xml:space="preserve">Knows and understands the contribution the team makes to SLAB’s </w:t>
      </w:r>
      <w:r w:rsidR="00605C6D" w:rsidRPr="00C13F0A">
        <w:rPr>
          <w:rFonts w:cs="Arial"/>
          <w:szCs w:val="24"/>
        </w:rPr>
        <w:t>performance and</w:t>
      </w:r>
      <w:r w:rsidRPr="00C13F0A">
        <w:rPr>
          <w:rFonts w:cs="Arial"/>
          <w:szCs w:val="24"/>
        </w:rPr>
        <w:t xml:space="preserve"> Operational Plans</w:t>
      </w:r>
    </w:p>
    <w:p w14:paraId="5A27C82A" w14:textId="5AB53495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Can be relied on to deliver agreed personal objectives and aware of how their work connects with the work of others</w:t>
      </w:r>
    </w:p>
    <w:p w14:paraId="4336D2F1" w14:textId="77777777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 xml:space="preserve">Builds networks and maintains good working relationships with colleagues, valuing their diversity and contribution, and is open to different points of view </w:t>
      </w:r>
    </w:p>
    <w:p w14:paraId="29473FAB" w14:textId="0F6D4383" w:rsidR="000C3C84" w:rsidRPr="00C13F0A" w:rsidRDefault="000C3C84" w:rsidP="000C3C84">
      <w:pPr>
        <w:pStyle w:val="ListParagraph"/>
        <w:numPr>
          <w:ilvl w:val="0"/>
          <w:numId w:val="22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Contributes views, ideas and experience to improve the team’s performance, offering and/or seeking practical help</w:t>
      </w:r>
      <w:r w:rsidR="003B257E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when necessary.</w:t>
      </w:r>
    </w:p>
    <w:p w14:paraId="2D624DFA" w14:textId="1E5C2B61" w:rsidR="000C3C84" w:rsidRPr="00C13F0A" w:rsidRDefault="000C3C84" w:rsidP="00605C6D">
      <w:pPr>
        <w:pStyle w:val="Heading2"/>
      </w:pPr>
      <w:r w:rsidRPr="00C13F0A">
        <w:t xml:space="preserve">Customer </w:t>
      </w:r>
      <w:r w:rsidR="005E7EC9">
        <w:t>s</w:t>
      </w:r>
      <w:r w:rsidRPr="00C13F0A">
        <w:t xml:space="preserve">ervice  </w:t>
      </w:r>
    </w:p>
    <w:p w14:paraId="2F5634E8" w14:textId="46EEE259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Knows and understands internal and external customers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and how their role fits into SLAB and the wider public sector</w:t>
      </w:r>
    </w:p>
    <w:p w14:paraId="19386DE4" w14:textId="35943543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Understands customer needs and expectations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respond</w:t>
      </w:r>
      <w:r w:rsidR="005E7EC9">
        <w:rPr>
          <w:rFonts w:cs="Arial"/>
          <w:szCs w:val="24"/>
        </w:rPr>
        <w:t>ing</w:t>
      </w:r>
      <w:r w:rsidRPr="00C13F0A">
        <w:rPr>
          <w:rFonts w:cs="Arial"/>
          <w:szCs w:val="24"/>
        </w:rPr>
        <w:t xml:space="preserve"> in a helpful and professional way</w:t>
      </w:r>
    </w:p>
    <w:p w14:paraId="24DC93DB" w14:textId="5DBB7E67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Builds positive working relationships and works to agreed timescales and standards of quality</w:t>
      </w:r>
    </w:p>
    <w:p w14:paraId="3D20EBBC" w14:textId="77777777" w:rsidR="000C3C84" w:rsidRPr="00C13F0A" w:rsidRDefault="000C3C84" w:rsidP="000C3C84">
      <w:pPr>
        <w:pStyle w:val="ListParagraph"/>
        <w:numPr>
          <w:ilvl w:val="0"/>
          <w:numId w:val="23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Takes responsibility to review and improve customer service, listening to and acting on feedback.</w:t>
      </w:r>
    </w:p>
    <w:p w14:paraId="33006776" w14:textId="78F76BC8" w:rsidR="000C3C84" w:rsidRPr="00C13F0A" w:rsidRDefault="000C3C84" w:rsidP="00605C6D">
      <w:pPr>
        <w:pStyle w:val="Heading2"/>
      </w:pPr>
      <w:r w:rsidRPr="00C13F0A">
        <w:t xml:space="preserve">Information </w:t>
      </w:r>
      <w:r w:rsidR="005E7EC9">
        <w:t>m</w:t>
      </w:r>
      <w:r w:rsidRPr="00C13F0A">
        <w:t xml:space="preserve">anagement  </w:t>
      </w:r>
    </w:p>
    <w:p w14:paraId="318DDD61" w14:textId="77777777" w:rsidR="000C3C84" w:rsidRPr="00C13F0A" w:rsidRDefault="000C3C84" w:rsidP="000C3C84">
      <w:pPr>
        <w:pStyle w:val="ListParagraph"/>
        <w:numPr>
          <w:ilvl w:val="0"/>
          <w:numId w:val="24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Uses a range of corporate systems and is aware of security and organisational procedures</w:t>
      </w:r>
    </w:p>
    <w:p w14:paraId="2A729EF7" w14:textId="0BC3F76E" w:rsidR="000C3C84" w:rsidRPr="00C13F0A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C13F0A">
        <w:rPr>
          <w:rFonts w:cs="Arial"/>
          <w:szCs w:val="24"/>
        </w:rPr>
        <w:t>Accesses, manages, stores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and retrieves information through effective use of SLAB Information Systems</w:t>
      </w:r>
    </w:p>
    <w:p w14:paraId="0A494393" w14:textId="77F7F812" w:rsidR="000C3C84" w:rsidRPr="00C13F0A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C13F0A">
        <w:rPr>
          <w:rFonts w:cs="Arial"/>
          <w:szCs w:val="24"/>
        </w:rPr>
        <w:t>Shares and presents information of all kinds in an appropriate format</w:t>
      </w:r>
      <w:r w:rsidR="005E7EC9">
        <w:rPr>
          <w:rFonts w:cs="Arial"/>
          <w:szCs w:val="24"/>
        </w:rPr>
        <w:t>,</w:t>
      </w:r>
      <w:r w:rsidRPr="00C13F0A">
        <w:rPr>
          <w:rFonts w:cs="Arial"/>
          <w:szCs w:val="24"/>
        </w:rPr>
        <w:t xml:space="preserve"> accurately and on time</w:t>
      </w:r>
    </w:p>
    <w:p w14:paraId="37B209B6" w14:textId="77777777" w:rsidR="000C3C84" w:rsidRPr="00C13F0A" w:rsidRDefault="000C3C84" w:rsidP="000C3C8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before="120" w:after="120" w:line="240" w:lineRule="atLeast"/>
        <w:rPr>
          <w:rFonts w:cs="Arial"/>
          <w:szCs w:val="24"/>
        </w:rPr>
      </w:pPr>
      <w:r w:rsidRPr="00C13F0A">
        <w:rPr>
          <w:rFonts w:cs="Arial"/>
          <w:szCs w:val="24"/>
        </w:rPr>
        <w:t>Contributes to the continuous improvement of Information Management Systems.</w:t>
      </w:r>
    </w:p>
    <w:p w14:paraId="442B6482" w14:textId="36D58767" w:rsidR="000C3C84" w:rsidRPr="00C13F0A" w:rsidRDefault="000C3C84" w:rsidP="00605C6D">
      <w:pPr>
        <w:pStyle w:val="Heading2"/>
      </w:pPr>
      <w:r w:rsidRPr="00C13F0A">
        <w:t xml:space="preserve">Communications and </w:t>
      </w:r>
      <w:r w:rsidR="005E7EC9">
        <w:t>e</w:t>
      </w:r>
      <w:r w:rsidRPr="00C13F0A">
        <w:t xml:space="preserve">ngagement  </w:t>
      </w:r>
    </w:p>
    <w:p w14:paraId="4FBB9D73" w14:textId="4D473C68" w:rsidR="000C3C84" w:rsidRPr="00C13F0A" w:rsidRDefault="000C3C84" w:rsidP="000C3C8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Contributes views, ideas and experience, identifying appropriate methods of communication and target audience</w:t>
      </w:r>
    </w:p>
    <w:p w14:paraId="6B9436E4" w14:textId="77777777" w:rsidR="000C3C84" w:rsidRPr="00C13F0A" w:rsidRDefault="000C3C84" w:rsidP="000C3C84">
      <w:pPr>
        <w:pStyle w:val="ListParagraph"/>
        <w:numPr>
          <w:ilvl w:val="0"/>
          <w:numId w:val="26"/>
        </w:numPr>
        <w:spacing w:after="200" w:line="240" w:lineRule="auto"/>
        <w:rPr>
          <w:rFonts w:cs="Arial"/>
          <w:szCs w:val="24"/>
        </w:rPr>
      </w:pPr>
      <w:r w:rsidRPr="00C13F0A">
        <w:rPr>
          <w:rFonts w:cs="Arial"/>
          <w:szCs w:val="24"/>
        </w:rPr>
        <w:t>Identifies and sources information to produce accurate numeric work and concise, well-structured written work using SLAB guidance</w:t>
      </w:r>
    </w:p>
    <w:p w14:paraId="300ABB2C" w14:textId="32EE01E3" w:rsidR="000C3C84" w:rsidRPr="00C13F0A" w:rsidRDefault="00B8258A" w:rsidP="000C3C84">
      <w:pPr>
        <w:pStyle w:val="ListParagraph"/>
        <w:numPr>
          <w:ilvl w:val="0"/>
          <w:numId w:val="26"/>
        </w:numPr>
        <w:spacing w:after="200" w:line="240" w:lineRule="auto"/>
        <w:rPr>
          <w:rFonts w:cs="Arial"/>
          <w:szCs w:val="24"/>
        </w:rPr>
      </w:pPr>
      <w:r>
        <w:rPr>
          <w:rFonts w:cs="Arial"/>
          <w:szCs w:val="24"/>
        </w:rPr>
        <w:t>Confidant v</w:t>
      </w:r>
      <w:r w:rsidR="000C3C84" w:rsidRPr="00C13F0A">
        <w:rPr>
          <w:rFonts w:cs="Arial"/>
          <w:szCs w:val="24"/>
        </w:rPr>
        <w:t xml:space="preserve">erbal communication, contributing ideas </w:t>
      </w:r>
      <w:r w:rsidR="005E7EC9">
        <w:rPr>
          <w:rFonts w:cs="Arial"/>
          <w:szCs w:val="24"/>
        </w:rPr>
        <w:t xml:space="preserve">clearly and </w:t>
      </w:r>
      <w:r w:rsidR="005E7EC9" w:rsidRPr="00C13F0A">
        <w:rPr>
          <w:rFonts w:cs="Arial"/>
          <w:szCs w:val="24"/>
        </w:rPr>
        <w:t>concisely</w:t>
      </w:r>
    </w:p>
    <w:p w14:paraId="6A976331" w14:textId="788B48F9" w:rsidR="000C3C84" w:rsidRPr="00C13F0A" w:rsidRDefault="000C3C84" w:rsidP="00990C41">
      <w:pPr>
        <w:pStyle w:val="ListParagraph"/>
        <w:numPr>
          <w:ilvl w:val="0"/>
          <w:numId w:val="26"/>
        </w:numPr>
        <w:spacing w:after="200" w:line="240" w:lineRule="auto"/>
        <w:rPr>
          <w:rStyle w:val="SubtleEmphasis"/>
          <w:rFonts w:cs="Arial"/>
          <w:i w:val="0"/>
          <w:iCs w:val="0"/>
          <w:szCs w:val="24"/>
        </w:rPr>
      </w:pPr>
      <w:r w:rsidRPr="00C13F0A">
        <w:rPr>
          <w:rFonts w:cs="Arial"/>
          <w:szCs w:val="24"/>
        </w:rPr>
        <w:t>Inquisitive and actively listens, responding appropriately and using clarifying questions to test understanding.</w:t>
      </w:r>
    </w:p>
    <w:p w14:paraId="0B7F38E1" w14:textId="300EBEEA" w:rsidR="003472B5" w:rsidRPr="00C13F0A" w:rsidRDefault="003472B5" w:rsidP="003472B5">
      <w:pPr>
        <w:pStyle w:val="Heading1"/>
        <w:rPr>
          <w:lang w:val="en-GB"/>
        </w:rPr>
      </w:pPr>
      <w:r w:rsidRPr="00C13F0A">
        <w:rPr>
          <w:lang w:val="en-GB"/>
        </w:rPr>
        <w:t>Starting salary</w:t>
      </w:r>
    </w:p>
    <w:p w14:paraId="5324EDE5" w14:textId="5F115AA6" w:rsidR="00D3054D" w:rsidRPr="00C13F0A" w:rsidRDefault="003C6C1F" w:rsidP="00D3054D">
      <w:pPr>
        <w:rPr>
          <w:iCs/>
          <w:szCs w:val="24"/>
        </w:rPr>
      </w:pPr>
      <w:r w:rsidRPr="00C13F0A">
        <w:t>This job is Grade</w:t>
      </w:r>
      <w:r w:rsidR="00A60565" w:rsidRPr="00C13F0A">
        <w:t xml:space="preserve"> 3</w:t>
      </w:r>
      <w:r w:rsidRPr="00C13F0A">
        <w:t xml:space="preserve"> within SLAB, which currently has a starting salary of £</w:t>
      </w:r>
      <w:r w:rsidR="00A60565" w:rsidRPr="00C13F0A">
        <w:t>3</w:t>
      </w:r>
      <w:r w:rsidR="00A47D22">
        <w:t>1</w:t>
      </w:r>
      <w:r w:rsidR="00A60565" w:rsidRPr="00C13F0A">
        <w:t>,</w:t>
      </w:r>
      <w:r w:rsidR="00A47D22">
        <w:t>220</w:t>
      </w:r>
      <w:r w:rsidR="00B8258A">
        <w:t>.</w:t>
      </w:r>
      <w:r w:rsidRPr="00C13F0A">
        <w:t xml:space="preserve"> The current maximum of the Grade</w:t>
      </w:r>
      <w:r w:rsidR="00A60565" w:rsidRPr="00C13F0A">
        <w:t xml:space="preserve"> 3</w:t>
      </w:r>
      <w:r w:rsidRPr="00C13F0A">
        <w:t xml:space="preserve"> scale is £</w:t>
      </w:r>
      <w:r w:rsidR="00A47D22">
        <w:t>33</w:t>
      </w:r>
      <w:r w:rsidR="00A60565" w:rsidRPr="00C13F0A">
        <w:t>,</w:t>
      </w:r>
      <w:r w:rsidR="00A47D22">
        <w:t>370</w:t>
      </w:r>
      <w:r w:rsidR="00B8258A">
        <w:t>,</w:t>
      </w:r>
      <w:r w:rsidRPr="00C13F0A">
        <w:t xml:space="preserve"> payable after five years assuming standard progression through the grade. Progression is subject to satisfactory performance. </w:t>
      </w:r>
    </w:p>
    <w:p w14:paraId="22F2E49C" w14:textId="37CF8253" w:rsidR="00D3054D" w:rsidRPr="00C13F0A" w:rsidRDefault="00D3054D" w:rsidP="00D3054D">
      <w:r w:rsidRPr="00C13F0A">
        <w:t xml:space="preserve">These figures are based on SLAB’s current pay position which covers a </w:t>
      </w:r>
      <w:r w:rsidR="00605C6D" w:rsidRPr="00C13F0A">
        <w:t>two-year</w:t>
      </w:r>
      <w:r w:rsidRPr="00C13F0A">
        <w:t xml:space="preserve"> pay period from 1 April 2025. Any future salary increases after 31 March 2027, either because of pay progression within Grade</w:t>
      </w:r>
      <w:r w:rsidR="00A60565" w:rsidRPr="00C13F0A">
        <w:t xml:space="preserve"> 3</w:t>
      </w:r>
      <w:r w:rsidRPr="00C13F0A">
        <w:t xml:space="preserve"> or other increases to salary points, are subject to Public Sector Pay Policy, Scottish </w:t>
      </w:r>
      <w:r w:rsidRPr="00C13F0A">
        <w:lastRenderedPageBreak/>
        <w:t>Government approval of an affordable pay remit, SLAB’s negotiations with the Union on pay reviews</w:t>
      </w:r>
      <w:r w:rsidR="00B8258A">
        <w:t>,</w:t>
      </w:r>
      <w:r w:rsidRPr="00C13F0A">
        <w:t xml:space="preserve"> and SLAB’s pay policy.</w:t>
      </w:r>
    </w:p>
    <w:p w14:paraId="06C8EE50" w14:textId="07DFDF2E" w:rsidR="003472B5" w:rsidRPr="00C13F0A" w:rsidRDefault="003472B5" w:rsidP="003472B5">
      <w:pPr>
        <w:pStyle w:val="Heading1"/>
        <w:rPr>
          <w:lang w:val="en-GB"/>
        </w:rPr>
      </w:pPr>
      <w:r w:rsidRPr="00C13F0A">
        <w:rPr>
          <w:lang w:val="en-GB"/>
        </w:rPr>
        <w:t>Working pattern</w:t>
      </w:r>
    </w:p>
    <w:p w14:paraId="5DA92BA9" w14:textId="2EC772D6" w:rsidR="003472B5" w:rsidRPr="00C13F0A" w:rsidRDefault="003472B5" w:rsidP="003472B5">
      <w:r w:rsidRPr="00C13F0A">
        <w:t>The standard working week is 35 hours</w:t>
      </w:r>
      <w:r w:rsidR="00B8258A">
        <w:t>,</w:t>
      </w:r>
      <w:r w:rsidRPr="00C13F0A">
        <w:t xml:space="preserve"> totalling seven hours each day. Flexible working may be available but should be discussed.</w:t>
      </w:r>
    </w:p>
    <w:p w14:paraId="29D181D4" w14:textId="02A68A1C" w:rsidR="003472B5" w:rsidRPr="00C13F0A" w:rsidRDefault="003472B5" w:rsidP="003472B5">
      <w:r w:rsidRPr="00C13F0A">
        <w:t xml:space="preserve">If you are applying for a </w:t>
      </w:r>
      <w:r w:rsidR="00605C6D" w:rsidRPr="00C13F0A">
        <w:t>full</w:t>
      </w:r>
      <w:r w:rsidR="005E7EC9">
        <w:t xml:space="preserve"> </w:t>
      </w:r>
      <w:r w:rsidR="00605C6D" w:rsidRPr="00C13F0A">
        <w:t>time</w:t>
      </w:r>
      <w:r w:rsidRPr="00C13F0A">
        <w:t xml:space="preserve"> position on a part</w:t>
      </w:r>
      <w:r w:rsidR="005E7EC9">
        <w:t xml:space="preserve"> </w:t>
      </w:r>
      <w:r w:rsidRPr="00C13F0A">
        <w:t xml:space="preserve">time basis (less than 35 hours per week), please give details of the number of hours and pattern of part time work you would be interested in. </w:t>
      </w:r>
    </w:p>
    <w:p w14:paraId="656E64C6" w14:textId="77777777" w:rsidR="003472B5" w:rsidRPr="00C13F0A" w:rsidRDefault="003472B5" w:rsidP="003472B5">
      <w:pPr>
        <w:pStyle w:val="Heading1"/>
        <w:rPr>
          <w:lang w:val="en-GB"/>
        </w:rPr>
      </w:pPr>
      <w:r w:rsidRPr="00C13F0A">
        <w:rPr>
          <w:lang w:val="en-GB"/>
        </w:rPr>
        <w:t>Other information</w:t>
      </w:r>
    </w:p>
    <w:p w14:paraId="1B6BD48B" w14:textId="48D38379" w:rsidR="003C6C1F" w:rsidRPr="00C13F0A" w:rsidRDefault="003472B5" w:rsidP="00C13F0A">
      <w:r w:rsidRPr="00C13F0A">
        <w:t xml:space="preserve">Your permanent place of work is located at: </w:t>
      </w:r>
      <w:r w:rsidRPr="00C13F0A">
        <w:br/>
      </w:r>
      <w:r w:rsidR="00A60565" w:rsidRPr="00C13F0A">
        <w:t xml:space="preserve">PDSO, </w:t>
      </w:r>
      <w:r w:rsidR="00A47D22" w:rsidRPr="00A47D22">
        <w:t>2 Castle Wynd, Inverness</w:t>
      </w:r>
      <w:r w:rsidR="00B8258A">
        <w:t>,</w:t>
      </w:r>
      <w:r w:rsidR="00A47D22" w:rsidRPr="00A47D22">
        <w:t xml:space="preserve"> IV2 3EB</w:t>
      </w:r>
      <w:r w:rsidR="00A47D22">
        <w:t>.</w:t>
      </w:r>
    </w:p>
    <w:p w14:paraId="3A21E485" w14:textId="0B8BFF9E" w:rsidR="00E25627" w:rsidRPr="00C13F0A" w:rsidRDefault="00E25627" w:rsidP="00E25627">
      <w:r w:rsidRPr="00C13F0A">
        <w:t>At SLAB, we have adopted a hybrid approach to working, which grants individuals the flexibility to choose their work location based on suitability, business requirements</w:t>
      </w:r>
      <w:r w:rsidR="005E7EC9">
        <w:t>,</w:t>
      </w:r>
      <w:r w:rsidRPr="00C13F0A">
        <w:t xml:space="preserve"> and job role. We recognise the importance of supporting our employees </w:t>
      </w:r>
      <w:r w:rsidR="005E7EC9">
        <w:t>in</w:t>
      </w:r>
      <w:r w:rsidRPr="00C13F0A">
        <w:t xml:space="preserve"> maintaining a healthy work-life balance and provide flexible working arrangements </w:t>
      </w:r>
      <w:r w:rsidR="005E7EC9">
        <w:t>that</w:t>
      </w:r>
      <w:r w:rsidRPr="00C13F0A">
        <w:t xml:space="preserve"> facilitate this goal.</w:t>
      </w:r>
    </w:p>
    <w:p w14:paraId="414891E4" w14:textId="77777777" w:rsidR="00E25627" w:rsidRPr="00C13F0A" w:rsidRDefault="00E25627" w:rsidP="00E25627">
      <w:r w:rsidRPr="00C13F0A">
        <w:t xml:space="preserve">If you wish to learn more about us and our direct services, please </w:t>
      </w:r>
      <w:hyperlink r:id="rId13" w:history="1">
        <w:r w:rsidRPr="00C13F0A">
          <w:rPr>
            <w:rStyle w:val="Hyperlink"/>
            <w:color w:val="174DA3"/>
          </w:rPr>
          <w:t>visit our website</w:t>
        </w:r>
      </w:hyperlink>
      <w:r w:rsidRPr="00C13F0A">
        <w:t>.</w:t>
      </w:r>
    </w:p>
    <w:p w14:paraId="739FA7A5" w14:textId="0B2CD81C" w:rsidR="00B125A6" w:rsidRPr="00C13F0A" w:rsidRDefault="00E25627" w:rsidP="00782742">
      <w:r w:rsidRPr="00C13F0A">
        <w:t>Please note that this information is provided for guidance only and does not form part of the conditions of employment.</w:t>
      </w:r>
    </w:p>
    <w:sectPr w:rsidR="00B125A6" w:rsidRPr="00C13F0A" w:rsidSect="001144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40BC" w14:textId="77777777" w:rsidR="000E5BE7" w:rsidRDefault="000E5BE7" w:rsidP="00432B96">
      <w:pPr>
        <w:spacing w:after="0" w:line="240" w:lineRule="auto"/>
      </w:pPr>
      <w:r>
        <w:separator/>
      </w:r>
    </w:p>
  </w:endnote>
  <w:endnote w:type="continuationSeparator" w:id="0">
    <w:p w14:paraId="78CE2C7B" w14:textId="77777777" w:rsidR="000E5BE7" w:rsidRDefault="000E5BE7" w:rsidP="0043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Default="00432B96">
    <w:pPr>
      <w:pStyle w:val="Footer"/>
      <w:jc w:val="right"/>
    </w:pPr>
  </w:p>
  <w:p w14:paraId="44AA7802" w14:textId="34960D7E" w:rsidR="00432B96" w:rsidRDefault="00432B96" w:rsidP="008F7C78">
    <w:r>
      <w:t>Scottish Legal Aid Board</w:t>
    </w:r>
    <w:r w:rsidR="00D37261">
      <w:t xml:space="preserve"> - PS</w:t>
    </w:r>
    <w:r w:rsidR="00D37261" w:rsidRPr="00D37261">
      <w:t xml:space="preserve"> and J</w:t>
    </w:r>
    <w:r w:rsidR="00D37261">
      <w:t xml:space="preserve">D </w:t>
    </w:r>
    <w:r w:rsidR="00D37261" w:rsidRPr="00D37261">
      <w:t>for applicants</w:t>
    </w:r>
    <w:r>
      <w:t xml:space="preserve">                </w:t>
    </w:r>
    <w:r w:rsidR="008F7C78">
      <w:tab/>
    </w:r>
    <w:r w:rsidR="008F7C78">
      <w:tab/>
    </w:r>
    <w:r w:rsidR="008F7C78">
      <w:tab/>
    </w:r>
    <w:r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7261">
          <w:t xml:space="preserve">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FC6D" w14:textId="77777777" w:rsidR="000E5BE7" w:rsidRDefault="000E5BE7" w:rsidP="00432B96">
      <w:pPr>
        <w:spacing w:after="0" w:line="240" w:lineRule="auto"/>
      </w:pPr>
      <w:r>
        <w:separator/>
      </w:r>
    </w:p>
  </w:footnote>
  <w:footnote w:type="continuationSeparator" w:id="0">
    <w:p w14:paraId="74C04D4B" w14:textId="77777777" w:rsidR="000E5BE7" w:rsidRDefault="000E5BE7" w:rsidP="0043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CA"/>
    <w:multiLevelType w:val="hybridMultilevel"/>
    <w:tmpl w:val="F8C0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A3F"/>
    <w:multiLevelType w:val="hybridMultilevel"/>
    <w:tmpl w:val="9AD2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AFA"/>
    <w:multiLevelType w:val="hybridMultilevel"/>
    <w:tmpl w:val="74348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4818"/>
    <w:multiLevelType w:val="hybridMultilevel"/>
    <w:tmpl w:val="EF7E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A14DD"/>
    <w:multiLevelType w:val="hybridMultilevel"/>
    <w:tmpl w:val="2D8EF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F3468"/>
    <w:multiLevelType w:val="hybridMultilevel"/>
    <w:tmpl w:val="90B61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73A58"/>
    <w:multiLevelType w:val="hybridMultilevel"/>
    <w:tmpl w:val="17904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30279"/>
    <w:multiLevelType w:val="hybridMultilevel"/>
    <w:tmpl w:val="26DE5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1F2C6C"/>
    <w:multiLevelType w:val="hybridMultilevel"/>
    <w:tmpl w:val="DAB6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7EEF"/>
    <w:multiLevelType w:val="hybridMultilevel"/>
    <w:tmpl w:val="BC883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1058B"/>
    <w:multiLevelType w:val="hybridMultilevel"/>
    <w:tmpl w:val="C6C2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8661C"/>
    <w:multiLevelType w:val="hybridMultilevel"/>
    <w:tmpl w:val="08A2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F195F"/>
    <w:multiLevelType w:val="hybridMultilevel"/>
    <w:tmpl w:val="0244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6407"/>
    <w:multiLevelType w:val="hybridMultilevel"/>
    <w:tmpl w:val="7C067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729F"/>
    <w:multiLevelType w:val="hybridMultilevel"/>
    <w:tmpl w:val="1C90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7EE6"/>
    <w:multiLevelType w:val="hybridMultilevel"/>
    <w:tmpl w:val="2CA41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004D4"/>
    <w:multiLevelType w:val="hybridMultilevel"/>
    <w:tmpl w:val="B5BE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D8C"/>
    <w:multiLevelType w:val="hybridMultilevel"/>
    <w:tmpl w:val="534E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0576"/>
    <w:multiLevelType w:val="hybridMultilevel"/>
    <w:tmpl w:val="7FF2D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83E1F"/>
    <w:multiLevelType w:val="hybridMultilevel"/>
    <w:tmpl w:val="C496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25993"/>
    <w:multiLevelType w:val="hybridMultilevel"/>
    <w:tmpl w:val="70004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E5F81"/>
    <w:multiLevelType w:val="hybridMultilevel"/>
    <w:tmpl w:val="585C4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9E0FCA"/>
    <w:multiLevelType w:val="hybridMultilevel"/>
    <w:tmpl w:val="BF20A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17EA0"/>
    <w:multiLevelType w:val="hybridMultilevel"/>
    <w:tmpl w:val="495A5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647D5"/>
    <w:multiLevelType w:val="hybridMultilevel"/>
    <w:tmpl w:val="14541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E0B28"/>
    <w:multiLevelType w:val="hybridMultilevel"/>
    <w:tmpl w:val="5614D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73928"/>
    <w:multiLevelType w:val="hybridMultilevel"/>
    <w:tmpl w:val="DC960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67498"/>
    <w:multiLevelType w:val="hybridMultilevel"/>
    <w:tmpl w:val="79D8F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F4196F"/>
    <w:multiLevelType w:val="hybridMultilevel"/>
    <w:tmpl w:val="D988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FB4360"/>
    <w:multiLevelType w:val="hybridMultilevel"/>
    <w:tmpl w:val="0B681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8A49F2"/>
    <w:multiLevelType w:val="hybridMultilevel"/>
    <w:tmpl w:val="0828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B7292"/>
    <w:multiLevelType w:val="hybridMultilevel"/>
    <w:tmpl w:val="40740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663B8"/>
    <w:multiLevelType w:val="hybridMultilevel"/>
    <w:tmpl w:val="87765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EA1697"/>
    <w:multiLevelType w:val="hybridMultilevel"/>
    <w:tmpl w:val="C23AA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113912"/>
    <w:multiLevelType w:val="hybridMultilevel"/>
    <w:tmpl w:val="69C8A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BA16DD"/>
    <w:multiLevelType w:val="hybridMultilevel"/>
    <w:tmpl w:val="95567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7532AE"/>
    <w:multiLevelType w:val="hybridMultilevel"/>
    <w:tmpl w:val="0D944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F84959"/>
    <w:multiLevelType w:val="hybridMultilevel"/>
    <w:tmpl w:val="5C72E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16D71"/>
    <w:multiLevelType w:val="hybridMultilevel"/>
    <w:tmpl w:val="95F67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A4E56"/>
    <w:multiLevelType w:val="hybridMultilevel"/>
    <w:tmpl w:val="0C1E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704">
    <w:abstractNumId w:val="29"/>
  </w:num>
  <w:num w:numId="2" w16cid:durableId="2012100725">
    <w:abstractNumId w:val="4"/>
  </w:num>
  <w:num w:numId="3" w16cid:durableId="2097942416">
    <w:abstractNumId w:val="16"/>
  </w:num>
  <w:num w:numId="4" w16cid:durableId="135951669">
    <w:abstractNumId w:val="19"/>
  </w:num>
  <w:num w:numId="5" w16cid:durableId="197008891">
    <w:abstractNumId w:val="31"/>
  </w:num>
  <w:num w:numId="6" w16cid:durableId="826894445">
    <w:abstractNumId w:val="39"/>
  </w:num>
  <w:num w:numId="7" w16cid:durableId="1267080104">
    <w:abstractNumId w:val="23"/>
  </w:num>
  <w:num w:numId="8" w16cid:durableId="1234197829">
    <w:abstractNumId w:val="32"/>
  </w:num>
  <w:num w:numId="9" w16cid:durableId="455298707">
    <w:abstractNumId w:val="8"/>
  </w:num>
  <w:num w:numId="10" w16cid:durableId="1354303741">
    <w:abstractNumId w:val="37"/>
  </w:num>
  <w:num w:numId="11" w16cid:durableId="1024096933">
    <w:abstractNumId w:val="33"/>
  </w:num>
  <w:num w:numId="12" w16cid:durableId="660819057">
    <w:abstractNumId w:val="24"/>
  </w:num>
  <w:num w:numId="13" w16cid:durableId="793014800">
    <w:abstractNumId w:val="5"/>
  </w:num>
  <w:num w:numId="14" w16cid:durableId="2784284">
    <w:abstractNumId w:val="7"/>
  </w:num>
  <w:num w:numId="15" w16cid:durableId="855579380">
    <w:abstractNumId w:val="27"/>
  </w:num>
  <w:num w:numId="16" w16cid:durableId="1122305446">
    <w:abstractNumId w:val="38"/>
  </w:num>
  <w:num w:numId="17" w16cid:durableId="548298255">
    <w:abstractNumId w:val="14"/>
  </w:num>
  <w:num w:numId="18" w16cid:durableId="790320187">
    <w:abstractNumId w:val="6"/>
  </w:num>
  <w:num w:numId="19" w16cid:durableId="786974473">
    <w:abstractNumId w:val="35"/>
  </w:num>
  <w:num w:numId="20" w16cid:durableId="1310289186">
    <w:abstractNumId w:val="36"/>
  </w:num>
  <w:num w:numId="21" w16cid:durableId="763304228">
    <w:abstractNumId w:val="17"/>
  </w:num>
  <w:num w:numId="22" w16cid:durableId="1681158875">
    <w:abstractNumId w:val="25"/>
  </w:num>
  <w:num w:numId="23" w16cid:durableId="130944206">
    <w:abstractNumId w:val="10"/>
  </w:num>
  <w:num w:numId="24" w16cid:durableId="641622082">
    <w:abstractNumId w:val="40"/>
  </w:num>
  <w:num w:numId="25" w16cid:durableId="1728843011">
    <w:abstractNumId w:val="3"/>
  </w:num>
  <w:num w:numId="26" w16cid:durableId="1526290446">
    <w:abstractNumId w:val="41"/>
  </w:num>
  <w:num w:numId="27" w16cid:durableId="829248572">
    <w:abstractNumId w:val="30"/>
  </w:num>
  <w:num w:numId="28" w16cid:durableId="208229781">
    <w:abstractNumId w:val="11"/>
  </w:num>
  <w:num w:numId="29" w16cid:durableId="19010468">
    <w:abstractNumId w:val="21"/>
  </w:num>
  <w:num w:numId="30" w16cid:durableId="1554267428">
    <w:abstractNumId w:val="42"/>
  </w:num>
  <w:num w:numId="31" w16cid:durableId="2026056483">
    <w:abstractNumId w:val="18"/>
  </w:num>
  <w:num w:numId="32" w16cid:durableId="66653205">
    <w:abstractNumId w:val="28"/>
  </w:num>
  <w:num w:numId="33" w16cid:durableId="501746966">
    <w:abstractNumId w:val="15"/>
  </w:num>
  <w:num w:numId="34" w16cid:durableId="1219365556">
    <w:abstractNumId w:val="1"/>
  </w:num>
  <w:num w:numId="35" w16cid:durableId="2046174042">
    <w:abstractNumId w:val="20"/>
  </w:num>
  <w:num w:numId="36" w16cid:durableId="877397757">
    <w:abstractNumId w:val="9"/>
  </w:num>
  <w:num w:numId="37" w16cid:durableId="1076172632">
    <w:abstractNumId w:val="34"/>
  </w:num>
  <w:num w:numId="38" w16cid:durableId="2058774575">
    <w:abstractNumId w:val="13"/>
  </w:num>
  <w:num w:numId="39" w16cid:durableId="1487091069">
    <w:abstractNumId w:val="43"/>
  </w:num>
  <w:num w:numId="40" w16cid:durableId="709455602">
    <w:abstractNumId w:val="0"/>
  </w:num>
  <w:num w:numId="41" w16cid:durableId="82259827">
    <w:abstractNumId w:val="26"/>
  </w:num>
  <w:num w:numId="42" w16cid:durableId="44262498">
    <w:abstractNumId w:val="22"/>
  </w:num>
  <w:num w:numId="43" w16cid:durableId="1318996802">
    <w:abstractNumId w:val="12"/>
  </w:num>
  <w:num w:numId="44" w16cid:durableId="104956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53815"/>
    <w:rsid w:val="00074A9F"/>
    <w:rsid w:val="00082D3E"/>
    <w:rsid w:val="000C3C84"/>
    <w:rsid w:val="000E5BE7"/>
    <w:rsid w:val="001053A4"/>
    <w:rsid w:val="00110573"/>
    <w:rsid w:val="00114434"/>
    <w:rsid w:val="001271E2"/>
    <w:rsid w:val="00143953"/>
    <w:rsid w:val="001806A5"/>
    <w:rsid w:val="001C1894"/>
    <w:rsid w:val="001E1C0C"/>
    <w:rsid w:val="001E2F25"/>
    <w:rsid w:val="00242BDC"/>
    <w:rsid w:val="002A0BFF"/>
    <w:rsid w:val="003046AA"/>
    <w:rsid w:val="00323C61"/>
    <w:rsid w:val="003472B5"/>
    <w:rsid w:val="00363D37"/>
    <w:rsid w:val="003B257E"/>
    <w:rsid w:val="003C6C1F"/>
    <w:rsid w:val="003E7783"/>
    <w:rsid w:val="00430EC1"/>
    <w:rsid w:val="00432B96"/>
    <w:rsid w:val="0044243A"/>
    <w:rsid w:val="00477B40"/>
    <w:rsid w:val="00516A5E"/>
    <w:rsid w:val="00575DA6"/>
    <w:rsid w:val="005E7EC9"/>
    <w:rsid w:val="00605C6D"/>
    <w:rsid w:val="00612125"/>
    <w:rsid w:val="0065276B"/>
    <w:rsid w:val="006B5E31"/>
    <w:rsid w:val="006B5FC8"/>
    <w:rsid w:val="00751735"/>
    <w:rsid w:val="00782742"/>
    <w:rsid w:val="007B73CE"/>
    <w:rsid w:val="008031B1"/>
    <w:rsid w:val="00850D7D"/>
    <w:rsid w:val="008F7C78"/>
    <w:rsid w:val="00917877"/>
    <w:rsid w:val="00920B27"/>
    <w:rsid w:val="00990C41"/>
    <w:rsid w:val="009D0693"/>
    <w:rsid w:val="00A05BF1"/>
    <w:rsid w:val="00A1488A"/>
    <w:rsid w:val="00A40A75"/>
    <w:rsid w:val="00A47D22"/>
    <w:rsid w:val="00A60565"/>
    <w:rsid w:val="00B125A6"/>
    <w:rsid w:val="00B2602F"/>
    <w:rsid w:val="00B8258A"/>
    <w:rsid w:val="00BD2768"/>
    <w:rsid w:val="00BD3E17"/>
    <w:rsid w:val="00BE0965"/>
    <w:rsid w:val="00C13F0A"/>
    <w:rsid w:val="00C1641C"/>
    <w:rsid w:val="00C35113"/>
    <w:rsid w:val="00C75233"/>
    <w:rsid w:val="00C90C4D"/>
    <w:rsid w:val="00C922C3"/>
    <w:rsid w:val="00CC416D"/>
    <w:rsid w:val="00D16A3E"/>
    <w:rsid w:val="00D3054D"/>
    <w:rsid w:val="00D37261"/>
    <w:rsid w:val="00DB012E"/>
    <w:rsid w:val="00E14DDA"/>
    <w:rsid w:val="00E25627"/>
    <w:rsid w:val="00E4115B"/>
    <w:rsid w:val="00E90832"/>
    <w:rsid w:val="00E944DB"/>
    <w:rsid w:val="00EA2C60"/>
    <w:rsid w:val="00EF4B7D"/>
    <w:rsid w:val="00F31F0E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LAB%20simple%20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SLAB simple accessible template</Template>
  <TotalTime>1</TotalTime>
  <Pages>4</Pages>
  <Words>1069</Words>
  <Characters>6468</Characters>
  <Application>Microsoft Office Word</Application>
  <DocSecurity>0</DocSecurity>
  <Lines>134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Grade 4</vt:lpstr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Secretarial Administrator PDSO Inverness (G3) April 2026</dc:title>
  <dc:subject>Recruitment</dc:subject>
  <dc:creator>Scottish Legal Aid Board</dc:creator>
  <cp:keywords/>
  <dc:description/>
  <cp:lastModifiedBy>Lindsay Corr</cp:lastModifiedBy>
  <cp:revision>2</cp:revision>
  <dcterms:created xsi:type="dcterms:W3CDTF">2026-04-23T10:35:00Z</dcterms:created>
  <dcterms:modified xsi:type="dcterms:W3CDTF">2026-04-23T10:35:00Z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