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1D7E2F07" w:rsidR="00B2602F" w:rsidRPr="00AD6A2C" w:rsidRDefault="009D0693" w:rsidP="00B2602F">
      <w:pPr>
        <w:pStyle w:val="Title"/>
      </w:pPr>
      <w:r w:rsidRPr="00AD6A2C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A2C">
        <w:t xml:space="preserve"> </w:t>
      </w:r>
      <w:r w:rsidR="007B73CE" w:rsidRPr="00AD6A2C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AD6A2C" w14:paraId="01D3BB8B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07F35ECF" w14:textId="318A14CA" w:rsidR="007B73CE" w:rsidRPr="00AD6A2C" w:rsidRDefault="007B73CE" w:rsidP="007B73CE">
            <w:pPr>
              <w:rPr>
                <w:b/>
                <w:color w:val="FFFFFF" w:themeColor="background1"/>
              </w:rPr>
            </w:pPr>
            <w:r w:rsidRPr="00AD6A2C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05A" w14:textId="7FCF310E" w:rsidR="00A40A75" w:rsidRPr="00AD6A2C" w:rsidRDefault="007B73CE" w:rsidP="00A40A75">
            <w:r w:rsidRPr="00AD6A2C">
              <w:t xml:space="preserve"> </w:t>
            </w:r>
            <w:r w:rsidR="00A40A75" w:rsidRPr="00AD6A2C">
              <w:t>Secretarial Administrator</w:t>
            </w:r>
          </w:p>
          <w:p w14:paraId="1E88D157" w14:textId="6093909E" w:rsidR="007B73CE" w:rsidRPr="00AD6A2C" w:rsidRDefault="007B73CE" w:rsidP="007B73CE"/>
        </w:tc>
      </w:tr>
      <w:tr w:rsidR="007B73CE" w:rsidRPr="00AD6A2C" w14:paraId="67F40C41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2CE7B2B" w14:textId="77777777" w:rsidR="007B73CE" w:rsidRPr="00AD6A2C" w:rsidRDefault="007B73CE" w:rsidP="007B73CE">
            <w:pPr>
              <w:rPr>
                <w:b/>
                <w:color w:val="FFFFFF" w:themeColor="background1"/>
              </w:rPr>
            </w:pPr>
            <w:r w:rsidRPr="00AD6A2C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7F8E4" w14:textId="1D9BB6C4" w:rsidR="007B73CE" w:rsidRPr="00AD6A2C" w:rsidRDefault="007B73CE" w:rsidP="007B73CE">
            <w:r w:rsidRPr="00AD6A2C">
              <w:t xml:space="preserve"> </w:t>
            </w:r>
            <w:r w:rsidR="00A40A75" w:rsidRPr="00AD6A2C">
              <w:t>4</w:t>
            </w:r>
          </w:p>
        </w:tc>
      </w:tr>
      <w:tr w:rsidR="007B73CE" w:rsidRPr="00AD6A2C" w14:paraId="66FFC688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18871A1E" w14:textId="77777777" w:rsidR="007B73CE" w:rsidRPr="00AD6A2C" w:rsidRDefault="007B73CE" w:rsidP="007B73CE">
            <w:pPr>
              <w:rPr>
                <w:b/>
                <w:color w:val="FFFFFF" w:themeColor="background1"/>
              </w:rPr>
            </w:pPr>
            <w:r w:rsidRPr="00AD6A2C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D0C73" w14:textId="272D6C4E" w:rsidR="00A40A75" w:rsidRPr="00AD6A2C" w:rsidRDefault="007B73CE" w:rsidP="00A40A75">
            <w:r w:rsidRPr="00AD6A2C">
              <w:t xml:space="preserve"> </w:t>
            </w:r>
            <w:r w:rsidR="00A40A75" w:rsidRPr="00AD6A2C">
              <w:t>£</w:t>
            </w:r>
            <w:r w:rsidR="00BE310C" w:rsidRPr="00AD6A2C">
              <w:t>33,710</w:t>
            </w:r>
          </w:p>
          <w:p w14:paraId="1201B815" w14:textId="35435179" w:rsidR="007B73CE" w:rsidRPr="00AD6A2C" w:rsidRDefault="007B73CE" w:rsidP="007B73CE"/>
        </w:tc>
      </w:tr>
      <w:tr w:rsidR="007B73CE" w:rsidRPr="00AD6A2C" w14:paraId="080B633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D70457D" w14:textId="77777777" w:rsidR="007B73CE" w:rsidRPr="00AD6A2C" w:rsidRDefault="007B73CE" w:rsidP="007B73CE">
            <w:pPr>
              <w:rPr>
                <w:b/>
                <w:color w:val="FFFFFF" w:themeColor="background1"/>
              </w:rPr>
            </w:pPr>
            <w:r w:rsidRPr="00AD6A2C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D6CD" w14:textId="196C1559" w:rsidR="007B73CE" w:rsidRPr="00AD6A2C" w:rsidRDefault="007B73CE" w:rsidP="007B73CE">
            <w:r w:rsidRPr="00AD6A2C">
              <w:t xml:space="preserve"> </w:t>
            </w:r>
            <w:r w:rsidR="00C90C4D" w:rsidRPr="00AD6A2C">
              <w:t>F</w:t>
            </w:r>
            <w:r w:rsidRPr="00AD6A2C">
              <w:t>ixed term (12</w:t>
            </w:r>
            <w:r w:rsidR="00AD6A2C" w:rsidRPr="00AD6A2C">
              <w:t xml:space="preserve"> </w:t>
            </w:r>
            <w:r w:rsidRPr="00AD6A2C">
              <w:t>month</w:t>
            </w:r>
            <w:r w:rsidR="00AD6A2C" w:rsidRPr="00AD6A2C">
              <w:t>s</w:t>
            </w:r>
            <w:r w:rsidRPr="00AD6A2C">
              <w:t>), full time</w:t>
            </w:r>
          </w:p>
        </w:tc>
      </w:tr>
      <w:tr w:rsidR="007B73CE" w:rsidRPr="00AD6A2C" w14:paraId="0633404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7E93E25" w14:textId="77777777" w:rsidR="007B73CE" w:rsidRPr="00AD6A2C" w:rsidRDefault="007B73CE" w:rsidP="007B73CE">
            <w:pPr>
              <w:rPr>
                <w:b/>
                <w:color w:val="FFFFFF" w:themeColor="background1"/>
              </w:rPr>
            </w:pPr>
            <w:r w:rsidRPr="00AD6A2C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E823" w14:textId="0E1F548A" w:rsidR="007B73CE" w:rsidRPr="00AD6A2C" w:rsidRDefault="007B73CE" w:rsidP="007B73CE">
            <w:r w:rsidRPr="00AD6A2C">
              <w:t xml:space="preserve"> </w:t>
            </w:r>
            <w:r w:rsidR="00A40A75" w:rsidRPr="00AD6A2C">
              <w:t>Client Legal Services</w:t>
            </w:r>
            <w:r w:rsidR="00AD6A2C" w:rsidRPr="00AD6A2C">
              <w:t xml:space="preserve"> (CLS)</w:t>
            </w:r>
          </w:p>
        </w:tc>
      </w:tr>
      <w:tr w:rsidR="007B73CE" w:rsidRPr="00AD6A2C" w14:paraId="482C0722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73510FF" w14:textId="77777777" w:rsidR="007B73CE" w:rsidRPr="00AD6A2C" w:rsidRDefault="007B73CE" w:rsidP="007B73CE">
            <w:pPr>
              <w:rPr>
                <w:b/>
                <w:color w:val="FFFFFF" w:themeColor="background1"/>
              </w:rPr>
            </w:pPr>
            <w:r w:rsidRPr="00AD6A2C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EB7D" w14:textId="49B61D76" w:rsidR="007B73CE" w:rsidRPr="00AD6A2C" w:rsidRDefault="007B73CE" w:rsidP="007B73CE">
            <w:r w:rsidRPr="00AD6A2C">
              <w:t xml:space="preserve"> </w:t>
            </w:r>
            <w:r w:rsidR="00A40A75" w:rsidRPr="00AD6A2C">
              <w:t>Civil Legal Assistance Office (CLAO)</w:t>
            </w:r>
          </w:p>
        </w:tc>
      </w:tr>
      <w:tr w:rsidR="007B73CE" w:rsidRPr="00AD6A2C" w14:paraId="25B9F3F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5C1A6C55" w14:textId="77777777" w:rsidR="007B73CE" w:rsidRPr="00AD6A2C" w:rsidRDefault="007B73CE" w:rsidP="007B73CE">
            <w:pPr>
              <w:rPr>
                <w:b/>
                <w:color w:val="FFFFFF" w:themeColor="background1"/>
              </w:rPr>
            </w:pPr>
            <w:r w:rsidRPr="00AD6A2C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F91" w14:textId="050F9B2B" w:rsidR="007B73CE" w:rsidRPr="00AD6A2C" w:rsidRDefault="007B73CE" w:rsidP="007B73CE">
            <w:r w:rsidRPr="00AD6A2C">
              <w:t xml:space="preserve"> </w:t>
            </w:r>
            <w:r w:rsidR="006F5A05" w:rsidRPr="00AD6A2C">
              <w:t>Inverness</w:t>
            </w:r>
          </w:p>
        </w:tc>
      </w:tr>
    </w:tbl>
    <w:p w14:paraId="36E34F03" w14:textId="54512452" w:rsidR="007B73CE" w:rsidRPr="00AD6A2C" w:rsidRDefault="007B73CE" w:rsidP="007B73CE">
      <w:pPr>
        <w:pStyle w:val="Heading1"/>
        <w:rPr>
          <w:lang w:val="en-GB"/>
        </w:rPr>
      </w:pPr>
      <w:r w:rsidRPr="00AD6A2C">
        <w:rPr>
          <w:lang w:val="en-GB"/>
        </w:rPr>
        <w:t>Information about the role</w:t>
      </w:r>
    </w:p>
    <w:p w14:paraId="486CFA5A" w14:textId="5243DDEE" w:rsidR="00A40A75" w:rsidRPr="00AD6A2C" w:rsidRDefault="00A40A75" w:rsidP="00A40A75">
      <w:r w:rsidRPr="00AD6A2C">
        <w:t>Provide efficient, high quality legal administrative and casework support to solicitors and heads of office across the CLAO network. In addition, the postholder will support the delivery of client-centred and trauma</w:t>
      </w:r>
      <w:r w:rsidR="006768C1">
        <w:t>-</w:t>
      </w:r>
      <w:r w:rsidRPr="00AD6A2C">
        <w:t>informed legal services.</w:t>
      </w:r>
    </w:p>
    <w:p w14:paraId="5D6A19AA" w14:textId="3CA5BFF9" w:rsidR="007B73CE" w:rsidRPr="00AD6A2C" w:rsidRDefault="007B73CE" w:rsidP="007B73CE">
      <w:pPr>
        <w:pStyle w:val="Heading1"/>
        <w:rPr>
          <w:lang w:val="en-GB"/>
        </w:rPr>
      </w:pPr>
      <w:r w:rsidRPr="00AD6A2C">
        <w:rPr>
          <w:lang w:val="en-GB"/>
        </w:rPr>
        <w:t>Main duties and responsibilities</w:t>
      </w:r>
    </w:p>
    <w:p w14:paraId="5CC925E5" w14:textId="35D7869C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 xml:space="preserve">Audio and copy typing, drafting legal and other documents </w:t>
      </w:r>
    </w:p>
    <w:p w14:paraId="18FEF376" w14:textId="6C67EF55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>Maintain and update case files within the case management system</w:t>
      </w:r>
    </w:p>
    <w:p w14:paraId="67607F98" w14:textId="5BD84DE0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>Assist solicitors by performing administrative, case related tasks</w:t>
      </w:r>
    </w:p>
    <w:p w14:paraId="17C3685E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>Manage reception duties, dealing with client and contact enquiries</w:t>
      </w:r>
    </w:p>
    <w:p w14:paraId="79330BA6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 xml:space="preserve">Administer all incoming and outgoing mail through various communications methods </w:t>
      </w:r>
    </w:p>
    <w:p w14:paraId="62111E06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 xml:space="preserve">Process case documents including downloading, photocopying and scanning </w:t>
      </w:r>
    </w:p>
    <w:p w14:paraId="0045FFB7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 xml:space="preserve">Diary management </w:t>
      </w:r>
    </w:p>
    <w:p w14:paraId="3F8B43E2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>Process invoices and requisition goods or services through our internal purchasing system</w:t>
      </w:r>
    </w:p>
    <w:p w14:paraId="54B95B6B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>Use and monitor Legal Aid Online (LAOL)</w:t>
      </w:r>
    </w:p>
    <w:p w14:paraId="2C1CC1AC" w14:textId="0F890061" w:rsidR="00A40A75" w:rsidRPr="00AD6A2C" w:rsidRDefault="006768C1" w:rsidP="00A40A75">
      <w:pPr>
        <w:pStyle w:val="ListParagraph"/>
        <w:numPr>
          <w:ilvl w:val="0"/>
          <w:numId w:val="14"/>
        </w:numPr>
      </w:pPr>
      <w:r>
        <w:t>Support</w:t>
      </w:r>
      <w:r w:rsidR="00A40A75" w:rsidRPr="00AD6A2C">
        <w:t xml:space="preserve"> the Network and S</w:t>
      </w:r>
      <w:r>
        <w:t>ystems</w:t>
      </w:r>
      <w:r w:rsidR="00A40A75" w:rsidRPr="00AD6A2C">
        <w:t xml:space="preserve"> Coordinator with delegated tasks </w:t>
      </w:r>
    </w:p>
    <w:p w14:paraId="47D6DCBA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 xml:space="preserve">Facilitate tasks including Health and Safety, First Aid and Fire Safety </w:t>
      </w:r>
    </w:p>
    <w:p w14:paraId="5EAB43F3" w14:textId="77777777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>Enable departmental training on administrative procedures, including work planning and allocation for new business support colleagues</w:t>
      </w:r>
    </w:p>
    <w:p w14:paraId="4358E2BC" w14:textId="4649F5BA" w:rsidR="00A40A75" w:rsidRPr="00AD6A2C" w:rsidRDefault="00A40A75" w:rsidP="00A40A75">
      <w:pPr>
        <w:pStyle w:val="ListParagraph"/>
        <w:numPr>
          <w:ilvl w:val="0"/>
          <w:numId w:val="14"/>
        </w:numPr>
      </w:pPr>
      <w:r w:rsidRPr="00AD6A2C">
        <w:t>Other general office and administrative tasks</w:t>
      </w:r>
      <w:r w:rsidR="006768C1">
        <w:t>,</w:t>
      </w:r>
      <w:r w:rsidRPr="00AD6A2C">
        <w:t xml:space="preserve"> as required.</w:t>
      </w:r>
    </w:p>
    <w:p w14:paraId="5CE4DED7" w14:textId="0A9B7FB8" w:rsidR="007B73CE" w:rsidRPr="00AD6A2C" w:rsidRDefault="007B73CE" w:rsidP="007B73CE">
      <w:pPr>
        <w:pStyle w:val="Heading1"/>
        <w:rPr>
          <w:lang w:val="en-GB"/>
        </w:rPr>
      </w:pPr>
      <w:r w:rsidRPr="00AD6A2C">
        <w:rPr>
          <w:lang w:val="en-GB"/>
        </w:rPr>
        <w:t>Person specification</w:t>
      </w:r>
    </w:p>
    <w:p w14:paraId="0B289784" w14:textId="1735EC35" w:rsidR="007B73CE" w:rsidRPr="00AD6A2C" w:rsidRDefault="007B73CE" w:rsidP="007B73CE">
      <w:pPr>
        <w:rPr>
          <w:rStyle w:val="SubtleEmphasis"/>
        </w:rPr>
      </w:pPr>
      <w:r w:rsidRPr="00AD6A2C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Pr="00AD6A2C" w:rsidRDefault="007B73CE" w:rsidP="00990C41">
      <w:pPr>
        <w:pStyle w:val="Heading2"/>
      </w:pPr>
      <w:r w:rsidRPr="00AD6A2C">
        <w:t>Essential criteria</w:t>
      </w:r>
    </w:p>
    <w:p w14:paraId="3E588E1A" w14:textId="33FEEE7A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t xml:space="preserve">Speed and accuracy in typing </w:t>
      </w:r>
    </w:p>
    <w:p w14:paraId="665050A3" w14:textId="560F8713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lastRenderedPageBreak/>
        <w:t>Excellent oral and written communication skills</w:t>
      </w:r>
    </w:p>
    <w:p w14:paraId="32326B36" w14:textId="17C1406B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t>Competen</w:t>
      </w:r>
      <w:r w:rsidR="006768C1">
        <w:t xml:space="preserve">cy in </w:t>
      </w:r>
      <w:r w:rsidRPr="00AD6A2C">
        <w:t>IT</w:t>
      </w:r>
      <w:r w:rsidR="006768C1">
        <w:t xml:space="preserve"> use</w:t>
      </w:r>
      <w:r w:rsidRPr="00AD6A2C">
        <w:t>, including Microsoft 365 applications</w:t>
      </w:r>
    </w:p>
    <w:p w14:paraId="5347C2F8" w14:textId="0849FAFF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t>Ability to work with a high degree of accuracy and attention to detail</w:t>
      </w:r>
    </w:p>
    <w:p w14:paraId="030F8175" w14:textId="5F8045EC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t>Ability to work alone with minimum supervision, if required, seeking assistance and guidance from peers and managers appropriately</w:t>
      </w:r>
    </w:p>
    <w:p w14:paraId="04E6256C" w14:textId="57075276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t>Excellent time management and organisational skills</w:t>
      </w:r>
    </w:p>
    <w:p w14:paraId="0C365165" w14:textId="4EF37001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t>Excellent customer service skills</w:t>
      </w:r>
    </w:p>
    <w:p w14:paraId="5FF7585C" w14:textId="6C1CA8DB" w:rsidR="00A40A75" w:rsidRPr="00AD6A2C" w:rsidRDefault="00A40A75" w:rsidP="00A40A75">
      <w:pPr>
        <w:pStyle w:val="ListParagraph"/>
        <w:numPr>
          <w:ilvl w:val="0"/>
          <w:numId w:val="15"/>
        </w:numPr>
      </w:pPr>
      <w:r w:rsidRPr="00AD6A2C">
        <w:t>A sound understanding of confidentiality and data protection.</w:t>
      </w:r>
    </w:p>
    <w:p w14:paraId="4E3EFBC4" w14:textId="63C25681" w:rsidR="007B73CE" w:rsidRPr="00AD6A2C" w:rsidRDefault="007B73CE" w:rsidP="00990C41">
      <w:pPr>
        <w:pStyle w:val="Heading2"/>
      </w:pPr>
      <w:r w:rsidRPr="00AD6A2C">
        <w:t>Desirable criteria</w:t>
      </w:r>
    </w:p>
    <w:p w14:paraId="0D7F6172" w14:textId="10B3F99C" w:rsidR="00A40A75" w:rsidRPr="00AD6A2C" w:rsidRDefault="00A40A75" w:rsidP="00A40A75">
      <w:pPr>
        <w:pStyle w:val="ListParagraph"/>
        <w:numPr>
          <w:ilvl w:val="0"/>
          <w:numId w:val="16"/>
        </w:numPr>
      </w:pPr>
      <w:r w:rsidRPr="00AD6A2C">
        <w:t>Experience of audio typing</w:t>
      </w:r>
    </w:p>
    <w:p w14:paraId="6ACA0297" w14:textId="637B8374" w:rsidR="00A40A75" w:rsidRPr="00AD6A2C" w:rsidRDefault="00A40A75" w:rsidP="00A40A75">
      <w:pPr>
        <w:pStyle w:val="ListParagraph"/>
        <w:numPr>
          <w:ilvl w:val="0"/>
          <w:numId w:val="16"/>
        </w:numPr>
      </w:pPr>
      <w:r w:rsidRPr="00AD6A2C">
        <w:t xml:space="preserve">Experience in a legal environment </w:t>
      </w:r>
    </w:p>
    <w:p w14:paraId="62D25330" w14:textId="146ED24F" w:rsidR="00A40A75" w:rsidRPr="00AD6A2C" w:rsidRDefault="00A40A75" w:rsidP="00A40A75">
      <w:pPr>
        <w:pStyle w:val="ListParagraph"/>
        <w:numPr>
          <w:ilvl w:val="0"/>
          <w:numId w:val="16"/>
        </w:numPr>
      </w:pPr>
      <w:r w:rsidRPr="00AD6A2C">
        <w:t>Knowledge of the civil/criminal justice system</w:t>
      </w:r>
    </w:p>
    <w:p w14:paraId="39CE4DDA" w14:textId="7A86DA04" w:rsidR="00A40A75" w:rsidRPr="00AD6A2C" w:rsidRDefault="00A40A75" w:rsidP="00A40A75">
      <w:pPr>
        <w:pStyle w:val="ListParagraph"/>
        <w:numPr>
          <w:ilvl w:val="0"/>
          <w:numId w:val="16"/>
        </w:numPr>
      </w:pPr>
      <w:r w:rsidRPr="00AD6A2C">
        <w:t>Experience of using spreadsheets, databases and/or case management systems</w:t>
      </w:r>
    </w:p>
    <w:p w14:paraId="3A8D6FE0" w14:textId="2266C9EF" w:rsidR="00A40A75" w:rsidRPr="00AD6A2C" w:rsidRDefault="00A40A75" w:rsidP="00A40A75">
      <w:pPr>
        <w:pStyle w:val="ListParagraph"/>
        <w:numPr>
          <w:ilvl w:val="0"/>
          <w:numId w:val="16"/>
        </w:numPr>
      </w:pPr>
      <w:r w:rsidRPr="00AD6A2C">
        <w:t>Knowledge of filing and diary systems</w:t>
      </w:r>
    </w:p>
    <w:p w14:paraId="12864E19" w14:textId="5C5DA0AD" w:rsidR="00A40A75" w:rsidRPr="00AD6A2C" w:rsidRDefault="00A40A75" w:rsidP="00A40A75">
      <w:pPr>
        <w:pStyle w:val="ListParagraph"/>
        <w:numPr>
          <w:ilvl w:val="0"/>
          <w:numId w:val="16"/>
        </w:numPr>
      </w:pPr>
      <w:r w:rsidRPr="00AD6A2C">
        <w:t>Flexibility to work in other office locations.</w:t>
      </w:r>
    </w:p>
    <w:p w14:paraId="7E339BEE" w14:textId="77777777" w:rsidR="00990C41" w:rsidRPr="00AD6A2C" w:rsidRDefault="00990C41" w:rsidP="00990C41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AD6A2C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t>Criminal record check</w:t>
      </w:r>
    </w:p>
    <w:p w14:paraId="0CB1A5F3" w14:textId="4FD7612E" w:rsidR="00990C41" w:rsidRPr="00AD6A2C" w:rsidRDefault="00990C41" w:rsidP="00990C41">
      <w:pPr>
        <w:rPr>
          <w:rStyle w:val="SubtleEmphasis"/>
          <w:i w:val="0"/>
          <w:iCs w:val="0"/>
        </w:rPr>
      </w:pPr>
      <w:r w:rsidRPr="00AD6A2C">
        <w:rPr>
          <w:rStyle w:val="SubtleEmphasis"/>
          <w:i w:val="0"/>
          <w:iCs w:val="0"/>
        </w:rPr>
        <w:t xml:space="preserve">For this post we require a Basic Disclosure Scotland. For more information about types of criminal record checks in Scotland, visit </w:t>
      </w:r>
      <w:hyperlink r:id="rId12" w:history="1">
        <w:r w:rsidRPr="00AD6A2C">
          <w:rPr>
            <w:rStyle w:val="Hyperlink"/>
            <w:color w:val="174DA3"/>
          </w:rPr>
          <w:t xml:space="preserve">Types of disclosure - </w:t>
        </w:r>
        <w:r w:rsidR="006768C1" w:rsidRPr="00AD6A2C">
          <w:rPr>
            <w:rStyle w:val="Hyperlink"/>
            <w:color w:val="174DA3"/>
          </w:rPr>
          <w:t>MyGov.Scot</w:t>
        </w:r>
      </w:hyperlink>
      <w:r w:rsidRPr="00AD6A2C">
        <w:t>.</w:t>
      </w:r>
    </w:p>
    <w:p w14:paraId="60C02FF0" w14:textId="77777777" w:rsidR="00990C41" w:rsidRPr="00AD6A2C" w:rsidRDefault="00990C41" w:rsidP="00990C41">
      <w:pPr>
        <w:pStyle w:val="Heading1"/>
        <w:rPr>
          <w:lang w:val="en-GB"/>
        </w:rPr>
      </w:pPr>
      <w:r w:rsidRPr="00AD6A2C">
        <w:rPr>
          <w:lang w:val="en-GB"/>
        </w:rPr>
        <w:t>Qualifications</w:t>
      </w:r>
    </w:p>
    <w:p w14:paraId="6FECB0E5" w14:textId="77777777" w:rsidR="006768C1" w:rsidRDefault="00A40A75" w:rsidP="00990C41">
      <w:r w:rsidRPr="00AD6A2C">
        <w:t xml:space="preserve">You must hold a minimum of five National Qualifications (or equivalent) including English, </w:t>
      </w:r>
      <w:r w:rsidR="00697287" w:rsidRPr="00AD6A2C">
        <w:t>Maths</w:t>
      </w:r>
      <w:r w:rsidRPr="00AD6A2C">
        <w:t xml:space="preserve"> and an administration or secretarial subject. For National 5 and Standard Grades, only grades 1, 2 and 3 are acceptable. For Ordinary Grades</w:t>
      </w:r>
      <w:r w:rsidR="00430EC1" w:rsidRPr="00AD6A2C">
        <w:t>,</w:t>
      </w:r>
      <w:r w:rsidRPr="00AD6A2C">
        <w:t xml:space="preserve"> only grades A, B and C (1, 2 and 3) are acceptable. </w:t>
      </w:r>
    </w:p>
    <w:p w14:paraId="61FFD9BC" w14:textId="14B7F2DC" w:rsidR="007B73CE" w:rsidRPr="00AD6A2C" w:rsidRDefault="00A40A75" w:rsidP="00990C41">
      <w:r w:rsidRPr="00AD6A2C">
        <w:t>Other educational qualifications equivalent to these may also be acceptable. Equivalent relevant work experience may also be acceptable.</w:t>
      </w:r>
    </w:p>
    <w:p w14:paraId="188F5845" w14:textId="77777777" w:rsidR="00990C41" w:rsidRPr="00AD6A2C" w:rsidRDefault="00990C41" w:rsidP="00990C41">
      <w:pPr>
        <w:pStyle w:val="Heading1"/>
        <w:rPr>
          <w:lang w:val="en-GB"/>
        </w:rPr>
      </w:pPr>
      <w:r w:rsidRPr="00AD6A2C">
        <w:rPr>
          <w:lang w:val="en-GB"/>
        </w:rPr>
        <w:t>Competencies required</w:t>
      </w:r>
    </w:p>
    <w:p w14:paraId="7BFFC748" w14:textId="248B7F40" w:rsidR="00990C41" w:rsidRPr="00AD6A2C" w:rsidRDefault="00990C41" w:rsidP="00990C41">
      <w:pPr>
        <w:rPr>
          <w:rStyle w:val="SubtleEmphasis"/>
        </w:rPr>
      </w:pPr>
      <w:r w:rsidRPr="00AD6A2C">
        <w:rPr>
          <w:rStyle w:val="SubtleEmphasis"/>
        </w:rPr>
        <w:t>In addition to the essential and desirable criteria above, the following competencies are also required for the role.</w:t>
      </w:r>
    </w:p>
    <w:p w14:paraId="10C9A69A" w14:textId="77777777" w:rsidR="00990C41" w:rsidRPr="00AD6A2C" w:rsidRDefault="00990C41" w:rsidP="00990C41">
      <w:pPr>
        <w:pStyle w:val="Heading2"/>
      </w:pPr>
      <w:r w:rsidRPr="00AD6A2C">
        <w:t xml:space="preserve">Self-awareness </w:t>
      </w:r>
    </w:p>
    <w:p w14:paraId="23092DED" w14:textId="5D505988" w:rsidR="00990C41" w:rsidRPr="00AD6A2C" w:rsidRDefault="00990C41" w:rsidP="00990C41">
      <w:pPr>
        <w:pStyle w:val="ListParagraph"/>
        <w:numPr>
          <w:ilvl w:val="0"/>
          <w:numId w:val="8"/>
        </w:numPr>
      </w:pPr>
      <w:r w:rsidRPr="00AD6A2C">
        <w:t>Responsible for personal behaviour and is accountable for own actions, health and wellbeing</w:t>
      </w:r>
    </w:p>
    <w:p w14:paraId="3233979E" w14:textId="0A0E63C0" w:rsidR="00990C41" w:rsidRPr="00AD6A2C" w:rsidRDefault="00990C41" w:rsidP="00990C41">
      <w:pPr>
        <w:pStyle w:val="ListParagraph"/>
        <w:numPr>
          <w:ilvl w:val="0"/>
          <w:numId w:val="8"/>
        </w:numPr>
      </w:pPr>
      <w:r w:rsidRPr="00AD6A2C">
        <w:t>Aware of personal strengths, takes pride in performance at work and is responsive to constructive feedback</w:t>
      </w:r>
    </w:p>
    <w:p w14:paraId="73E3A6AC" w14:textId="77777777" w:rsidR="00430EC1" w:rsidRPr="00AD6A2C" w:rsidRDefault="00990C41" w:rsidP="00430EC1">
      <w:pPr>
        <w:pStyle w:val="ListParagraph"/>
        <w:numPr>
          <w:ilvl w:val="0"/>
          <w:numId w:val="8"/>
        </w:numPr>
      </w:pPr>
      <w:r w:rsidRPr="00AD6A2C">
        <w:t xml:space="preserve">Adaptable and embraces new ways of doing things, </w:t>
      </w:r>
      <w:r w:rsidR="00430EC1" w:rsidRPr="00AD6A2C">
        <w:t>seeking the support of others when needed</w:t>
      </w:r>
    </w:p>
    <w:p w14:paraId="657551FA" w14:textId="31294CB7" w:rsidR="00782742" w:rsidRPr="00AD6A2C" w:rsidRDefault="00430EC1" w:rsidP="00430EC1">
      <w:pPr>
        <w:pStyle w:val="ListParagraph"/>
        <w:numPr>
          <w:ilvl w:val="0"/>
          <w:numId w:val="8"/>
        </w:numPr>
      </w:pPr>
      <w:r w:rsidRPr="00AD6A2C">
        <w:t>Identifies personal development needs and actively manages own Personal Learning Plan.</w:t>
      </w:r>
    </w:p>
    <w:p w14:paraId="4E38977A" w14:textId="5F08725B" w:rsidR="00990C41" w:rsidRPr="00AD6A2C" w:rsidRDefault="00430EC1" w:rsidP="003472B5">
      <w:pPr>
        <w:pStyle w:val="Heading2"/>
      </w:pPr>
      <w:r w:rsidRPr="00AD6A2C">
        <w:t>Teamwork</w:t>
      </w:r>
    </w:p>
    <w:p w14:paraId="24E4EBC8" w14:textId="4B0FDA36" w:rsidR="00430EC1" w:rsidRPr="00AD6A2C" w:rsidRDefault="00430EC1" w:rsidP="00430EC1">
      <w:pPr>
        <w:pStyle w:val="ListParagraph"/>
        <w:numPr>
          <w:ilvl w:val="0"/>
          <w:numId w:val="17"/>
        </w:numPr>
      </w:pPr>
      <w:r w:rsidRPr="00AD6A2C">
        <w:t>Knows and understands the contribution the team makes to SLAB’s performance and Operational Plans</w:t>
      </w:r>
    </w:p>
    <w:p w14:paraId="7D36292D" w14:textId="0D65D851" w:rsidR="00430EC1" w:rsidRPr="00AD6A2C" w:rsidRDefault="00430EC1" w:rsidP="00430EC1">
      <w:pPr>
        <w:pStyle w:val="ListParagraph"/>
        <w:numPr>
          <w:ilvl w:val="0"/>
          <w:numId w:val="17"/>
        </w:numPr>
      </w:pPr>
      <w:r w:rsidRPr="00AD6A2C">
        <w:t>Can be relied on to deliver agreed personal objectives and is aware of how their work connects with the work of others</w:t>
      </w:r>
    </w:p>
    <w:p w14:paraId="21D6952A" w14:textId="1728593F" w:rsidR="00430EC1" w:rsidRPr="00AD6A2C" w:rsidRDefault="00430EC1" w:rsidP="00430EC1">
      <w:pPr>
        <w:pStyle w:val="ListParagraph"/>
        <w:numPr>
          <w:ilvl w:val="0"/>
          <w:numId w:val="17"/>
        </w:numPr>
      </w:pPr>
      <w:r w:rsidRPr="00AD6A2C">
        <w:lastRenderedPageBreak/>
        <w:t xml:space="preserve">Builds networks and maintains good working relationships with colleagues, valuing their diversity and contribution, and is open to different points of view </w:t>
      </w:r>
    </w:p>
    <w:p w14:paraId="7B63CE55" w14:textId="01F473BF" w:rsidR="00430EC1" w:rsidRPr="00AD6A2C" w:rsidRDefault="00430EC1" w:rsidP="00430EC1">
      <w:pPr>
        <w:pStyle w:val="ListParagraph"/>
        <w:numPr>
          <w:ilvl w:val="0"/>
          <w:numId w:val="17"/>
        </w:numPr>
      </w:pPr>
      <w:r w:rsidRPr="00AD6A2C">
        <w:t>Contributes views, ideas and experience to improve the team’s performance, offering and/or seeking practical help when necessary.</w:t>
      </w:r>
    </w:p>
    <w:p w14:paraId="655A9372" w14:textId="43F23AC1" w:rsidR="003472B5" w:rsidRPr="00AD6A2C" w:rsidRDefault="003472B5" w:rsidP="003472B5">
      <w:pPr>
        <w:pStyle w:val="Heading2"/>
      </w:pPr>
      <w:r w:rsidRPr="00AD6A2C">
        <w:t>C</w:t>
      </w:r>
      <w:r w:rsidR="00430EC1" w:rsidRPr="00AD6A2C">
        <w:t>ustomer service</w:t>
      </w:r>
    </w:p>
    <w:p w14:paraId="207F2384" w14:textId="6B272826" w:rsidR="00430EC1" w:rsidRPr="00AD6A2C" w:rsidRDefault="00430EC1" w:rsidP="00430EC1">
      <w:pPr>
        <w:pStyle w:val="ListParagraph"/>
        <w:numPr>
          <w:ilvl w:val="0"/>
          <w:numId w:val="18"/>
        </w:numPr>
      </w:pPr>
      <w:r w:rsidRPr="00AD6A2C">
        <w:t>Understands internal and external customers and knows how their role fits into SLAB and the wider public sector</w:t>
      </w:r>
    </w:p>
    <w:p w14:paraId="48824A2E" w14:textId="3ED46C79" w:rsidR="00430EC1" w:rsidRPr="00AD6A2C" w:rsidRDefault="00430EC1" w:rsidP="00430EC1">
      <w:pPr>
        <w:pStyle w:val="ListParagraph"/>
        <w:numPr>
          <w:ilvl w:val="0"/>
          <w:numId w:val="18"/>
        </w:numPr>
      </w:pPr>
      <w:r w:rsidRPr="00AD6A2C">
        <w:t>Understands customer needs and expectations, and responds in a helpful and professional way</w:t>
      </w:r>
    </w:p>
    <w:p w14:paraId="4964AEA3" w14:textId="5A277609" w:rsidR="00430EC1" w:rsidRPr="00AD6A2C" w:rsidRDefault="00430EC1" w:rsidP="00430EC1">
      <w:pPr>
        <w:pStyle w:val="ListParagraph"/>
        <w:numPr>
          <w:ilvl w:val="0"/>
          <w:numId w:val="18"/>
        </w:numPr>
      </w:pPr>
      <w:r w:rsidRPr="00AD6A2C">
        <w:t xml:space="preserve">Builds positive working relationships with customers and works to agreed timescales and quality standards </w:t>
      </w:r>
    </w:p>
    <w:p w14:paraId="1F614B8A" w14:textId="4D5B45F3" w:rsidR="00430EC1" w:rsidRPr="00AD6A2C" w:rsidRDefault="00430EC1" w:rsidP="00430EC1">
      <w:pPr>
        <w:pStyle w:val="ListParagraph"/>
        <w:numPr>
          <w:ilvl w:val="0"/>
          <w:numId w:val="18"/>
        </w:numPr>
      </w:pPr>
      <w:r w:rsidRPr="00AD6A2C">
        <w:t>Takes responsibility to review and improve customer service, listening to and acting on feedback.</w:t>
      </w:r>
    </w:p>
    <w:p w14:paraId="3A17A46F" w14:textId="3ECD1C6B" w:rsidR="003472B5" w:rsidRPr="00AD6A2C" w:rsidRDefault="003472B5" w:rsidP="003472B5">
      <w:pPr>
        <w:pStyle w:val="Heading2"/>
      </w:pPr>
      <w:r w:rsidRPr="00AD6A2C">
        <w:t>I</w:t>
      </w:r>
      <w:r w:rsidR="00430EC1" w:rsidRPr="00AD6A2C">
        <w:t>nformation management</w:t>
      </w:r>
    </w:p>
    <w:p w14:paraId="66831F76" w14:textId="40AD6E60" w:rsidR="00430EC1" w:rsidRPr="00AD6A2C" w:rsidRDefault="00430EC1" w:rsidP="00430EC1">
      <w:pPr>
        <w:pStyle w:val="ListParagraph"/>
        <w:numPr>
          <w:ilvl w:val="0"/>
          <w:numId w:val="19"/>
        </w:numPr>
      </w:pPr>
      <w:r w:rsidRPr="00AD6A2C">
        <w:t>Uses a range of corporate systems and is aware of security and organisational procedures</w:t>
      </w:r>
    </w:p>
    <w:p w14:paraId="4F5AD79F" w14:textId="58703423" w:rsidR="00430EC1" w:rsidRPr="00AD6A2C" w:rsidRDefault="00430EC1" w:rsidP="00430EC1">
      <w:pPr>
        <w:pStyle w:val="ListParagraph"/>
        <w:numPr>
          <w:ilvl w:val="0"/>
          <w:numId w:val="19"/>
        </w:numPr>
      </w:pPr>
      <w:r w:rsidRPr="00AD6A2C">
        <w:t>Accesses, manages, stores and retrieves information through effective use of SLAB Information Systems</w:t>
      </w:r>
    </w:p>
    <w:p w14:paraId="6B0EBBDC" w14:textId="577C2507" w:rsidR="00430EC1" w:rsidRPr="00AD6A2C" w:rsidRDefault="00430EC1" w:rsidP="00430EC1">
      <w:pPr>
        <w:pStyle w:val="ListParagraph"/>
        <w:numPr>
          <w:ilvl w:val="0"/>
          <w:numId w:val="19"/>
        </w:numPr>
      </w:pPr>
      <w:r w:rsidRPr="00AD6A2C">
        <w:t>Shares and presents information of all kinds in an appropriate format, accurately and on time</w:t>
      </w:r>
    </w:p>
    <w:p w14:paraId="7CFCDF07" w14:textId="3420557B" w:rsidR="00430EC1" w:rsidRPr="00AD6A2C" w:rsidRDefault="00430EC1" w:rsidP="00430EC1">
      <w:pPr>
        <w:pStyle w:val="ListParagraph"/>
        <w:numPr>
          <w:ilvl w:val="0"/>
          <w:numId w:val="19"/>
        </w:numPr>
      </w:pPr>
      <w:r w:rsidRPr="00AD6A2C">
        <w:t>Contributes to the continuous improvement of Information Management Systems.</w:t>
      </w:r>
    </w:p>
    <w:p w14:paraId="7D982311" w14:textId="67CF4C25" w:rsidR="003472B5" w:rsidRPr="00AD6A2C" w:rsidRDefault="00430EC1" w:rsidP="003472B5">
      <w:pPr>
        <w:pStyle w:val="Heading2"/>
      </w:pPr>
      <w:r w:rsidRPr="00AD6A2C">
        <w:t>Communications and engagement</w:t>
      </w:r>
    </w:p>
    <w:p w14:paraId="38FFF96D" w14:textId="40E923F6" w:rsidR="00430EC1" w:rsidRPr="00AD6A2C" w:rsidRDefault="00430EC1" w:rsidP="003C6C1F">
      <w:pPr>
        <w:pStyle w:val="ListParagraph"/>
        <w:numPr>
          <w:ilvl w:val="0"/>
          <w:numId w:val="20"/>
        </w:numPr>
      </w:pPr>
      <w:r w:rsidRPr="00AD6A2C">
        <w:t>Contributes views, ideas and experience, identifying appropriate methods of communication and target audience</w:t>
      </w:r>
    </w:p>
    <w:p w14:paraId="4F109381" w14:textId="4B157CBE" w:rsidR="00430EC1" w:rsidRPr="00AD6A2C" w:rsidRDefault="00430EC1" w:rsidP="003C6C1F">
      <w:pPr>
        <w:pStyle w:val="ListParagraph"/>
        <w:numPr>
          <w:ilvl w:val="0"/>
          <w:numId w:val="20"/>
        </w:numPr>
      </w:pPr>
      <w:r w:rsidRPr="00AD6A2C">
        <w:t>Identifies and sources information to produce accurate numeric work and concise, well-structured written work using SLAB guidance</w:t>
      </w:r>
    </w:p>
    <w:p w14:paraId="49F78B96" w14:textId="3600F011" w:rsidR="00430EC1" w:rsidRPr="00AD6A2C" w:rsidRDefault="00430EC1" w:rsidP="003C6C1F">
      <w:pPr>
        <w:pStyle w:val="ListParagraph"/>
        <w:numPr>
          <w:ilvl w:val="0"/>
          <w:numId w:val="20"/>
        </w:numPr>
      </w:pPr>
      <w:r w:rsidRPr="00AD6A2C">
        <w:t>Confident verbal communication, contributing ideas clearly and concisely</w:t>
      </w:r>
    </w:p>
    <w:p w14:paraId="6F1E3C3F" w14:textId="5D067A5D" w:rsidR="00430EC1" w:rsidRPr="00AD6A2C" w:rsidRDefault="00430EC1" w:rsidP="003C6C1F">
      <w:pPr>
        <w:pStyle w:val="ListParagraph"/>
        <w:numPr>
          <w:ilvl w:val="0"/>
          <w:numId w:val="20"/>
        </w:numPr>
      </w:pPr>
      <w:r w:rsidRPr="00AD6A2C">
        <w:t>Inquisitive and actively listens, responding appropriately and using clarifying questions to test understanding.</w:t>
      </w:r>
    </w:p>
    <w:p w14:paraId="0B7F38E1" w14:textId="300EBEEA" w:rsidR="003472B5" w:rsidRPr="00AD6A2C" w:rsidRDefault="003472B5" w:rsidP="003472B5">
      <w:pPr>
        <w:pStyle w:val="Heading1"/>
        <w:rPr>
          <w:lang w:val="en-GB"/>
        </w:rPr>
      </w:pPr>
      <w:r w:rsidRPr="00AD6A2C">
        <w:rPr>
          <w:lang w:val="en-GB"/>
        </w:rPr>
        <w:t>Starting salary</w:t>
      </w:r>
    </w:p>
    <w:p w14:paraId="514D2337" w14:textId="614629CF" w:rsidR="003C6C1F" w:rsidRPr="00AD6A2C" w:rsidRDefault="003C6C1F" w:rsidP="003472B5">
      <w:r w:rsidRPr="00AD6A2C">
        <w:t>This job is Grade 4 within SLAB, which currently has a starting salary of £</w:t>
      </w:r>
      <w:r w:rsidR="00F532D2" w:rsidRPr="00AD6A2C">
        <w:t>33,710</w:t>
      </w:r>
      <w:r w:rsidRPr="00AD6A2C">
        <w:t>. The current maximum of the Grade 4 scale is £</w:t>
      </w:r>
      <w:r w:rsidR="00636A65" w:rsidRPr="00AD6A2C">
        <w:t>38,560</w:t>
      </w:r>
      <w:r w:rsidRPr="00AD6A2C">
        <w:t xml:space="preserve"> payable after five years assuming standard progression through the grade. Progression is subject to satisfactory performance. </w:t>
      </w:r>
    </w:p>
    <w:p w14:paraId="7ED81975" w14:textId="664B2C43" w:rsidR="003472B5" w:rsidRPr="00AD6A2C" w:rsidRDefault="003472B5" w:rsidP="003472B5">
      <w:r w:rsidRPr="00AD6A2C">
        <w:t>These figures are based on SLAB’s current pay position which covers a one year pay period from 1 April 202</w:t>
      </w:r>
      <w:r w:rsidR="00636A65" w:rsidRPr="00AD6A2C">
        <w:t>6</w:t>
      </w:r>
      <w:r w:rsidRPr="00AD6A2C">
        <w:t>. Any future salary increases after 31 March 202</w:t>
      </w:r>
      <w:r w:rsidR="00636A65" w:rsidRPr="00AD6A2C">
        <w:t>7</w:t>
      </w:r>
      <w:r w:rsidRPr="00AD6A2C">
        <w:t>, either because of pay progression within Grade 6 or other increases to salary points, are subject to Public Sector Pay Policy, Scottish Government approval of an affordable pay remit, SLAB’s negotiations with the Union on pay reviews</w:t>
      </w:r>
      <w:r w:rsidR="006768C1">
        <w:t>,</w:t>
      </w:r>
      <w:r w:rsidRPr="00AD6A2C">
        <w:t xml:space="preserve"> and SLAB’s pay policy.</w:t>
      </w:r>
    </w:p>
    <w:p w14:paraId="06C8EE50" w14:textId="07DFDF2E" w:rsidR="003472B5" w:rsidRPr="00AD6A2C" w:rsidRDefault="003472B5" w:rsidP="003472B5">
      <w:pPr>
        <w:pStyle w:val="Heading1"/>
        <w:rPr>
          <w:lang w:val="en-GB"/>
        </w:rPr>
      </w:pPr>
      <w:r w:rsidRPr="00AD6A2C">
        <w:rPr>
          <w:lang w:val="en-GB"/>
        </w:rPr>
        <w:t>Working pattern</w:t>
      </w:r>
    </w:p>
    <w:p w14:paraId="5DA92BA9" w14:textId="6CEDF5E8" w:rsidR="003472B5" w:rsidRPr="00AD6A2C" w:rsidRDefault="003472B5" w:rsidP="003472B5">
      <w:r w:rsidRPr="00AD6A2C">
        <w:t>The standard working week is 35 hours</w:t>
      </w:r>
      <w:r w:rsidR="006768C1">
        <w:t>,</w:t>
      </w:r>
      <w:r w:rsidRPr="00AD6A2C">
        <w:t xml:space="preserve"> totalling seven hours each day. Flexible working may be available but should be discussed.</w:t>
      </w:r>
    </w:p>
    <w:p w14:paraId="29D181D4" w14:textId="75FFBF76" w:rsidR="003472B5" w:rsidRPr="00AD6A2C" w:rsidRDefault="003472B5" w:rsidP="003472B5">
      <w:r w:rsidRPr="00AD6A2C">
        <w:t xml:space="preserve">If you are applying for a full time position on a part time basis (less than 35 hours per week), please give details of the number of hours and pattern of part time work you would be interested in. </w:t>
      </w:r>
    </w:p>
    <w:p w14:paraId="656E64C6" w14:textId="77777777" w:rsidR="003472B5" w:rsidRPr="00AD6A2C" w:rsidRDefault="003472B5" w:rsidP="003472B5">
      <w:pPr>
        <w:pStyle w:val="Heading1"/>
        <w:rPr>
          <w:lang w:val="en-GB"/>
        </w:rPr>
      </w:pPr>
      <w:r w:rsidRPr="00AD6A2C">
        <w:rPr>
          <w:lang w:val="en-GB"/>
        </w:rPr>
        <w:lastRenderedPageBreak/>
        <w:t>Other information</w:t>
      </w:r>
    </w:p>
    <w:p w14:paraId="1B6BD48B" w14:textId="7FFFB0E0" w:rsidR="003C6C1F" w:rsidRPr="00AD6A2C" w:rsidRDefault="003472B5" w:rsidP="003472B5">
      <w:r w:rsidRPr="00AD6A2C">
        <w:t xml:space="preserve">Your permanent place of work is located at: </w:t>
      </w:r>
      <w:r w:rsidRPr="00AD6A2C">
        <w:br/>
      </w:r>
      <w:r w:rsidR="003C6C1F" w:rsidRPr="00AD6A2C">
        <w:t>C</w:t>
      </w:r>
      <w:r w:rsidR="00BE310C" w:rsidRPr="00AD6A2C">
        <w:t>ivil Legal Assistance Office</w:t>
      </w:r>
      <w:r w:rsidR="003C6C1F" w:rsidRPr="00AD6A2C">
        <w:t xml:space="preserve">, </w:t>
      </w:r>
      <w:r w:rsidR="00386869" w:rsidRPr="00AD6A2C">
        <w:t>2 Castle Wynd, Inverness</w:t>
      </w:r>
      <w:r w:rsidR="006768C1">
        <w:t>,</w:t>
      </w:r>
      <w:r w:rsidR="00386869" w:rsidRPr="00AD6A2C">
        <w:t xml:space="preserve"> IV</w:t>
      </w:r>
      <w:r w:rsidR="004A3654" w:rsidRPr="00AD6A2C">
        <w:t>2 3EB.</w:t>
      </w:r>
    </w:p>
    <w:p w14:paraId="0DB21481" w14:textId="33F364B9" w:rsidR="003472B5" w:rsidRPr="00AD6A2C" w:rsidRDefault="003C6C1F" w:rsidP="003472B5">
      <w:pPr>
        <w:rPr>
          <w:b/>
          <w:bCs/>
        </w:rPr>
      </w:pPr>
      <w:r w:rsidRPr="00AD6A2C">
        <w:rPr>
          <w:b/>
          <w:bCs/>
        </w:rPr>
        <w:t>Due to the duties and responsibilities of this role, it is essential that it is carried out onsite.</w:t>
      </w:r>
    </w:p>
    <w:p w14:paraId="3565F76D" w14:textId="65987C7F" w:rsidR="003472B5" w:rsidRPr="00AD6A2C" w:rsidRDefault="003472B5" w:rsidP="003472B5">
      <w:r w:rsidRPr="00AD6A2C">
        <w:t xml:space="preserve">If you wish to learn more about us and our direct services, please </w:t>
      </w:r>
      <w:hyperlink r:id="rId13" w:history="1">
        <w:r w:rsidRPr="006768C1">
          <w:rPr>
            <w:rStyle w:val="Hyperlink"/>
            <w:color w:val="174DA3"/>
          </w:rPr>
          <w:t>visit our website</w:t>
        </w:r>
      </w:hyperlink>
      <w:r w:rsidRPr="00AD6A2C">
        <w:t>.</w:t>
      </w:r>
      <w:r w:rsidR="003C6C1F" w:rsidRPr="00AD6A2C">
        <w:t xml:space="preserve"> Details of CLAO</w:t>
      </w:r>
      <w:r w:rsidR="006768C1">
        <w:t>’s</w:t>
      </w:r>
      <w:r w:rsidR="003C6C1F" w:rsidRPr="00AD6A2C">
        <w:t xml:space="preserve"> work and locations is available on the </w:t>
      </w:r>
      <w:hyperlink r:id="rId14" w:history="1">
        <w:r w:rsidR="003C6C1F" w:rsidRPr="006768C1">
          <w:rPr>
            <w:rStyle w:val="Hyperlink"/>
            <w:color w:val="174DA3"/>
          </w:rPr>
          <w:t>CLAO website</w:t>
        </w:r>
      </w:hyperlink>
      <w:r w:rsidR="003C6C1F" w:rsidRPr="00AD6A2C">
        <w:t>.</w:t>
      </w:r>
    </w:p>
    <w:p w14:paraId="60D6D8D1" w14:textId="43E7E320" w:rsidR="008F7C78" w:rsidRPr="00AD6A2C" w:rsidRDefault="003472B5" w:rsidP="00782742">
      <w:r w:rsidRPr="00AD6A2C">
        <w:t xml:space="preserve">Further details are </w:t>
      </w:r>
      <w:r w:rsidR="00D37261" w:rsidRPr="00AD6A2C">
        <w:t xml:space="preserve">also </w:t>
      </w:r>
      <w:r w:rsidRPr="00AD6A2C">
        <w:t xml:space="preserve">supplied in </w:t>
      </w:r>
      <w:r w:rsidR="00D37261" w:rsidRPr="00AD6A2C">
        <w:t>our</w:t>
      </w:r>
      <w:r w:rsidRPr="00AD6A2C">
        <w:t xml:space="preserve"> </w:t>
      </w:r>
      <w:hyperlink r:id="rId15" w:history="1">
        <w:r w:rsidR="00D37261" w:rsidRPr="006768C1">
          <w:rPr>
            <w:rStyle w:val="Hyperlink"/>
            <w:color w:val="174DA3"/>
          </w:rPr>
          <w:t>General Information for Job Applicants</w:t>
        </w:r>
      </w:hyperlink>
      <w:r w:rsidR="00D37261" w:rsidRPr="00AD6A2C">
        <w:t xml:space="preserve"> document.</w:t>
      </w:r>
    </w:p>
    <w:p w14:paraId="4EEF4B71" w14:textId="77777777" w:rsidR="00B125A6" w:rsidRPr="00AD6A2C" w:rsidRDefault="00B125A6" w:rsidP="00B125A6">
      <w:r w:rsidRPr="00AD6A2C">
        <w:t>Please note that this information is provided for guidance only and does not form part of the conditions of employment.</w:t>
      </w:r>
    </w:p>
    <w:p w14:paraId="739FA7A5" w14:textId="77777777" w:rsidR="00B125A6" w:rsidRPr="00782742" w:rsidRDefault="00B125A6" w:rsidP="00782742">
      <w:pPr>
        <w:rPr>
          <w:lang w:val="en-US"/>
        </w:rPr>
      </w:pPr>
    </w:p>
    <w:sectPr w:rsidR="00B125A6" w:rsidRPr="00782742" w:rsidSect="00114434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D7FF" w14:textId="77777777" w:rsidR="00923448" w:rsidRPr="00AD6A2C" w:rsidRDefault="00923448" w:rsidP="00432B96">
      <w:pPr>
        <w:spacing w:after="0" w:line="240" w:lineRule="auto"/>
      </w:pPr>
      <w:r w:rsidRPr="00AD6A2C">
        <w:separator/>
      </w:r>
    </w:p>
  </w:endnote>
  <w:endnote w:type="continuationSeparator" w:id="0">
    <w:p w14:paraId="753009BF" w14:textId="77777777" w:rsidR="00923448" w:rsidRPr="00AD6A2C" w:rsidRDefault="00923448" w:rsidP="00432B96">
      <w:pPr>
        <w:spacing w:after="0" w:line="240" w:lineRule="auto"/>
      </w:pPr>
      <w:r w:rsidRPr="00AD6A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Pr="00AD6A2C" w:rsidRDefault="00432B96">
    <w:pPr>
      <w:pStyle w:val="Footer"/>
      <w:jc w:val="right"/>
    </w:pPr>
  </w:p>
  <w:p w14:paraId="44AA7802" w14:textId="34960D7E" w:rsidR="00432B96" w:rsidRPr="00AD6A2C" w:rsidRDefault="00432B96" w:rsidP="008F7C78">
    <w:r w:rsidRPr="00AD6A2C">
      <w:t>Scottish Legal Aid Board</w:t>
    </w:r>
    <w:r w:rsidR="00D37261" w:rsidRPr="00AD6A2C">
      <w:t xml:space="preserve"> - PS and JD for applicants</w:t>
    </w:r>
    <w:r w:rsidRPr="00AD6A2C">
      <w:t xml:space="preserve">                </w:t>
    </w:r>
    <w:r w:rsidR="008F7C78" w:rsidRPr="00AD6A2C">
      <w:tab/>
    </w:r>
    <w:r w:rsidR="008F7C78" w:rsidRPr="00AD6A2C">
      <w:tab/>
    </w:r>
    <w:r w:rsidR="008F7C78" w:rsidRPr="00AD6A2C">
      <w:tab/>
    </w:r>
    <w:r w:rsidRPr="00AD6A2C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/>
      <w:sdtContent>
        <w:r w:rsidR="00D37261" w:rsidRPr="00AD6A2C">
          <w:t xml:space="preserve">                                </w:t>
        </w:r>
        <w:r w:rsidRPr="00AD6A2C">
          <w:fldChar w:fldCharType="begin"/>
        </w:r>
        <w:r w:rsidRPr="00AD6A2C">
          <w:instrText xml:space="preserve"> PAGE   \* MERGEFORMAT </w:instrText>
        </w:r>
        <w:r w:rsidRPr="00AD6A2C">
          <w:fldChar w:fldCharType="separate"/>
        </w:r>
        <w:r w:rsidRPr="00AD6A2C">
          <w:t>2</w:t>
        </w:r>
        <w:r w:rsidRPr="00AD6A2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42A" w14:textId="77777777" w:rsidR="00923448" w:rsidRPr="00AD6A2C" w:rsidRDefault="00923448" w:rsidP="00432B96">
      <w:pPr>
        <w:spacing w:after="0" w:line="240" w:lineRule="auto"/>
      </w:pPr>
      <w:r w:rsidRPr="00AD6A2C">
        <w:separator/>
      </w:r>
    </w:p>
  </w:footnote>
  <w:footnote w:type="continuationSeparator" w:id="0">
    <w:p w14:paraId="733D691E" w14:textId="77777777" w:rsidR="00923448" w:rsidRPr="00AD6A2C" w:rsidRDefault="00923448" w:rsidP="00432B96">
      <w:pPr>
        <w:spacing w:after="0" w:line="240" w:lineRule="auto"/>
      </w:pPr>
      <w:r w:rsidRPr="00AD6A2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A14DD"/>
    <w:multiLevelType w:val="hybridMultilevel"/>
    <w:tmpl w:val="2D8EF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F3468"/>
    <w:multiLevelType w:val="hybridMultilevel"/>
    <w:tmpl w:val="90B61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73A58"/>
    <w:multiLevelType w:val="hybridMultilevel"/>
    <w:tmpl w:val="17904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E30279"/>
    <w:multiLevelType w:val="hybridMultilevel"/>
    <w:tmpl w:val="26DE5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A6407"/>
    <w:multiLevelType w:val="hybridMultilevel"/>
    <w:tmpl w:val="7C067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25993"/>
    <w:multiLevelType w:val="hybridMultilevel"/>
    <w:tmpl w:val="70004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FE5F81"/>
    <w:multiLevelType w:val="hybridMultilevel"/>
    <w:tmpl w:val="585C4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E647D5"/>
    <w:multiLevelType w:val="hybridMultilevel"/>
    <w:tmpl w:val="14541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67498"/>
    <w:multiLevelType w:val="hybridMultilevel"/>
    <w:tmpl w:val="79D8F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4196F"/>
    <w:multiLevelType w:val="hybridMultilevel"/>
    <w:tmpl w:val="D988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FB4360"/>
    <w:multiLevelType w:val="hybridMultilevel"/>
    <w:tmpl w:val="0B681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CB7292"/>
    <w:multiLevelType w:val="hybridMultilevel"/>
    <w:tmpl w:val="40740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E663B8"/>
    <w:multiLevelType w:val="hybridMultilevel"/>
    <w:tmpl w:val="87765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EA1697"/>
    <w:multiLevelType w:val="hybridMultilevel"/>
    <w:tmpl w:val="C23AA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113912"/>
    <w:multiLevelType w:val="hybridMultilevel"/>
    <w:tmpl w:val="69C8A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A16DD"/>
    <w:multiLevelType w:val="hybridMultilevel"/>
    <w:tmpl w:val="95567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417704">
    <w:abstractNumId w:val="11"/>
  </w:num>
  <w:num w:numId="2" w16cid:durableId="2012100725">
    <w:abstractNumId w:val="0"/>
  </w:num>
  <w:num w:numId="3" w16cid:durableId="2097942416">
    <w:abstractNumId w:val="6"/>
  </w:num>
  <w:num w:numId="4" w16cid:durableId="135951669">
    <w:abstractNumId w:val="7"/>
  </w:num>
  <w:num w:numId="5" w16cid:durableId="197008891">
    <w:abstractNumId w:val="12"/>
  </w:num>
  <w:num w:numId="6" w16cid:durableId="826894445">
    <w:abstractNumId w:val="19"/>
  </w:num>
  <w:num w:numId="7" w16cid:durableId="1267080104">
    <w:abstractNumId w:val="8"/>
  </w:num>
  <w:num w:numId="8" w16cid:durableId="1234197829">
    <w:abstractNumId w:val="13"/>
  </w:num>
  <w:num w:numId="9" w16cid:durableId="455298707">
    <w:abstractNumId w:val="4"/>
  </w:num>
  <w:num w:numId="10" w16cid:durableId="1354303741">
    <w:abstractNumId w:val="17"/>
  </w:num>
  <w:num w:numId="11" w16cid:durableId="1024096933">
    <w:abstractNumId w:val="14"/>
  </w:num>
  <w:num w:numId="12" w16cid:durableId="660819057">
    <w:abstractNumId w:val="9"/>
  </w:num>
  <w:num w:numId="13" w16cid:durableId="793014800">
    <w:abstractNumId w:val="1"/>
  </w:num>
  <w:num w:numId="14" w16cid:durableId="2784284">
    <w:abstractNumId w:val="3"/>
  </w:num>
  <w:num w:numId="15" w16cid:durableId="855579380">
    <w:abstractNumId w:val="10"/>
  </w:num>
  <w:num w:numId="16" w16cid:durableId="1122305446">
    <w:abstractNumId w:val="18"/>
  </w:num>
  <w:num w:numId="17" w16cid:durableId="548298255">
    <w:abstractNumId w:val="5"/>
  </w:num>
  <w:num w:numId="18" w16cid:durableId="790320187">
    <w:abstractNumId w:val="2"/>
  </w:num>
  <w:num w:numId="19" w16cid:durableId="786974473">
    <w:abstractNumId w:val="15"/>
  </w:num>
  <w:num w:numId="20" w16cid:durableId="1310289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53815"/>
    <w:rsid w:val="00060755"/>
    <w:rsid w:val="00066E37"/>
    <w:rsid w:val="00074A9F"/>
    <w:rsid w:val="00082D3E"/>
    <w:rsid w:val="001053A4"/>
    <w:rsid w:val="00110573"/>
    <w:rsid w:val="00114434"/>
    <w:rsid w:val="00122FB1"/>
    <w:rsid w:val="001806A5"/>
    <w:rsid w:val="001C1894"/>
    <w:rsid w:val="001E1C0C"/>
    <w:rsid w:val="001E3031"/>
    <w:rsid w:val="00242BDC"/>
    <w:rsid w:val="002A0BFF"/>
    <w:rsid w:val="003021CF"/>
    <w:rsid w:val="003046AA"/>
    <w:rsid w:val="00323C61"/>
    <w:rsid w:val="003472B5"/>
    <w:rsid w:val="00363D37"/>
    <w:rsid w:val="003857FB"/>
    <w:rsid w:val="00386869"/>
    <w:rsid w:val="00390DCA"/>
    <w:rsid w:val="003C6C1F"/>
    <w:rsid w:val="00423EDC"/>
    <w:rsid w:val="00430EC1"/>
    <w:rsid w:val="00432B96"/>
    <w:rsid w:val="00432CC4"/>
    <w:rsid w:val="00477B40"/>
    <w:rsid w:val="004A3654"/>
    <w:rsid w:val="00516A5E"/>
    <w:rsid w:val="0053585F"/>
    <w:rsid w:val="00575DA6"/>
    <w:rsid w:val="00612125"/>
    <w:rsid w:val="00636A65"/>
    <w:rsid w:val="0065276B"/>
    <w:rsid w:val="006768C1"/>
    <w:rsid w:val="00697287"/>
    <w:rsid w:val="006A354F"/>
    <w:rsid w:val="006B1CED"/>
    <w:rsid w:val="006E2772"/>
    <w:rsid w:val="006F5A05"/>
    <w:rsid w:val="00757D53"/>
    <w:rsid w:val="00782742"/>
    <w:rsid w:val="007B73CE"/>
    <w:rsid w:val="007C4BAD"/>
    <w:rsid w:val="008031B1"/>
    <w:rsid w:val="008378A6"/>
    <w:rsid w:val="0084532A"/>
    <w:rsid w:val="00850D7D"/>
    <w:rsid w:val="008F7C78"/>
    <w:rsid w:val="00923448"/>
    <w:rsid w:val="00941F8B"/>
    <w:rsid w:val="00984E7C"/>
    <w:rsid w:val="00990C41"/>
    <w:rsid w:val="00990E52"/>
    <w:rsid w:val="009D0693"/>
    <w:rsid w:val="009F4334"/>
    <w:rsid w:val="00A1488A"/>
    <w:rsid w:val="00A40A75"/>
    <w:rsid w:val="00AD13E6"/>
    <w:rsid w:val="00AD6A2C"/>
    <w:rsid w:val="00B125A6"/>
    <w:rsid w:val="00B2602F"/>
    <w:rsid w:val="00BA2DE9"/>
    <w:rsid w:val="00BA5694"/>
    <w:rsid w:val="00BD2768"/>
    <w:rsid w:val="00BD3E17"/>
    <w:rsid w:val="00BE310C"/>
    <w:rsid w:val="00C35113"/>
    <w:rsid w:val="00C75233"/>
    <w:rsid w:val="00C90C4D"/>
    <w:rsid w:val="00C936F9"/>
    <w:rsid w:val="00CC416D"/>
    <w:rsid w:val="00D16A3E"/>
    <w:rsid w:val="00D37261"/>
    <w:rsid w:val="00D734D9"/>
    <w:rsid w:val="00D82ED1"/>
    <w:rsid w:val="00DB012E"/>
    <w:rsid w:val="00E14DDA"/>
    <w:rsid w:val="00E4115B"/>
    <w:rsid w:val="00E47E49"/>
    <w:rsid w:val="00E73D65"/>
    <w:rsid w:val="00E90832"/>
    <w:rsid w:val="00E944DB"/>
    <w:rsid w:val="00EF4B7D"/>
    <w:rsid w:val="00F407B8"/>
    <w:rsid w:val="00F532D2"/>
    <w:rsid w:val="00FA704A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paragraph" w:styleId="Revision">
    <w:name w:val="Revision"/>
    <w:hidden/>
    <w:uiPriority w:val="99"/>
    <w:semiHidden/>
    <w:rsid w:val="00C936F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lab.org.uk/app/uploads/2020/11/General-Information-for-Job-Applicant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lao.org.u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LAB%20simple%20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SLAB simple accessible template</Template>
  <TotalTime>4</TotalTime>
  <Pages>4</Pages>
  <Words>1021</Words>
  <Characters>6017</Characters>
  <Application>Microsoft Office Word</Application>
  <DocSecurity>0</DocSecurity>
  <Lines>128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- Secreterial Admin CLAO Aberdeen (G4) FT 12 month_Jan 25</vt:lpstr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for FT Secretarial Administrator CLAO Inverness (G4) May 2026</dc:title>
  <dc:subject>Recruitment</dc:subject>
  <dc:creator>Scottish Legal Aid Board</dc:creator>
  <cp:keywords/>
  <dc:description/>
  <cp:lastModifiedBy>Katarzyna Jakowicz</cp:lastModifiedBy>
  <cp:revision>3</cp:revision>
  <dcterms:created xsi:type="dcterms:W3CDTF">2026-05-06T16:35:00Z</dcterms:created>
  <dcterms:modified xsi:type="dcterms:W3CDTF">2026-05-11T12:15:00Z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