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BB32E2" w:rsidRDefault="009D0693" w:rsidP="00B2602F">
      <w:pPr>
        <w:pStyle w:val="Title"/>
      </w:pPr>
      <w:r w:rsidRPr="00BB32E2">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BB32E2">
        <w:t xml:space="preserve"> </w:t>
      </w:r>
      <w:r w:rsidR="007B73CE" w:rsidRPr="00BB32E2">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BB32E2"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BB32E2" w:rsidRDefault="007B73CE" w:rsidP="007B73CE">
            <w:pPr>
              <w:rPr>
                <w:b/>
                <w:color w:val="FFFFFF" w:themeColor="background1"/>
              </w:rPr>
            </w:pPr>
            <w:r w:rsidRPr="00BB32E2">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716E87F5" w:rsidR="00A40A75" w:rsidRPr="00BB32E2" w:rsidRDefault="007B73CE" w:rsidP="00A40A75">
            <w:r w:rsidRPr="00BB32E2">
              <w:t xml:space="preserve"> </w:t>
            </w:r>
            <w:r w:rsidR="0034518D">
              <w:t>Senior Solicitor</w:t>
            </w:r>
          </w:p>
          <w:p w14:paraId="1E88D157" w14:textId="3862AF1A" w:rsidR="007B73CE" w:rsidRPr="00BB32E2" w:rsidRDefault="0034518D" w:rsidP="007B73CE">
            <w:r>
              <w:t>7</w:t>
            </w:r>
          </w:p>
        </w:tc>
      </w:tr>
      <w:tr w:rsidR="007B73CE" w:rsidRPr="00BB32E2"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BB32E2" w:rsidRDefault="007B73CE" w:rsidP="007B73CE">
            <w:pPr>
              <w:rPr>
                <w:b/>
                <w:color w:val="FFFFFF" w:themeColor="background1"/>
              </w:rPr>
            </w:pPr>
            <w:r w:rsidRPr="00BB32E2">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3CE43DE8" w:rsidR="007B73CE" w:rsidRPr="00BB32E2" w:rsidRDefault="007B73CE" w:rsidP="007B73CE">
            <w:r w:rsidRPr="00BB32E2">
              <w:t xml:space="preserve"> </w:t>
            </w:r>
            <w:r w:rsidR="0034518D">
              <w:t>7</w:t>
            </w:r>
          </w:p>
        </w:tc>
      </w:tr>
      <w:tr w:rsidR="007B73CE" w:rsidRPr="00BB32E2"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BB32E2" w:rsidRDefault="007B73CE" w:rsidP="007B73CE">
            <w:pPr>
              <w:rPr>
                <w:b/>
                <w:color w:val="FFFFFF" w:themeColor="background1"/>
              </w:rPr>
            </w:pPr>
            <w:r w:rsidRPr="00BB32E2">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43F0E2FA" w:rsidR="00A40A75" w:rsidRPr="00BB32E2" w:rsidRDefault="007B73CE" w:rsidP="00A40A75">
            <w:r w:rsidRPr="00BB32E2">
              <w:t xml:space="preserve"> </w:t>
            </w:r>
            <w:r w:rsidR="0034518D">
              <w:t>£61,820</w:t>
            </w:r>
          </w:p>
          <w:p w14:paraId="1201B815" w14:textId="35435179" w:rsidR="007B73CE" w:rsidRPr="00BB32E2" w:rsidRDefault="007B73CE" w:rsidP="007B73CE"/>
        </w:tc>
      </w:tr>
      <w:tr w:rsidR="007B73CE" w:rsidRPr="00BB32E2"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BB32E2" w:rsidRDefault="007B73CE" w:rsidP="007B73CE">
            <w:pPr>
              <w:rPr>
                <w:b/>
                <w:color w:val="FFFFFF" w:themeColor="background1"/>
              </w:rPr>
            </w:pPr>
            <w:r w:rsidRPr="00BB32E2">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566F60F4" w:rsidR="007B73CE" w:rsidRPr="00BB32E2" w:rsidRDefault="007B73CE" w:rsidP="007B73CE">
            <w:r w:rsidRPr="00BB32E2">
              <w:t xml:space="preserve"> </w:t>
            </w:r>
            <w:r w:rsidR="0034518D">
              <w:t>Permanent, full time</w:t>
            </w:r>
          </w:p>
        </w:tc>
      </w:tr>
      <w:tr w:rsidR="007B73CE" w:rsidRPr="00BB32E2"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BB32E2" w:rsidRDefault="007B73CE" w:rsidP="007B73CE">
            <w:pPr>
              <w:rPr>
                <w:b/>
                <w:color w:val="FFFFFF" w:themeColor="background1"/>
              </w:rPr>
            </w:pPr>
            <w:r w:rsidRPr="00BB32E2">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24726F80" w:rsidR="007B73CE" w:rsidRPr="00BB32E2" w:rsidRDefault="007B73CE" w:rsidP="007B73CE">
            <w:r w:rsidRPr="00BB32E2">
              <w:t xml:space="preserve"> </w:t>
            </w:r>
            <w:r w:rsidR="0034518D">
              <w:t>Client Legal Services</w:t>
            </w:r>
          </w:p>
        </w:tc>
      </w:tr>
      <w:tr w:rsidR="007B73CE" w:rsidRPr="00BB32E2"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BB32E2" w:rsidRDefault="007B73CE" w:rsidP="007B73CE">
            <w:pPr>
              <w:rPr>
                <w:b/>
                <w:color w:val="FFFFFF" w:themeColor="background1"/>
              </w:rPr>
            </w:pPr>
            <w:r w:rsidRPr="00BB32E2">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18DC615C" w:rsidR="007B73CE" w:rsidRPr="00BB32E2" w:rsidRDefault="007B73CE" w:rsidP="007B73CE">
            <w:r w:rsidRPr="00BB32E2">
              <w:t xml:space="preserve"> </w:t>
            </w:r>
            <w:r w:rsidR="0034518D">
              <w:t>Public Defence Solicitors’ Office</w:t>
            </w:r>
            <w:r w:rsidR="007A7A4D">
              <w:t xml:space="preserve"> (PDSO)</w:t>
            </w:r>
          </w:p>
        </w:tc>
      </w:tr>
      <w:tr w:rsidR="007B73CE" w:rsidRPr="00BB32E2"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BB32E2" w:rsidRDefault="007B73CE" w:rsidP="007B73CE">
            <w:pPr>
              <w:rPr>
                <w:b/>
                <w:color w:val="FFFFFF" w:themeColor="background1"/>
              </w:rPr>
            </w:pPr>
            <w:r w:rsidRPr="00BB32E2">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3739D411" w:rsidR="007B73CE" w:rsidRPr="00BB32E2" w:rsidRDefault="007B73CE" w:rsidP="007B73CE">
            <w:r w:rsidRPr="00BB32E2">
              <w:t xml:space="preserve"> </w:t>
            </w:r>
            <w:r w:rsidR="0034518D">
              <w:t>Flexible within the PDSO network. Travel will be required.</w:t>
            </w:r>
          </w:p>
        </w:tc>
      </w:tr>
    </w:tbl>
    <w:p w14:paraId="36E34F03" w14:textId="54512452" w:rsidR="007B73CE" w:rsidRPr="00BB32E2" w:rsidRDefault="007B73CE" w:rsidP="007B73CE">
      <w:pPr>
        <w:pStyle w:val="Heading1"/>
        <w:rPr>
          <w:lang w:val="en-GB"/>
        </w:rPr>
      </w:pPr>
      <w:r w:rsidRPr="00BB32E2">
        <w:rPr>
          <w:lang w:val="en-GB"/>
        </w:rPr>
        <w:t>Information about the role</w:t>
      </w:r>
    </w:p>
    <w:p w14:paraId="2751A3A3" w14:textId="1466EC2B" w:rsidR="0034518D" w:rsidRDefault="0034518D" w:rsidP="0034518D">
      <w:r>
        <w:t>To supply the independent delivery of high-quality and ethical criminal legal defence services, without fear or favour, in summary and solemn courts and at police stations, as both a nominated and duty solicitor, applying core criminal justice values using specialist knowledge, including expertise in the criminal justice system and legal aid.</w:t>
      </w:r>
    </w:p>
    <w:p w14:paraId="2ACC00A6" w14:textId="464A30CF" w:rsidR="0034518D" w:rsidRPr="0034518D" w:rsidRDefault="0034518D" w:rsidP="0034518D">
      <w:pPr>
        <w:rPr>
          <w:rFonts w:cs="Segoe UI"/>
          <w:b/>
          <w:bCs/>
          <w:color w:val="0D0D0D"/>
          <w:shd w:val="clear" w:color="auto" w:fill="FFFFFF"/>
        </w:rPr>
      </w:pPr>
      <w:bookmarkStart w:id="0" w:name="_Hlk163658264"/>
      <w:r w:rsidRPr="0034518D">
        <w:rPr>
          <w:rFonts w:cs="Segoe UI"/>
          <w:b/>
          <w:bCs/>
          <w:color w:val="0D0D0D"/>
          <w:shd w:val="clear" w:color="auto" w:fill="FFFFFF"/>
        </w:rPr>
        <w:t xml:space="preserve">In this role, while the permanent place of work can be located at any of our </w:t>
      </w:r>
      <w:hyperlink r:id="rId12" w:history="1">
        <w:r w:rsidRPr="0034518D">
          <w:rPr>
            <w:rStyle w:val="Hyperlink"/>
            <w:rFonts w:cs="Segoe UI"/>
            <w:b/>
            <w:bCs/>
            <w:color w:val="2758A8"/>
            <w:shd w:val="clear" w:color="auto" w:fill="FFFFFF"/>
          </w:rPr>
          <w:t>eight PDSO offices</w:t>
        </w:r>
      </w:hyperlink>
      <w:r w:rsidRPr="0034518D">
        <w:rPr>
          <w:rFonts w:cs="Segoe UI"/>
          <w:b/>
          <w:bCs/>
          <w:color w:val="0D0D0D"/>
          <w:shd w:val="clear" w:color="auto" w:fill="FFFFFF"/>
        </w:rPr>
        <w:t>, the successful solicitor will be expected to support the PDSO network based on the geographical area assigned.</w:t>
      </w:r>
    </w:p>
    <w:bookmarkEnd w:id="0"/>
    <w:p w14:paraId="5D6A19AA" w14:textId="3CA5BFF9" w:rsidR="007B73CE" w:rsidRPr="00BB32E2" w:rsidRDefault="007B73CE" w:rsidP="007B73CE">
      <w:pPr>
        <w:pStyle w:val="Heading1"/>
        <w:rPr>
          <w:lang w:val="en-GB"/>
        </w:rPr>
      </w:pPr>
      <w:r w:rsidRPr="00BB32E2">
        <w:rPr>
          <w:lang w:val="en-GB"/>
        </w:rPr>
        <w:t>Main duties and responsibilities</w:t>
      </w:r>
    </w:p>
    <w:p w14:paraId="78324C4E" w14:textId="77777777" w:rsidR="0034518D" w:rsidRDefault="0034518D" w:rsidP="0034518D">
      <w:pPr>
        <w:pStyle w:val="ListParagraph"/>
        <w:numPr>
          <w:ilvl w:val="0"/>
          <w:numId w:val="14"/>
        </w:numPr>
      </w:pPr>
      <w:r>
        <w:t>Provide advice and representation to clients who are subject to criminal investigations or criminal proceedings</w:t>
      </w:r>
    </w:p>
    <w:p w14:paraId="3CA653A8" w14:textId="555DB659" w:rsidR="0034518D" w:rsidRDefault="0034518D" w:rsidP="0034518D">
      <w:pPr>
        <w:pStyle w:val="ListParagraph"/>
        <w:numPr>
          <w:ilvl w:val="0"/>
          <w:numId w:val="14"/>
        </w:numPr>
      </w:pPr>
      <w:r>
        <w:t xml:space="preserve">Apply and adhere to procedures and Codes of Practice to ensure maximum efficiency and effectiveness </w:t>
      </w:r>
    </w:p>
    <w:p w14:paraId="53E43B0F" w14:textId="77777777" w:rsidR="0034518D" w:rsidRDefault="0034518D" w:rsidP="0034518D">
      <w:pPr>
        <w:pStyle w:val="ListParagraph"/>
        <w:numPr>
          <w:ilvl w:val="0"/>
          <w:numId w:val="14"/>
        </w:numPr>
      </w:pPr>
      <w:r>
        <w:t xml:space="preserve">Build and maintain a client base within the area </w:t>
      </w:r>
    </w:p>
    <w:p w14:paraId="75BA7EEB" w14:textId="07295777" w:rsidR="0034518D" w:rsidRDefault="0034518D" w:rsidP="0034518D">
      <w:pPr>
        <w:pStyle w:val="ListParagraph"/>
        <w:numPr>
          <w:ilvl w:val="0"/>
          <w:numId w:val="14"/>
        </w:numPr>
      </w:pPr>
      <w:r>
        <w:t>Represent PDSO in its relationship with outside bodies to support the Head of Office in achieving our core business objectives</w:t>
      </w:r>
    </w:p>
    <w:p w14:paraId="691351E4" w14:textId="6A976510" w:rsidR="00E25627" w:rsidRPr="00BB32E2" w:rsidRDefault="0034518D" w:rsidP="0034518D">
      <w:pPr>
        <w:pStyle w:val="ListParagraph"/>
        <w:numPr>
          <w:ilvl w:val="0"/>
          <w:numId w:val="14"/>
        </w:numPr>
      </w:pPr>
      <w:r>
        <w:t>Assist and participate in formal</w:t>
      </w:r>
      <w:r w:rsidR="007A7A4D">
        <w:t xml:space="preserve">, internal </w:t>
      </w:r>
      <w:r>
        <w:t>staff training and mentor solicitors in managing their caseload.</w:t>
      </w:r>
    </w:p>
    <w:p w14:paraId="5CE4DED7" w14:textId="0A9B7FB8" w:rsidR="007B73CE" w:rsidRPr="00BB32E2" w:rsidRDefault="007B73CE" w:rsidP="007B73CE">
      <w:pPr>
        <w:pStyle w:val="Heading1"/>
        <w:rPr>
          <w:lang w:val="en-GB"/>
        </w:rPr>
      </w:pPr>
      <w:r w:rsidRPr="00BB32E2">
        <w:rPr>
          <w:lang w:val="en-GB"/>
        </w:rPr>
        <w:t>Person specification</w:t>
      </w:r>
    </w:p>
    <w:p w14:paraId="0B289784" w14:textId="1735EC35" w:rsidR="007B73CE" w:rsidRPr="00BB32E2" w:rsidRDefault="007B73CE" w:rsidP="007B73CE">
      <w:pPr>
        <w:rPr>
          <w:rStyle w:val="SubtleEmphasis"/>
        </w:rPr>
      </w:pPr>
      <w:r w:rsidRPr="00BB32E2">
        <w:rPr>
          <w:rStyle w:val="SubtleEmphasis"/>
        </w:rPr>
        <w:t>You will be asked in your personal statement to provide evidence as to how you meet the essential and desirable criteria listed below:</w:t>
      </w:r>
    </w:p>
    <w:p w14:paraId="22194F00" w14:textId="1A05EA8A" w:rsidR="007B73CE" w:rsidRPr="00BB32E2" w:rsidRDefault="007B73CE" w:rsidP="00990C41">
      <w:pPr>
        <w:pStyle w:val="Heading2"/>
      </w:pPr>
      <w:r w:rsidRPr="00BB32E2">
        <w:t>Essential criteria</w:t>
      </w:r>
    </w:p>
    <w:p w14:paraId="0B2592AB" w14:textId="77777777" w:rsidR="0034518D" w:rsidRDefault="0034518D" w:rsidP="0034518D">
      <w:pPr>
        <w:pStyle w:val="ListParagraph"/>
        <w:numPr>
          <w:ilvl w:val="0"/>
          <w:numId w:val="15"/>
        </w:numPr>
      </w:pPr>
      <w:r>
        <w:t>In-depth working and technical knowledge of the criminal justice system and legal aid</w:t>
      </w:r>
    </w:p>
    <w:p w14:paraId="3B7871E7" w14:textId="77777777" w:rsidR="0034518D" w:rsidRDefault="0034518D" w:rsidP="0034518D">
      <w:pPr>
        <w:pStyle w:val="ListParagraph"/>
        <w:numPr>
          <w:ilvl w:val="0"/>
          <w:numId w:val="15"/>
        </w:numPr>
      </w:pPr>
      <w:r>
        <w:t>Practical experience of practicing Scots criminal law in a court setting</w:t>
      </w:r>
    </w:p>
    <w:p w14:paraId="16B68536" w14:textId="77777777" w:rsidR="0034518D" w:rsidRDefault="0034518D" w:rsidP="0034518D">
      <w:pPr>
        <w:pStyle w:val="ListParagraph"/>
        <w:numPr>
          <w:ilvl w:val="0"/>
          <w:numId w:val="15"/>
        </w:numPr>
      </w:pPr>
      <w:r>
        <w:lastRenderedPageBreak/>
        <w:t>Practical experience of advising and assisting suspects in police detention</w:t>
      </w:r>
    </w:p>
    <w:p w14:paraId="7321175F" w14:textId="3E933A9E" w:rsidR="0034518D" w:rsidRDefault="0034518D" w:rsidP="0034518D">
      <w:pPr>
        <w:pStyle w:val="ListParagraph"/>
        <w:numPr>
          <w:ilvl w:val="0"/>
          <w:numId w:val="15"/>
        </w:numPr>
      </w:pPr>
      <w:r>
        <w:t>Experience of conducting proceedings in areas requiring specialist knowledge of criminal law, procedure and advocacy</w:t>
      </w:r>
    </w:p>
    <w:p w14:paraId="578A7E89" w14:textId="176999EF" w:rsidR="0034518D" w:rsidRDefault="0034518D" w:rsidP="0034518D">
      <w:pPr>
        <w:pStyle w:val="ListParagraph"/>
        <w:numPr>
          <w:ilvl w:val="0"/>
          <w:numId w:val="15"/>
        </w:numPr>
      </w:pPr>
      <w:r>
        <w:t>Driven and self-motivated with the ability to achieve results, using own initiative to make things happen and working to high standards to produce quality output with minimal supervision</w:t>
      </w:r>
    </w:p>
    <w:p w14:paraId="772544AD" w14:textId="77777777" w:rsidR="0034518D" w:rsidRDefault="0034518D" w:rsidP="0034518D">
      <w:pPr>
        <w:pStyle w:val="ListParagraph"/>
        <w:numPr>
          <w:ilvl w:val="0"/>
          <w:numId w:val="15"/>
        </w:numPr>
      </w:pPr>
      <w:r>
        <w:t>Ability to exercise sound judgement in evaluating information and courses of action to reach logical and objective decisions on what will most likely lead to the best result</w:t>
      </w:r>
    </w:p>
    <w:p w14:paraId="6BC8AB2A" w14:textId="77777777" w:rsidR="0034518D" w:rsidRDefault="0034518D" w:rsidP="0034518D">
      <w:pPr>
        <w:pStyle w:val="ListParagraph"/>
        <w:numPr>
          <w:ilvl w:val="0"/>
          <w:numId w:val="15"/>
        </w:numPr>
      </w:pPr>
      <w:r>
        <w:t>Excellent written and oral presentation and communication skills to influence and persuade others in a way that is easily understood</w:t>
      </w:r>
    </w:p>
    <w:p w14:paraId="0C5B5017" w14:textId="49432118" w:rsidR="0034518D" w:rsidRDefault="0034518D" w:rsidP="0034518D">
      <w:pPr>
        <w:pStyle w:val="ListParagraph"/>
        <w:numPr>
          <w:ilvl w:val="0"/>
          <w:numId w:val="15"/>
        </w:numPr>
      </w:pPr>
      <w:r>
        <w:t>Good planning and organisation skills to achieve results in a qualitative, timely and cost-effective way including setting priorities, planning the efficient use of resources</w:t>
      </w:r>
      <w:r w:rsidR="00C03523">
        <w:t>,</w:t>
      </w:r>
      <w:r>
        <w:t xml:space="preserve"> and monitoring progress against objectives</w:t>
      </w:r>
    </w:p>
    <w:p w14:paraId="261C3023" w14:textId="77777777" w:rsidR="0034518D" w:rsidRDefault="0034518D" w:rsidP="0034518D">
      <w:pPr>
        <w:pStyle w:val="ListParagraph"/>
        <w:numPr>
          <w:ilvl w:val="0"/>
          <w:numId w:val="15"/>
        </w:numPr>
      </w:pPr>
      <w:r>
        <w:t>Flexibility and adaptability</w:t>
      </w:r>
    </w:p>
    <w:p w14:paraId="226F87E2" w14:textId="77777777" w:rsidR="0034518D" w:rsidRDefault="0034518D" w:rsidP="0034518D">
      <w:pPr>
        <w:pStyle w:val="ListParagraph"/>
        <w:numPr>
          <w:ilvl w:val="0"/>
          <w:numId w:val="15"/>
        </w:numPr>
      </w:pPr>
      <w:r>
        <w:t>Tenacity</w:t>
      </w:r>
    </w:p>
    <w:p w14:paraId="2BBCA26C" w14:textId="77777777" w:rsidR="0034518D" w:rsidRDefault="0034518D" w:rsidP="0034518D">
      <w:pPr>
        <w:pStyle w:val="ListParagraph"/>
        <w:numPr>
          <w:ilvl w:val="0"/>
          <w:numId w:val="15"/>
        </w:numPr>
      </w:pPr>
      <w:r>
        <w:t>Innovative and pragmatic</w:t>
      </w:r>
    </w:p>
    <w:p w14:paraId="7EAFE159" w14:textId="77777777" w:rsidR="0034518D" w:rsidRDefault="0034518D" w:rsidP="0034518D">
      <w:pPr>
        <w:pStyle w:val="ListParagraph"/>
        <w:numPr>
          <w:ilvl w:val="0"/>
          <w:numId w:val="15"/>
        </w:numPr>
      </w:pPr>
      <w:r>
        <w:t>Ability to mentor and coach colleagues to achieve their potential</w:t>
      </w:r>
    </w:p>
    <w:p w14:paraId="2B98A843" w14:textId="4CCB81C2" w:rsidR="00E25627" w:rsidRPr="00BB32E2" w:rsidRDefault="0034518D" w:rsidP="0034518D">
      <w:pPr>
        <w:pStyle w:val="ListParagraph"/>
        <w:numPr>
          <w:ilvl w:val="0"/>
          <w:numId w:val="15"/>
        </w:numPr>
      </w:pPr>
      <w:r>
        <w:t>A valid driving licence.</w:t>
      </w:r>
    </w:p>
    <w:p w14:paraId="4E3EFBC4" w14:textId="63C25681" w:rsidR="007B73CE" w:rsidRPr="00BB32E2" w:rsidRDefault="007B73CE" w:rsidP="00990C41">
      <w:pPr>
        <w:pStyle w:val="Heading2"/>
      </w:pPr>
      <w:r w:rsidRPr="00BB32E2">
        <w:t>Desirable criteria</w:t>
      </w:r>
    </w:p>
    <w:p w14:paraId="50EA4740" w14:textId="680CEDC1" w:rsidR="00E25627" w:rsidRPr="00BB32E2" w:rsidRDefault="0034518D" w:rsidP="0034518D">
      <w:pPr>
        <w:pStyle w:val="ListParagraph"/>
        <w:numPr>
          <w:ilvl w:val="0"/>
          <w:numId w:val="16"/>
        </w:numPr>
      </w:pPr>
      <w:r w:rsidRPr="0034518D">
        <w:t>Computer literate in Word, Excel, time and case recording, and the operation of case management systems.</w:t>
      </w:r>
    </w:p>
    <w:p w14:paraId="7E339BEE" w14:textId="77777777" w:rsidR="00990C41" w:rsidRPr="00BB32E2" w:rsidRDefault="00990C41" w:rsidP="00990C41">
      <w:pPr>
        <w:pStyle w:val="Heading1"/>
        <w:rPr>
          <w:rStyle w:val="SubtleEmphasis"/>
          <w:rFonts w:asciiTheme="majorHAnsi" w:hAnsiTheme="majorHAnsi"/>
          <w:i w:val="0"/>
          <w:iCs w:val="0"/>
          <w:color w:val="174DA3"/>
          <w:sz w:val="40"/>
          <w:lang w:val="en-GB"/>
        </w:rPr>
      </w:pPr>
      <w:r w:rsidRPr="00BB32E2">
        <w:rPr>
          <w:rStyle w:val="SubtleEmphasis"/>
          <w:rFonts w:asciiTheme="majorHAnsi" w:hAnsiTheme="majorHAnsi"/>
          <w:i w:val="0"/>
          <w:iCs w:val="0"/>
          <w:color w:val="174DA3"/>
          <w:sz w:val="40"/>
          <w:lang w:val="en-GB"/>
        </w:rPr>
        <w:t>Criminal record check</w:t>
      </w:r>
    </w:p>
    <w:p w14:paraId="133F47F6" w14:textId="77777777" w:rsidR="00C03523" w:rsidRDefault="00990C41" w:rsidP="00990C41">
      <w:pPr>
        <w:rPr>
          <w:rStyle w:val="SubtleEmphasis"/>
          <w:i w:val="0"/>
          <w:iCs w:val="0"/>
        </w:rPr>
      </w:pPr>
      <w:r w:rsidRPr="00BB32E2">
        <w:rPr>
          <w:rStyle w:val="SubtleEmphasis"/>
          <w:i w:val="0"/>
          <w:iCs w:val="0"/>
        </w:rPr>
        <w:t xml:space="preserve">For this post we require </w:t>
      </w:r>
      <w:r w:rsidR="00BB32E2" w:rsidRPr="00BB32E2">
        <w:rPr>
          <w:rStyle w:val="SubtleEmphasis"/>
          <w:i w:val="0"/>
          <w:iCs w:val="0"/>
        </w:rPr>
        <w:t>a</w:t>
      </w:r>
      <w:r w:rsidR="0034518D">
        <w:rPr>
          <w:rStyle w:val="SubtleEmphasis"/>
          <w:i w:val="0"/>
          <w:iCs w:val="0"/>
        </w:rPr>
        <w:t xml:space="preserve"> Level 2 Disclosure Scotland check</w:t>
      </w:r>
      <w:r w:rsidRPr="00BB32E2">
        <w:rPr>
          <w:rStyle w:val="SubtleEmphasis"/>
          <w:i w:val="0"/>
          <w:iCs w:val="0"/>
        </w:rPr>
        <w:t xml:space="preserve">. </w:t>
      </w:r>
    </w:p>
    <w:p w14:paraId="0CB1A5F3" w14:textId="2F596332" w:rsidR="00990C41" w:rsidRPr="00BB32E2" w:rsidRDefault="00990C41" w:rsidP="00990C41">
      <w:pPr>
        <w:rPr>
          <w:rStyle w:val="SubtleEmphasis"/>
          <w:i w:val="0"/>
          <w:iCs w:val="0"/>
        </w:rPr>
      </w:pPr>
      <w:r w:rsidRPr="00BB32E2">
        <w:rPr>
          <w:rStyle w:val="SubtleEmphasis"/>
          <w:i w:val="0"/>
          <w:iCs w:val="0"/>
        </w:rPr>
        <w:t xml:space="preserve">For more information about types of criminal record checks in Scotland, visit </w:t>
      </w:r>
      <w:hyperlink r:id="rId13" w:history="1">
        <w:r w:rsidRPr="00BB32E2">
          <w:rPr>
            <w:rStyle w:val="Hyperlink"/>
            <w:color w:val="174DA3"/>
          </w:rPr>
          <w:t xml:space="preserve">Types of disclosure - </w:t>
        </w:r>
        <w:r w:rsidR="00BB32E2" w:rsidRPr="00BB32E2">
          <w:rPr>
            <w:rStyle w:val="Hyperlink"/>
            <w:color w:val="174DA3"/>
          </w:rPr>
          <w:t>MyGov</w:t>
        </w:r>
        <w:r w:rsidRPr="00BB32E2">
          <w:rPr>
            <w:rStyle w:val="Hyperlink"/>
            <w:color w:val="174DA3"/>
          </w:rPr>
          <w:t>.</w:t>
        </w:r>
        <w:r w:rsidR="00BB32E2" w:rsidRPr="00BB32E2">
          <w:rPr>
            <w:rStyle w:val="Hyperlink"/>
            <w:color w:val="174DA3"/>
          </w:rPr>
          <w:t>S</w:t>
        </w:r>
        <w:r w:rsidRPr="00BB32E2">
          <w:rPr>
            <w:rStyle w:val="Hyperlink"/>
            <w:color w:val="174DA3"/>
          </w:rPr>
          <w:t>cot</w:t>
        </w:r>
      </w:hyperlink>
      <w:r w:rsidRPr="00BB32E2">
        <w:t>.</w:t>
      </w:r>
    </w:p>
    <w:p w14:paraId="60C02FF0" w14:textId="77777777" w:rsidR="00990C41" w:rsidRPr="00BB32E2" w:rsidRDefault="00990C41" w:rsidP="00990C41">
      <w:pPr>
        <w:pStyle w:val="Heading1"/>
        <w:rPr>
          <w:lang w:val="en-GB"/>
        </w:rPr>
      </w:pPr>
      <w:r w:rsidRPr="00BB32E2">
        <w:rPr>
          <w:lang w:val="en-GB"/>
        </w:rPr>
        <w:t>Qualifications</w:t>
      </w:r>
    </w:p>
    <w:p w14:paraId="49CFE861" w14:textId="596100B3" w:rsidR="000C3C84" w:rsidRPr="00BB32E2" w:rsidRDefault="000C3C84" w:rsidP="000C3C84">
      <w:pPr>
        <w:rPr>
          <w:szCs w:val="24"/>
        </w:rPr>
      </w:pPr>
      <w:r w:rsidRPr="00BB32E2">
        <w:rPr>
          <w:szCs w:val="24"/>
        </w:rPr>
        <w:t>An enrolled solicitor with a full, post-qualified and unrestricted practising certificate</w:t>
      </w:r>
      <w:r w:rsidR="00C03523" w:rsidRPr="00C03523">
        <w:rPr>
          <w:color w:val="174DA3"/>
          <w:szCs w:val="24"/>
        </w:rPr>
        <w:t>*</w:t>
      </w:r>
      <w:r w:rsidRPr="00BB32E2">
        <w:rPr>
          <w:szCs w:val="24"/>
        </w:rPr>
        <w:t xml:space="preserve"> from the Law Society of Scotland. </w:t>
      </w:r>
    </w:p>
    <w:p w14:paraId="61FFD9BC" w14:textId="483690D4" w:rsidR="007B73CE" w:rsidRPr="00BB32E2" w:rsidRDefault="000C3C84" w:rsidP="00990C41">
      <w:pPr>
        <w:rPr>
          <w:szCs w:val="24"/>
        </w:rPr>
      </w:pPr>
      <w:r w:rsidRPr="00C03523">
        <w:rPr>
          <w:color w:val="174DA3"/>
          <w:szCs w:val="24"/>
        </w:rPr>
        <w:t>*</w:t>
      </w:r>
      <w:r w:rsidRPr="00C03523">
        <w:rPr>
          <w:i/>
          <w:iCs/>
          <w:szCs w:val="24"/>
        </w:rPr>
        <w:t>Normally a full practising certificate is required, but we may consider a restricted practising certificate depending on the circumstances surrounding restrictions.</w:t>
      </w:r>
    </w:p>
    <w:p w14:paraId="188F5845" w14:textId="77777777" w:rsidR="00990C41" w:rsidRPr="00BB32E2" w:rsidRDefault="00990C41" w:rsidP="00990C41">
      <w:pPr>
        <w:pStyle w:val="Heading1"/>
        <w:rPr>
          <w:lang w:val="en-GB"/>
        </w:rPr>
      </w:pPr>
      <w:r w:rsidRPr="00BB32E2">
        <w:rPr>
          <w:lang w:val="en-GB"/>
        </w:rPr>
        <w:t>Competencies required</w:t>
      </w:r>
    </w:p>
    <w:p w14:paraId="44A636E0" w14:textId="4C42AAF3" w:rsidR="000C3C84" w:rsidRPr="00BB32E2" w:rsidRDefault="00990C41" w:rsidP="000C3C84">
      <w:pPr>
        <w:rPr>
          <w:i/>
          <w:iCs/>
        </w:rPr>
      </w:pPr>
      <w:r w:rsidRPr="00BB32E2">
        <w:rPr>
          <w:rStyle w:val="SubtleEmphasis"/>
        </w:rPr>
        <w:t>In addition to the essential and desirable criteria above, the following competencies are also required for the role.</w:t>
      </w:r>
    </w:p>
    <w:p w14:paraId="41DA2295" w14:textId="191CFC57" w:rsidR="000C3C84" w:rsidRPr="00BB32E2" w:rsidRDefault="000C3C84" w:rsidP="000C3C84">
      <w:pPr>
        <w:rPr>
          <w:rFonts w:asciiTheme="majorHAnsi" w:hAnsiTheme="majorHAnsi"/>
          <w:sz w:val="32"/>
          <w:szCs w:val="32"/>
        </w:rPr>
      </w:pPr>
      <w:r w:rsidRPr="00BB32E2">
        <w:rPr>
          <w:rFonts w:asciiTheme="majorHAnsi" w:hAnsiTheme="majorHAnsi"/>
          <w:b/>
          <w:sz w:val="32"/>
          <w:szCs w:val="32"/>
        </w:rPr>
        <w:t>People management</w:t>
      </w:r>
      <w:r w:rsidRPr="00BB32E2">
        <w:rPr>
          <w:rFonts w:asciiTheme="majorHAnsi" w:hAnsiTheme="majorHAnsi" w:cs="Arial"/>
          <w:b/>
          <w:sz w:val="32"/>
          <w:szCs w:val="32"/>
        </w:rPr>
        <w:t xml:space="preserve">   </w:t>
      </w:r>
      <w:r w:rsidRPr="00BB32E2">
        <w:rPr>
          <w:rFonts w:asciiTheme="majorHAnsi" w:hAnsiTheme="majorHAnsi"/>
          <w:b/>
          <w:sz w:val="32"/>
          <w:szCs w:val="32"/>
        </w:rPr>
        <w:t xml:space="preserve"> </w:t>
      </w:r>
    </w:p>
    <w:p w14:paraId="686D809F"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Prioritises and agrees objectives aligned with Operational Plans to engage staff</w:t>
      </w:r>
    </w:p>
    <w:p w14:paraId="4BEC5370"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 xml:space="preserve">Responds to change and builds capacity to deliver </w:t>
      </w:r>
    </w:p>
    <w:p w14:paraId="4449DD4F"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 xml:space="preserve">Credible with staff, creating conditions to build confident effective teams that empower, value and motivate people, managing workload and equalities </w:t>
      </w:r>
    </w:p>
    <w:p w14:paraId="60BBEF92"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lastRenderedPageBreak/>
        <w:t>Raises performance issues using constructive challenge, feedback and coaching skills, seeking support and advice from HR professionals when needed</w:t>
      </w:r>
    </w:p>
    <w:p w14:paraId="24E2A602"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Self-aware, recognises impact on others and creates a positive environment for innovation, learning, personal resilience, health and wellbeing.</w:t>
      </w:r>
    </w:p>
    <w:p w14:paraId="260758C5" w14:textId="7F72044C" w:rsidR="000C3C84" w:rsidRPr="00BB32E2" w:rsidRDefault="000C3C84" w:rsidP="000C3C84">
      <w:pPr>
        <w:rPr>
          <w:rFonts w:asciiTheme="majorHAnsi" w:hAnsiTheme="majorHAnsi"/>
          <w:b/>
          <w:sz w:val="32"/>
          <w:szCs w:val="32"/>
        </w:rPr>
      </w:pPr>
      <w:r w:rsidRPr="00BB32E2">
        <w:rPr>
          <w:rFonts w:asciiTheme="majorHAnsi" w:hAnsiTheme="majorHAnsi"/>
          <w:b/>
          <w:sz w:val="32"/>
          <w:szCs w:val="32"/>
        </w:rPr>
        <w:t>Leading others</w:t>
      </w:r>
      <w:r w:rsidRPr="00BB32E2">
        <w:rPr>
          <w:rFonts w:asciiTheme="majorHAnsi" w:hAnsiTheme="majorHAnsi" w:cs="Arial"/>
          <w:b/>
          <w:sz w:val="32"/>
          <w:szCs w:val="32"/>
        </w:rPr>
        <w:t xml:space="preserve">   </w:t>
      </w:r>
      <w:r w:rsidRPr="00BB32E2">
        <w:rPr>
          <w:rFonts w:asciiTheme="majorHAnsi" w:hAnsiTheme="majorHAnsi"/>
          <w:b/>
          <w:sz w:val="32"/>
          <w:szCs w:val="32"/>
        </w:rPr>
        <w:t xml:space="preserve">  </w:t>
      </w:r>
    </w:p>
    <w:p w14:paraId="02E54055" w14:textId="77777777" w:rsidR="000C3C84" w:rsidRPr="00BB32E2" w:rsidRDefault="000C3C84" w:rsidP="000C3C84">
      <w:pPr>
        <w:pStyle w:val="ListParagraph"/>
        <w:numPr>
          <w:ilvl w:val="0"/>
          <w:numId w:val="34"/>
        </w:numPr>
        <w:spacing w:after="0" w:line="240" w:lineRule="auto"/>
        <w:rPr>
          <w:rFonts w:cs="Arial"/>
          <w:szCs w:val="24"/>
        </w:rPr>
      </w:pPr>
      <w:r w:rsidRPr="00BB32E2">
        <w:rPr>
          <w:rFonts w:cs="Arial"/>
          <w:szCs w:val="24"/>
        </w:rPr>
        <w:t>Communicates a clear vision which supports actions and engages others</w:t>
      </w:r>
    </w:p>
    <w:p w14:paraId="2FE1AA49" w14:textId="77777777" w:rsidR="000C3C84" w:rsidRPr="00BB32E2" w:rsidRDefault="000C3C84" w:rsidP="000C3C84">
      <w:pPr>
        <w:pStyle w:val="ListParagraph"/>
        <w:numPr>
          <w:ilvl w:val="0"/>
          <w:numId w:val="35"/>
        </w:numPr>
        <w:spacing w:after="200" w:line="240" w:lineRule="auto"/>
        <w:rPr>
          <w:rFonts w:cs="Arial"/>
          <w:szCs w:val="24"/>
        </w:rPr>
      </w:pPr>
      <w:r w:rsidRPr="00BB32E2">
        <w:rPr>
          <w:rFonts w:cs="Arial"/>
          <w:szCs w:val="24"/>
        </w:rPr>
        <w:t>Takes responsibility to deliver consistent services, managing risk and resources to support continuous improvement</w:t>
      </w:r>
    </w:p>
    <w:p w14:paraId="7F4E8F34" w14:textId="46790FC1" w:rsidR="000C3C84" w:rsidRPr="00BB32E2" w:rsidRDefault="000C3C84" w:rsidP="000C3C84">
      <w:pPr>
        <w:pStyle w:val="ListParagraph"/>
        <w:numPr>
          <w:ilvl w:val="0"/>
          <w:numId w:val="35"/>
        </w:numPr>
        <w:spacing w:after="200" w:line="240" w:lineRule="auto"/>
        <w:rPr>
          <w:rFonts w:cs="Arial"/>
          <w:szCs w:val="24"/>
        </w:rPr>
      </w:pPr>
      <w:r w:rsidRPr="00BB32E2">
        <w:rPr>
          <w:rFonts w:cs="Arial"/>
          <w:szCs w:val="24"/>
        </w:rPr>
        <w:t xml:space="preserve">Promotes collaborative working and </w:t>
      </w:r>
      <w:r w:rsidR="00BB32E2" w:rsidRPr="00BB32E2">
        <w:rPr>
          <w:rFonts w:cs="Arial"/>
          <w:szCs w:val="24"/>
        </w:rPr>
        <w:t>can</w:t>
      </w:r>
      <w:r w:rsidRPr="00BB32E2">
        <w:rPr>
          <w:rFonts w:cs="Arial"/>
          <w:szCs w:val="24"/>
        </w:rPr>
        <w:t xml:space="preserve"> respond creatively to tough challenges</w:t>
      </w:r>
    </w:p>
    <w:p w14:paraId="03D8C930" w14:textId="77777777" w:rsidR="000C3C84" w:rsidRPr="00BB32E2" w:rsidRDefault="000C3C84" w:rsidP="000C3C84">
      <w:pPr>
        <w:pStyle w:val="ListParagraph"/>
        <w:numPr>
          <w:ilvl w:val="0"/>
          <w:numId w:val="35"/>
        </w:numPr>
        <w:spacing w:after="200" w:line="240" w:lineRule="auto"/>
        <w:rPr>
          <w:rFonts w:cs="Arial"/>
          <w:szCs w:val="24"/>
        </w:rPr>
      </w:pPr>
      <w:r w:rsidRPr="00BB32E2">
        <w:rPr>
          <w:rFonts w:cs="Arial"/>
          <w:szCs w:val="24"/>
        </w:rPr>
        <w:t>Actively manages authorising environment, making connections across boundaries to build strong networks and partnerships.</w:t>
      </w:r>
    </w:p>
    <w:p w14:paraId="2EAADD54" w14:textId="2AC333D2" w:rsidR="000C3C84" w:rsidRPr="00BB32E2" w:rsidRDefault="000C3C84" w:rsidP="000C3C84">
      <w:pPr>
        <w:rPr>
          <w:rFonts w:asciiTheme="majorHAnsi" w:hAnsiTheme="majorHAnsi"/>
          <w:b/>
          <w:sz w:val="32"/>
          <w:szCs w:val="32"/>
        </w:rPr>
      </w:pPr>
      <w:r w:rsidRPr="00BB32E2">
        <w:rPr>
          <w:rFonts w:asciiTheme="majorHAnsi" w:hAnsiTheme="majorHAnsi"/>
          <w:b/>
          <w:sz w:val="32"/>
          <w:szCs w:val="32"/>
        </w:rPr>
        <w:t xml:space="preserve">Communications and </w:t>
      </w:r>
      <w:r w:rsidR="00BB32E2" w:rsidRPr="00BB32E2">
        <w:rPr>
          <w:rFonts w:asciiTheme="majorHAnsi" w:hAnsiTheme="majorHAnsi"/>
          <w:b/>
          <w:sz w:val="32"/>
          <w:szCs w:val="32"/>
        </w:rPr>
        <w:t>e</w:t>
      </w:r>
      <w:r w:rsidRPr="00BB32E2">
        <w:rPr>
          <w:rFonts w:asciiTheme="majorHAnsi" w:hAnsiTheme="majorHAnsi"/>
          <w:b/>
          <w:sz w:val="32"/>
          <w:szCs w:val="32"/>
        </w:rPr>
        <w:t>ngagement</w:t>
      </w:r>
      <w:r w:rsidRPr="00BB32E2">
        <w:rPr>
          <w:rFonts w:asciiTheme="majorHAnsi" w:hAnsiTheme="majorHAnsi" w:cs="Arial"/>
          <w:b/>
          <w:sz w:val="32"/>
          <w:szCs w:val="32"/>
        </w:rPr>
        <w:t xml:space="preserve"> </w:t>
      </w:r>
    </w:p>
    <w:p w14:paraId="6BF99D67"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Contributes to and develops clear, creative and detailed policy communication strategies to achieve outcomes</w:t>
      </w:r>
    </w:p>
    <w:p w14:paraId="621879F8"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Manages internal and external relationships, creating positive networks and maintaining trust and credibility</w:t>
      </w:r>
    </w:p>
    <w:p w14:paraId="600BFB2E"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Knows when to engage with Communications specialists and considers the impact on other policies and programmes across SLAB and the wider system</w:t>
      </w:r>
    </w:p>
    <w:p w14:paraId="46AFF69E"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 xml:space="preserve">Communicates complex information clearly, presenting strategic ideas in a clear and positive way. </w:t>
      </w:r>
    </w:p>
    <w:p w14:paraId="6794DC3E" w14:textId="15AF826C"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Improving </w:t>
      </w:r>
      <w:r w:rsidR="00BB32E2" w:rsidRPr="00BB32E2">
        <w:rPr>
          <w:rFonts w:asciiTheme="majorHAnsi" w:hAnsiTheme="majorHAnsi" w:cs="Arial"/>
          <w:b/>
          <w:sz w:val="32"/>
          <w:szCs w:val="32"/>
        </w:rPr>
        <w:t>p</w:t>
      </w:r>
      <w:r w:rsidRPr="00BB32E2">
        <w:rPr>
          <w:rFonts w:asciiTheme="majorHAnsi" w:hAnsiTheme="majorHAnsi" w:cs="Arial"/>
          <w:b/>
          <w:sz w:val="32"/>
          <w:szCs w:val="32"/>
        </w:rPr>
        <w:t xml:space="preserve">erformance </w:t>
      </w:r>
      <w:r w:rsidRPr="00BB32E2">
        <w:rPr>
          <w:rFonts w:asciiTheme="majorHAnsi" w:hAnsiTheme="majorHAnsi" w:cs="Arial"/>
          <w:b/>
          <w:sz w:val="32"/>
          <w:szCs w:val="32"/>
        </w:rPr>
        <w:softHyphen/>
        <w:t xml:space="preserve"> </w:t>
      </w:r>
    </w:p>
    <w:p w14:paraId="54D2365A" w14:textId="77777777" w:rsidR="000C3C84" w:rsidRPr="00BB32E2" w:rsidRDefault="000C3C84" w:rsidP="000C3C84">
      <w:pPr>
        <w:pStyle w:val="ListParagraph"/>
        <w:numPr>
          <w:ilvl w:val="0"/>
          <w:numId w:val="36"/>
        </w:numPr>
        <w:spacing w:after="200" w:line="240" w:lineRule="auto"/>
        <w:rPr>
          <w:rFonts w:cs="Arial"/>
          <w:szCs w:val="24"/>
        </w:rPr>
      </w:pPr>
      <w:r w:rsidRPr="00BB32E2">
        <w:rPr>
          <w:rFonts w:cs="Arial"/>
          <w:szCs w:val="24"/>
        </w:rPr>
        <w:t>Uses relevant tools, techniques and skills development to facilitate continuous improvement</w:t>
      </w:r>
    </w:p>
    <w:p w14:paraId="1F7BEFE4"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Understands Programme and Project Management Principles, using effectively and proportionately</w:t>
      </w:r>
    </w:p>
    <w:p w14:paraId="70AEC575"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Adapts quickly to fit skills and resources to changing circumstances and expectations</w:t>
      </w:r>
    </w:p>
    <w:p w14:paraId="7BDA0C37" w14:textId="77777777" w:rsidR="000C3C84" w:rsidRPr="00BB32E2" w:rsidRDefault="000C3C84" w:rsidP="000C3C84">
      <w:pPr>
        <w:pStyle w:val="ListParagraph"/>
        <w:numPr>
          <w:ilvl w:val="0"/>
          <w:numId w:val="33"/>
        </w:numPr>
        <w:spacing w:after="200" w:line="240" w:lineRule="auto"/>
        <w:rPr>
          <w:rFonts w:cs="Arial"/>
          <w:szCs w:val="24"/>
        </w:rPr>
      </w:pPr>
      <w:r w:rsidRPr="00BB32E2">
        <w:rPr>
          <w:rFonts w:cs="Arial"/>
          <w:szCs w:val="24"/>
        </w:rPr>
        <w:t>Maintains and promotes risk management processes to improve strategic planning and resource allocation.</w:t>
      </w:r>
    </w:p>
    <w:p w14:paraId="77139DC7" w14:textId="5C70B245"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Analysis and </w:t>
      </w:r>
      <w:r w:rsidR="00BB32E2" w:rsidRPr="00BB32E2">
        <w:rPr>
          <w:rFonts w:asciiTheme="majorHAnsi" w:hAnsiTheme="majorHAnsi" w:cs="Arial"/>
          <w:b/>
          <w:sz w:val="32"/>
          <w:szCs w:val="32"/>
        </w:rPr>
        <w:t>u</w:t>
      </w:r>
      <w:r w:rsidRPr="00BB32E2">
        <w:rPr>
          <w:rFonts w:asciiTheme="majorHAnsi" w:hAnsiTheme="majorHAnsi" w:cs="Arial"/>
          <w:b/>
          <w:sz w:val="32"/>
          <w:szCs w:val="32"/>
        </w:rPr>
        <w:t xml:space="preserve">se of </w:t>
      </w:r>
      <w:r w:rsidR="00BB32E2" w:rsidRPr="00BB32E2">
        <w:rPr>
          <w:rFonts w:asciiTheme="majorHAnsi" w:hAnsiTheme="majorHAnsi" w:cs="Arial"/>
          <w:b/>
          <w:sz w:val="32"/>
          <w:szCs w:val="32"/>
        </w:rPr>
        <w:t>e</w:t>
      </w:r>
      <w:r w:rsidRPr="00BB32E2">
        <w:rPr>
          <w:rFonts w:asciiTheme="majorHAnsi" w:hAnsiTheme="majorHAnsi" w:cs="Arial"/>
          <w:b/>
          <w:sz w:val="32"/>
          <w:szCs w:val="32"/>
        </w:rPr>
        <w:t xml:space="preserve">vidence </w:t>
      </w:r>
    </w:p>
    <w:p w14:paraId="4698C89D" w14:textId="77777777" w:rsidR="000C3C84" w:rsidRPr="00BB32E2" w:rsidRDefault="000C3C84" w:rsidP="000C3C84">
      <w:pPr>
        <w:pStyle w:val="ListParagraph"/>
        <w:numPr>
          <w:ilvl w:val="0"/>
          <w:numId w:val="37"/>
        </w:numPr>
        <w:spacing w:after="200" w:line="240" w:lineRule="auto"/>
        <w:rPr>
          <w:rFonts w:cs="Arial"/>
          <w:szCs w:val="24"/>
        </w:rPr>
      </w:pPr>
      <w:r w:rsidRPr="00BB32E2">
        <w:rPr>
          <w:rFonts w:cs="Arial"/>
          <w:szCs w:val="24"/>
        </w:rPr>
        <w:t>Develops policy options and decisions using a range of evidence and research, to ensure polices are aligned to outcomes</w:t>
      </w:r>
    </w:p>
    <w:p w14:paraId="6E550979" w14:textId="77777777" w:rsidR="000C3C84" w:rsidRPr="00BB32E2" w:rsidRDefault="000C3C84" w:rsidP="000C3C84">
      <w:pPr>
        <w:pStyle w:val="ListParagraph"/>
        <w:numPr>
          <w:ilvl w:val="0"/>
          <w:numId w:val="37"/>
        </w:numPr>
        <w:spacing w:after="200" w:line="240" w:lineRule="auto"/>
        <w:rPr>
          <w:rFonts w:cs="Arial"/>
          <w:szCs w:val="24"/>
        </w:rPr>
      </w:pPr>
      <w:r w:rsidRPr="00BB32E2">
        <w:rPr>
          <w:rFonts w:cs="Arial"/>
          <w:szCs w:val="24"/>
        </w:rPr>
        <w:t>Uses relevant evidence, recognising validity and limitations, in evaluations and assessment of risks against desired outcomes, engaging analytical specialists appropriately</w:t>
      </w:r>
    </w:p>
    <w:p w14:paraId="4F594A03" w14:textId="77777777" w:rsidR="000C3C84" w:rsidRPr="00BB32E2" w:rsidRDefault="000C3C84" w:rsidP="000C3C84">
      <w:pPr>
        <w:pStyle w:val="ListParagraph"/>
        <w:numPr>
          <w:ilvl w:val="0"/>
          <w:numId w:val="37"/>
        </w:numPr>
        <w:spacing w:after="200" w:line="240" w:lineRule="auto"/>
        <w:rPr>
          <w:rFonts w:cs="Arial"/>
          <w:szCs w:val="24"/>
        </w:rPr>
      </w:pPr>
      <w:r w:rsidRPr="00BB32E2">
        <w:rPr>
          <w:rFonts w:cs="Arial"/>
          <w:szCs w:val="24"/>
        </w:rPr>
        <w:t>Captures and securely organises knowledge and information for wider use across the organisation</w:t>
      </w:r>
    </w:p>
    <w:p w14:paraId="2F793406" w14:textId="77777777" w:rsidR="000C3C84" w:rsidRPr="00BB32E2" w:rsidRDefault="000C3C84" w:rsidP="000C3C84">
      <w:pPr>
        <w:pStyle w:val="ListParagraph"/>
        <w:numPr>
          <w:ilvl w:val="0"/>
          <w:numId w:val="37"/>
        </w:numPr>
        <w:spacing w:after="200" w:line="240" w:lineRule="auto"/>
        <w:rPr>
          <w:rFonts w:cs="Arial"/>
          <w:szCs w:val="24"/>
        </w:rPr>
      </w:pPr>
      <w:r w:rsidRPr="00BB32E2">
        <w:rPr>
          <w:rFonts w:cs="Arial"/>
          <w:szCs w:val="24"/>
        </w:rPr>
        <w:t>Shares knowledge and information across the wider system, to obtain best value across the wider public service.</w:t>
      </w:r>
    </w:p>
    <w:p w14:paraId="57CDA956" w14:textId="2A4A3F9F"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Financial Management </w:t>
      </w:r>
    </w:p>
    <w:p w14:paraId="07E63C4F" w14:textId="77777777" w:rsidR="000C3C84" w:rsidRPr="00BB32E2" w:rsidRDefault="000C3C84" w:rsidP="000C3C84">
      <w:pPr>
        <w:pStyle w:val="ListParagraph"/>
        <w:numPr>
          <w:ilvl w:val="0"/>
          <w:numId w:val="38"/>
        </w:numPr>
        <w:spacing w:after="200" w:line="240" w:lineRule="auto"/>
        <w:rPr>
          <w:rFonts w:cs="Arial"/>
          <w:szCs w:val="24"/>
        </w:rPr>
      </w:pPr>
      <w:r w:rsidRPr="00BB32E2">
        <w:rPr>
          <w:rFonts w:cs="Arial"/>
          <w:szCs w:val="24"/>
        </w:rPr>
        <w:t>Interprets and uses accurate financial data to inform decision-making, investment appraisals and risk management implications</w:t>
      </w:r>
    </w:p>
    <w:p w14:paraId="26A4640A" w14:textId="77777777" w:rsidR="000C3C84" w:rsidRPr="00BB32E2" w:rsidRDefault="000C3C84" w:rsidP="000C3C84">
      <w:pPr>
        <w:pStyle w:val="ListParagraph"/>
        <w:numPr>
          <w:ilvl w:val="0"/>
          <w:numId w:val="38"/>
        </w:numPr>
        <w:spacing w:after="200" w:line="240" w:lineRule="auto"/>
        <w:rPr>
          <w:rFonts w:cs="Arial"/>
          <w:szCs w:val="24"/>
        </w:rPr>
      </w:pPr>
      <w:r w:rsidRPr="00BB32E2">
        <w:rPr>
          <w:rFonts w:cs="Arial"/>
          <w:szCs w:val="24"/>
        </w:rPr>
        <w:t>Delivers objectives within budget, applying procurement policies and procedures, and knows when to seek advice from audit, risk, procurement and finance specialists</w:t>
      </w:r>
    </w:p>
    <w:p w14:paraId="0B9E9619" w14:textId="77777777" w:rsidR="000C3C84" w:rsidRPr="00BB32E2" w:rsidRDefault="000C3C84" w:rsidP="000C3C84">
      <w:pPr>
        <w:pStyle w:val="ListParagraph"/>
        <w:numPr>
          <w:ilvl w:val="0"/>
          <w:numId w:val="38"/>
        </w:numPr>
        <w:spacing w:after="200" w:line="240" w:lineRule="auto"/>
        <w:rPr>
          <w:rFonts w:cs="Arial"/>
          <w:szCs w:val="24"/>
        </w:rPr>
      </w:pPr>
      <w:r w:rsidRPr="00BB32E2">
        <w:rPr>
          <w:rFonts w:cs="Arial"/>
          <w:szCs w:val="24"/>
        </w:rPr>
        <w:lastRenderedPageBreak/>
        <w:t>Sets targets to improve the value achieved from resources, utilising financial data in business cases for change and monitoring outcomes using performance measures</w:t>
      </w:r>
    </w:p>
    <w:p w14:paraId="5DF0F4FA" w14:textId="77777777" w:rsidR="000C3C84" w:rsidRPr="0034518D" w:rsidRDefault="000C3C84" w:rsidP="000C3C84">
      <w:pPr>
        <w:pStyle w:val="ListParagraph"/>
        <w:numPr>
          <w:ilvl w:val="0"/>
          <w:numId w:val="38"/>
        </w:numPr>
        <w:spacing w:after="200" w:line="240" w:lineRule="auto"/>
        <w:rPr>
          <w:szCs w:val="24"/>
        </w:rPr>
      </w:pPr>
      <w:r w:rsidRPr="00BB32E2">
        <w:rPr>
          <w:rFonts w:cs="Arial"/>
          <w:szCs w:val="24"/>
        </w:rPr>
        <w:t>Understands the wider public expenditure and financial decision making environment as outlined in the policies of the ‘Scottish Public Finance Manual’.</w:t>
      </w:r>
    </w:p>
    <w:p w14:paraId="70F90EC5" w14:textId="77777777" w:rsidR="0034518D" w:rsidRPr="00BB32E2" w:rsidRDefault="0034518D" w:rsidP="0034518D">
      <w:pPr>
        <w:rPr>
          <w:rFonts w:asciiTheme="majorHAnsi" w:hAnsiTheme="majorHAnsi" w:cs="Arial"/>
          <w:b/>
          <w:sz w:val="32"/>
          <w:szCs w:val="32"/>
        </w:rPr>
      </w:pPr>
      <w:r w:rsidRPr="00BB32E2">
        <w:rPr>
          <w:rFonts w:asciiTheme="majorHAnsi" w:hAnsiTheme="majorHAnsi" w:cs="Arial"/>
          <w:b/>
          <w:sz w:val="32"/>
          <w:szCs w:val="32"/>
        </w:rPr>
        <w:t xml:space="preserve">Teamwork  </w:t>
      </w:r>
    </w:p>
    <w:p w14:paraId="1DB88165" w14:textId="77777777" w:rsidR="0034518D" w:rsidRPr="00BB32E2" w:rsidRDefault="0034518D" w:rsidP="0034518D">
      <w:pPr>
        <w:pStyle w:val="ListParagraph"/>
        <w:numPr>
          <w:ilvl w:val="0"/>
          <w:numId w:val="22"/>
        </w:numPr>
        <w:spacing w:after="200" w:line="240" w:lineRule="auto"/>
        <w:rPr>
          <w:rFonts w:cs="Arial"/>
          <w:szCs w:val="24"/>
        </w:rPr>
      </w:pPr>
      <w:r w:rsidRPr="00BB32E2">
        <w:rPr>
          <w:rFonts w:cs="Arial"/>
          <w:szCs w:val="24"/>
        </w:rPr>
        <w:t>Knows and understands the contribution the team makes to SLAB’s performance, and Operational Plans</w:t>
      </w:r>
    </w:p>
    <w:p w14:paraId="4A48D3D6" w14:textId="77777777" w:rsidR="0034518D" w:rsidRPr="00BB32E2" w:rsidRDefault="0034518D" w:rsidP="0034518D">
      <w:pPr>
        <w:pStyle w:val="ListParagraph"/>
        <w:numPr>
          <w:ilvl w:val="0"/>
          <w:numId w:val="22"/>
        </w:numPr>
        <w:spacing w:after="200" w:line="240" w:lineRule="auto"/>
        <w:rPr>
          <w:rFonts w:cs="Arial"/>
          <w:szCs w:val="24"/>
        </w:rPr>
      </w:pPr>
      <w:r w:rsidRPr="00BB32E2">
        <w:rPr>
          <w:rFonts w:cs="Arial"/>
          <w:szCs w:val="24"/>
        </w:rPr>
        <w:t>Can be relied on to deliver agreed personal objectives and is aware of how their work connects with the work of others</w:t>
      </w:r>
    </w:p>
    <w:p w14:paraId="66F391E8" w14:textId="77777777" w:rsidR="0034518D" w:rsidRPr="00BB32E2" w:rsidRDefault="0034518D" w:rsidP="0034518D">
      <w:pPr>
        <w:pStyle w:val="ListParagraph"/>
        <w:numPr>
          <w:ilvl w:val="0"/>
          <w:numId w:val="22"/>
        </w:numPr>
        <w:spacing w:after="200" w:line="240" w:lineRule="auto"/>
        <w:rPr>
          <w:rFonts w:cs="Arial"/>
          <w:szCs w:val="24"/>
        </w:rPr>
      </w:pPr>
      <w:r w:rsidRPr="00BB32E2">
        <w:rPr>
          <w:rFonts w:cs="Arial"/>
          <w:szCs w:val="24"/>
        </w:rPr>
        <w:t xml:space="preserve">Builds networks and maintains good working relationships with colleagues, valuing their diversity and contribution, and is open to different points of view </w:t>
      </w:r>
    </w:p>
    <w:p w14:paraId="040DC29F" w14:textId="778D5FC3" w:rsidR="0034518D" w:rsidRPr="0034518D" w:rsidRDefault="0034518D" w:rsidP="0034518D">
      <w:pPr>
        <w:pStyle w:val="ListParagraph"/>
        <w:numPr>
          <w:ilvl w:val="0"/>
          <w:numId w:val="22"/>
        </w:numPr>
        <w:spacing w:after="200" w:line="240" w:lineRule="auto"/>
        <w:rPr>
          <w:rFonts w:cs="Arial"/>
          <w:szCs w:val="24"/>
        </w:rPr>
      </w:pPr>
      <w:r w:rsidRPr="00BB32E2">
        <w:rPr>
          <w:rFonts w:cs="Arial"/>
          <w:szCs w:val="24"/>
        </w:rPr>
        <w:t>Contributes views, ideas and experience to improve the team’s performance, offering and/or seeking practical help when necessary.</w:t>
      </w:r>
    </w:p>
    <w:p w14:paraId="0B7F38E1" w14:textId="300EBEEA" w:rsidR="003472B5" w:rsidRPr="00BB32E2" w:rsidRDefault="003472B5" w:rsidP="003472B5">
      <w:pPr>
        <w:pStyle w:val="Heading1"/>
        <w:rPr>
          <w:lang w:val="en-GB"/>
        </w:rPr>
      </w:pPr>
      <w:r w:rsidRPr="00BB32E2">
        <w:rPr>
          <w:lang w:val="en-GB"/>
        </w:rPr>
        <w:t>Starting salary</w:t>
      </w:r>
    </w:p>
    <w:p w14:paraId="2C031467" w14:textId="5885C270" w:rsidR="0034518D" w:rsidRDefault="003C6C1F" w:rsidP="00D3054D">
      <w:r w:rsidRPr="00BB32E2">
        <w:t xml:space="preserve">This job is Grade </w:t>
      </w:r>
      <w:r w:rsidR="0034518D">
        <w:t>7</w:t>
      </w:r>
      <w:r w:rsidRPr="00BB32E2">
        <w:t xml:space="preserve"> within SLAB, which currently has a starting salary of £</w:t>
      </w:r>
      <w:r w:rsidR="0034518D">
        <w:t>61,820</w:t>
      </w:r>
      <w:r w:rsidRPr="00BB32E2">
        <w:t xml:space="preserve">. The current maximum of the Grade </w:t>
      </w:r>
      <w:r w:rsidR="0034518D">
        <w:t>7</w:t>
      </w:r>
      <w:r w:rsidRPr="00BB32E2">
        <w:t xml:space="preserve"> scale is £</w:t>
      </w:r>
      <w:r w:rsidR="0034518D">
        <w:t>71,640</w:t>
      </w:r>
      <w:r w:rsidR="00C03523">
        <w:t>,</w:t>
      </w:r>
      <w:r w:rsidRPr="00BB32E2">
        <w:t xml:space="preserve"> payable after five years</w:t>
      </w:r>
      <w:r w:rsidR="00C03523">
        <w:t>,</w:t>
      </w:r>
      <w:r w:rsidRPr="00BB32E2">
        <w:t xml:space="preserve"> assuming standard progression through the grade. Progression is subject to satisfactory performance. </w:t>
      </w:r>
    </w:p>
    <w:p w14:paraId="22F2E49C" w14:textId="705EE4E3" w:rsidR="00D3054D" w:rsidRPr="00BB32E2" w:rsidRDefault="00D3054D" w:rsidP="00D3054D">
      <w:r w:rsidRPr="00BB32E2">
        <w:t xml:space="preserve">These figures are based on SLAB’s current pay position which covers a two year pay period from 1 April 2025. Any future salary increases after 31 March 2027, either because of pay progression within Grade </w:t>
      </w:r>
      <w:r w:rsidR="0034518D">
        <w:t>7</w:t>
      </w:r>
      <w:r w:rsidRPr="00BB32E2">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BB32E2" w:rsidRDefault="003472B5" w:rsidP="003472B5">
      <w:pPr>
        <w:pStyle w:val="Heading1"/>
        <w:rPr>
          <w:lang w:val="en-GB"/>
        </w:rPr>
      </w:pPr>
      <w:r w:rsidRPr="00BB32E2">
        <w:rPr>
          <w:lang w:val="en-GB"/>
        </w:rPr>
        <w:t>Working pattern</w:t>
      </w:r>
    </w:p>
    <w:p w14:paraId="5DA92BA9" w14:textId="75B0288C" w:rsidR="003472B5" w:rsidRPr="00BB32E2" w:rsidRDefault="003472B5" w:rsidP="003472B5">
      <w:r w:rsidRPr="00BB32E2">
        <w:t xml:space="preserve">The standard working week is 35 </w:t>
      </w:r>
      <w:r w:rsidR="00BB32E2" w:rsidRPr="00BB32E2">
        <w:t>hours,</w:t>
      </w:r>
      <w:r w:rsidRPr="00BB32E2">
        <w:t xml:space="preserve"> totalling seven hours each day. Flexible </w:t>
      </w:r>
      <w:r w:rsidR="00BB32E2" w:rsidRPr="00BB32E2">
        <w:t>work</w:t>
      </w:r>
      <w:r w:rsidRPr="00BB32E2">
        <w:t xml:space="preserve"> may be available but should be discussed.</w:t>
      </w:r>
    </w:p>
    <w:p w14:paraId="29D181D4" w14:textId="75FFBF76" w:rsidR="003472B5" w:rsidRPr="00BB32E2" w:rsidRDefault="003472B5" w:rsidP="003472B5">
      <w:r w:rsidRPr="00BB32E2">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34518D" w:rsidRDefault="003472B5" w:rsidP="003472B5">
      <w:pPr>
        <w:pStyle w:val="Heading1"/>
        <w:rPr>
          <w:rFonts w:asciiTheme="minorHAnsi" w:hAnsiTheme="minorHAnsi"/>
          <w:lang w:val="en-GB"/>
        </w:rPr>
      </w:pPr>
      <w:r w:rsidRPr="00BB32E2">
        <w:rPr>
          <w:lang w:val="en-GB"/>
        </w:rPr>
        <w:t>Other inf</w:t>
      </w:r>
      <w:r w:rsidRPr="0034518D">
        <w:rPr>
          <w:rFonts w:asciiTheme="minorHAnsi" w:hAnsiTheme="minorHAnsi"/>
          <w:lang w:val="en-GB"/>
        </w:rPr>
        <w:t>ormation</w:t>
      </w:r>
    </w:p>
    <w:p w14:paraId="1B6BD48B" w14:textId="6F0695CF" w:rsidR="003C6C1F" w:rsidRPr="0034518D" w:rsidRDefault="0034518D" w:rsidP="003472B5">
      <w:pPr>
        <w:rPr>
          <w:rFonts w:cs="Segoe UI"/>
          <w:color w:val="0D0D0D"/>
          <w:shd w:val="clear" w:color="auto" w:fill="FFFFFF"/>
        </w:rPr>
      </w:pPr>
      <w:r w:rsidRPr="0034518D">
        <w:t>Your</w:t>
      </w:r>
      <w:r w:rsidRPr="0034518D">
        <w:rPr>
          <w:rFonts w:cs="Segoe UI"/>
          <w:b/>
          <w:bCs/>
          <w:color w:val="0D0D0D"/>
          <w:shd w:val="clear" w:color="auto" w:fill="FFFFFF"/>
        </w:rPr>
        <w:t xml:space="preserve"> </w:t>
      </w:r>
      <w:r w:rsidRPr="0034518D">
        <w:rPr>
          <w:rFonts w:cs="Segoe UI"/>
          <w:color w:val="0D0D0D"/>
          <w:shd w:val="clear" w:color="auto" w:fill="FFFFFF"/>
        </w:rPr>
        <w:t xml:space="preserve">permanent place of work can be located at any of our </w:t>
      </w:r>
      <w:hyperlink r:id="rId14" w:history="1">
        <w:r w:rsidRPr="0034518D">
          <w:rPr>
            <w:rStyle w:val="Hyperlink"/>
            <w:rFonts w:cs="Segoe UI"/>
            <w:b/>
            <w:bCs/>
            <w:color w:val="2758A8"/>
            <w:shd w:val="clear" w:color="auto" w:fill="FFFFFF"/>
          </w:rPr>
          <w:t>eight PDSO offices</w:t>
        </w:r>
      </w:hyperlink>
      <w:r w:rsidRPr="0034518D">
        <w:rPr>
          <w:rFonts w:cs="Segoe UI"/>
          <w:color w:val="0D0D0D"/>
          <w:shd w:val="clear" w:color="auto" w:fill="FFFFFF"/>
        </w:rPr>
        <w:t>, however the successful candidate will be expected to support the PDSO network based on the geographical area assigned.</w:t>
      </w:r>
    </w:p>
    <w:p w14:paraId="44C632A8" w14:textId="77777777" w:rsidR="004B7100" w:rsidRPr="00BB32E2" w:rsidRDefault="004B7100" w:rsidP="004B7100">
      <w:r w:rsidRPr="00BB32E2">
        <w:t xml:space="preserve">At SLAB, we have adopted a hybrid working approach that gives employees </w:t>
      </w:r>
      <w:r>
        <w:t xml:space="preserve">flexibility.  Where there is a business need, this post holder will work from the office however, we </w:t>
      </w:r>
      <w:r w:rsidRPr="00BB32E2">
        <w:t>recognise the importance of supporting a healthy work–life balance and offer flexible working arrangements to help employees achieve this.</w:t>
      </w:r>
    </w:p>
    <w:p w14:paraId="414891E4" w14:textId="77777777" w:rsidR="00E25627" w:rsidRPr="00BB32E2" w:rsidRDefault="00E25627" w:rsidP="00E25627">
      <w:r w:rsidRPr="00BB32E2">
        <w:t xml:space="preserve">If you wish to learn more about us and our direct services, please </w:t>
      </w:r>
      <w:hyperlink r:id="rId15" w:history="1">
        <w:r w:rsidRPr="00BB32E2">
          <w:rPr>
            <w:rStyle w:val="Hyperlink"/>
            <w:color w:val="174DA3"/>
          </w:rPr>
          <w:t>visit our website</w:t>
        </w:r>
      </w:hyperlink>
      <w:r w:rsidRPr="00BB32E2">
        <w:t>.</w:t>
      </w:r>
    </w:p>
    <w:p w14:paraId="739FA7A5" w14:textId="0B2CD81C" w:rsidR="00B125A6" w:rsidRPr="00782742" w:rsidRDefault="00E25627" w:rsidP="00782742">
      <w:pPr>
        <w:rPr>
          <w:lang w:val="en-US"/>
        </w:rPr>
      </w:pPr>
      <w:r w:rsidRPr="00BB32E2">
        <w:t>Please note that this information is provided for guidance only and does not form part of the conditions of employment.</w:t>
      </w:r>
    </w:p>
    <w:sectPr w:rsidR="00B125A6" w:rsidRPr="00782742" w:rsidSect="00114434">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6BF4" w14:textId="77777777" w:rsidR="00332FB1" w:rsidRPr="00BB32E2" w:rsidRDefault="00332FB1" w:rsidP="00432B96">
      <w:pPr>
        <w:spacing w:after="0" w:line="240" w:lineRule="auto"/>
      </w:pPr>
      <w:r w:rsidRPr="00BB32E2">
        <w:separator/>
      </w:r>
    </w:p>
  </w:endnote>
  <w:endnote w:type="continuationSeparator" w:id="0">
    <w:p w14:paraId="70A424D6" w14:textId="77777777" w:rsidR="00332FB1" w:rsidRPr="00BB32E2" w:rsidRDefault="00332FB1" w:rsidP="00432B96">
      <w:pPr>
        <w:spacing w:after="0" w:line="240" w:lineRule="auto"/>
      </w:pPr>
      <w:r w:rsidRPr="00BB3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BB32E2" w:rsidRDefault="00432B96">
    <w:pPr>
      <w:pStyle w:val="Footer"/>
      <w:jc w:val="right"/>
    </w:pPr>
  </w:p>
  <w:p w14:paraId="44AA7802" w14:textId="34960D7E" w:rsidR="00432B96" w:rsidRPr="00BB32E2" w:rsidRDefault="00432B96" w:rsidP="008F7C78">
    <w:r w:rsidRPr="00BB32E2">
      <w:t>Scottish Legal Aid Board</w:t>
    </w:r>
    <w:r w:rsidR="00D37261" w:rsidRPr="00BB32E2">
      <w:t xml:space="preserve"> - PS and JD for applicants</w:t>
    </w:r>
    <w:r w:rsidRPr="00BB32E2">
      <w:t xml:space="preserve">                </w:t>
    </w:r>
    <w:r w:rsidR="008F7C78" w:rsidRPr="00BB32E2">
      <w:tab/>
    </w:r>
    <w:r w:rsidR="008F7C78" w:rsidRPr="00BB32E2">
      <w:tab/>
    </w:r>
    <w:r w:rsidR="008F7C78" w:rsidRPr="00BB32E2">
      <w:tab/>
    </w:r>
    <w:r w:rsidRPr="00BB32E2">
      <w:t xml:space="preserve"> </w:t>
    </w:r>
    <w:sdt>
      <w:sdtPr>
        <w:id w:val="-1020014772"/>
        <w:docPartObj>
          <w:docPartGallery w:val="Page Numbers (Bottom of Page)"/>
          <w:docPartUnique/>
        </w:docPartObj>
      </w:sdtPr>
      <w:sdtEndPr/>
      <w:sdtContent>
        <w:r w:rsidR="00D37261" w:rsidRPr="00BB32E2">
          <w:t xml:space="preserve">                                </w:t>
        </w:r>
        <w:r w:rsidRPr="00BB32E2">
          <w:fldChar w:fldCharType="begin"/>
        </w:r>
        <w:r w:rsidRPr="00BB32E2">
          <w:instrText xml:space="preserve"> PAGE   \* MERGEFORMAT </w:instrText>
        </w:r>
        <w:r w:rsidRPr="00BB32E2">
          <w:fldChar w:fldCharType="separate"/>
        </w:r>
        <w:r w:rsidRPr="00BB32E2">
          <w:t>2</w:t>
        </w:r>
        <w:r w:rsidRPr="00BB32E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86C5" w14:textId="77777777" w:rsidR="00332FB1" w:rsidRPr="00BB32E2" w:rsidRDefault="00332FB1" w:rsidP="00432B96">
      <w:pPr>
        <w:spacing w:after="0" w:line="240" w:lineRule="auto"/>
      </w:pPr>
      <w:r w:rsidRPr="00BB32E2">
        <w:separator/>
      </w:r>
    </w:p>
  </w:footnote>
  <w:footnote w:type="continuationSeparator" w:id="0">
    <w:p w14:paraId="50FEC76E" w14:textId="77777777" w:rsidR="00332FB1" w:rsidRPr="00BB32E2" w:rsidRDefault="00332FB1" w:rsidP="00432B96">
      <w:pPr>
        <w:spacing w:after="0" w:line="240" w:lineRule="auto"/>
      </w:pPr>
      <w:r w:rsidRPr="00BB32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4D1D8C"/>
    <w:multiLevelType w:val="hybridMultilevel"/>
    <w:tmpl w:val="534E3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F83E1F"/>
    <w:multiLevelType w:val="hybridMultilevel"/>
    <w:tmpl w:val="C49630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9E17EA0"/>
    <w:multiLevelType w:val="hybridMultilevel"/>
    <w:tmpl w:val="495A5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E0B28"/>
    <w:multiLevelType w:val="hybridMultilevel"/>
    <w:tmpl w:val="5614D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A49F2"/>
    <w:multiLevelType w:val="hybridMultilevel"/>
    <w:tmpl w:val="08285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F84959"/>
    <w:multiLevelType w:val="hybridMultilevel"/>
    <w:tmpl w:val="5C72E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95A4E56"/>
    <w:multiLevelType w:val="hybridMultilevel"/>
    <w:tmpl w:val="0C1E3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51417704">
    <w:abstractNumId w:val="29"/>
  </w:num>
  <w:num w:numId="2" w16cid:durableId="2012100725">
    <w:abstractNumId w:val="4"/>
  </w:num>
  <w:num w:numId="3" w16cid:durableId="2097942416">
    <w:abstractNumId w:val="16"/>
  </w:num>
  <w:num w:numId="4" w16cid:durableId="135951669">
    <w:abstractNumId w:val="19"/>
  </w:num>
  <w:num w:numId="5" w16cid:durableId="197008891">
    <w:abstractNumId w:val="31"/>
  </w:num>
  <w:num w:numId="6" w16cid:durableId="826894445">
    <w:abstractNumId w:val="39"/>
  </w:num>
  <w:num w:numId="7" w16cid:durableId="1267080104">
    <w:abstractNumId w:val="23"/>
  </w:num>
  <w:num w:numId="8" w16cid:durableId="1234197829">
    <w:abstractNumId w:val="32"/>
  </w:num>
  <w:num w:numId="9" w16cid:durableId="455298707">
    <w:abstractNumId w:val="8"/>
  </w:num>
  <w:num w:numId="10" w16cid:durableId="1354303741">
    <w:abstractNumId w:val="37"/>
  </w:num>
  <w:num w:numId="11" w16cid:durableId="1024096933">
    <w:abstractNumId w:val="33"/>
  </w:num>
  <w:num w:numId="12" w16cid:durableId="660819057">
    <w:abstractNumId w:val="24"/>
  </w:num>
  <w:num w:numId="13" w16cid:durableId="793014800">
    <w:abstractNumId w:val="5"/>
  </w:num>
  <w:num w:numId="14" w16cid:durableId="2784284">
    <w:abstractNumId w:val="7"/>
  </w:num>
  <w:num w:numId="15" w16cid:durableId="855579380">
    <w:abstractNumId w:val="27"/>
  </w:num>
  <w:num w:numId="16" w16cid:durableId="1122305446">
    <w:abstractNumId w:val="38"/>
  </w:num>
  <w:num w:numId="17" w16cid:durableId="548298255">
    <w:abstractNumId w:val="14"/>
  </w:num>
  <w:num w:numId="18" w16cid:durableId="790320187">
    <w:abstractNumId w:val="6"/>
  </w:num>
  <w:num w:numId="19" w16cid:durableId="786974473">
    <w:abstractNumId w:val="35"/>
  </w:num>
  <w:num w:numId="20" w16cid:durableId="1310289186">
    <w:abstractNumId w:val="36"/>
  </w:num>
  <w:num w:numId="21" w16cid:durableId="763304228">
    <w:abstractNumId w:val="17"/>
  </w:num>
  <w:num w:numId="22" w16cid:durableId="1681158875">
    <w:abstractNumId w:val="25"/>
  </w:num>
  <w:num w:numId="23" w16cid:durableId="130944206">
    <w:abstractNumId w:val="10"/>
  </w:num>
  <w:num w:numId="24" w16cid:durableId="641622082">
    <w:abstractNumId w:val="40"/>
  </w:num>
  <w:num w:numId="25" w16cid:durableId="1728843011">
    <w:abstractNumId w:val="3"/>
  </w:num>
  <w:num w:numId="26" w16cid:durableId="1526290446">
    <w:abstractNumId w:val="41"/>
  </w:num>
  <w:num w:numId="27" w16cid:durableId="829248572">
    <w:abstractNumId w:val="30"/>
  </w:num>
  <w:num w:numId="28" w16cid:durableId="208229781">
    <w:abstractNumId w:val="11"/>
  </w:num>
  <w:num w:numId="29" w16cid:durableId="19010468">
    <w:abstractNumId w:val="21"/>
  </w:num>
  <w:num w:numId="30" w16cid:durableId="1554267428">
    <w:abstractNumId w:val="42"/>
  </w:num>
  <w:num w:numId="31" w16cid:durableId="2026056483">
    <w:abstractNumId w:val="18"/>
  </w:num>
  <w:num w:numId="32" w16cid:durableId="66653205">
    <w:abstractNumId w:val="28"/>
  </w:num>
  <w:num w:numId="33" w16cid:durableId="501746966">
    <w:abstractNumId w:val="15"/>
  </w:num>
  <w:num w:numId="34" w16cid:durableId="1219365556">
    <w:abstractNumId w:val="1"/>
  </w:num>
  <w:num w:numId="35" w16cid:durableId="2046174042">
    <w:abstractNumId w:val="20"/>
  </w:num>
  <w:num w:numId="36" w16cid:durableId="877397757">
    <w:abstractNumId w:val="9"/>
  </w:num>
  <w:num w:numId="37" w16cid:durableId="1076172632">
    <w:abstractNumId w:val="34"/>
  </w:num>
  <w:num w:numId="38" w16cid:durableId="2058774575">
    <w:abstractNumId w:val="13"/>
  </w:num>
  <w:num w:numId="39" w16cid:durableId="1487091069">
    <w:abstractNumId w:val="43"/>
  </w:num>
  <w:num w:numId="40" w16cid:durableId="709455602">
    <w:abstractNumId w:val="0"/>
  </w:num>
  <w:num w:numId="41" w16cid:durableId="82259827">
    <w:abstractNumId w:val="26"/>
  </w:num>
  <w:num w:numId="42" w16cid:durableId="44262498">
    <w:abstractNumId w:val="22"/>
  </w:num>
  <w:num w:numId="43" w16cid:durableId="1318996802">
    <w:abstractNumId w:val="12"/>
  </w:num>
  <w:num w:numId="44" w16cid:durableId="104956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74A9F"/>
    <w:rsid w:val="00082D3E"/>
    <w:rsid w:val="000C3C84"/>
    <w:rsid w:val="000E5BE7"/>
    <w:rsid w:val="001053A4"/>
    <w:rsid w:val="00110573"/>
    <w:rsid w:val="00114434"/>
    <w:rsid w:val="001271E2"/>
    <w:rsid w:val="001806A5"/>
    <w:rsid w:val="001C1894"/>
    <w:rsid w:val="001E1C0C"/>
    <w:rsid w:val="001E2F25"/>
    <w:rsid w:val="00242BDC"/>
    <w:rsid w:val="002A0BFF"/>
    <w:rsid w:val="002C0A74"/>
    <w:rsid w:val="003046AA"/>
    <w:rsid w:val="00323C61"/>
    <w:rsid w:val="00332FB1"/>
    <w:rsid w:val="0034518D"/>
    <w:rsid w:val="003472B5"/>
    <w:rsid w:val="00363D37"/>
    <w:rsid w:val="003C6C1F"/>
    <w:rsid w:val="00430EC1"/>
    <w:rsid w:val="00432B96"/>
    <w:rsid w:val="0044243A"/>
    <w:rsid w:val="00477B40"/>
    <w:rsid w:val="004B7100"/>
    <w:rsid w:val="00516A5E"/>
    <w:rsid w:val="00575DA6"/>
    <w:rsid w:val="00612125"/>
    <w:rsid w:val="0065276B"/>
    <w:rsid w:val="006B5E31"/>
    <w:rsid w:val="00751735"/>
    <w:rsid w:val="00782742"/>
    <w:rsid w:val="007A7A4D"/>
    <w:rsid w:val="007B73CE"/>
    <w:rsid w:val="008031B1"/>
    <w:rsid w:val="00850D7D"/>
    <w:rsid w:val="008F7C78"/>
    <w:rsid w:val="00917877"/>
    <w:rsid w:val="00990C41"/>
    <w:rsid w:val="00996B73"/>
    <w:rsid w:val="009D0693"/>
    <w:rsid w:val="00A1488A"/>
    <w:rsid w:val="00A40A75"/>
    <w:rsid w:val="00B125A6"/>
    <w:rsid w:val="00B2602F"/>
    <w:rsid w:val="00BB32E2"/>
    <w:rsid w:val="00BD2768"/>
    <w:rsid w:val="00BD3E17"/>
    <w:rsid w:val="00BE0965"/>
    <w:rsid w:val="00C03523"/>
    <w:rsid w:val="00C35113"/>
    <w:rsid w:val="00C75233"/>
    <w:rsid w:val="00C90C4D"/>
    <w:rsid w:val="00C922C3"/>
    <w:rsid w:val="00CC416D"/>
    <w:rsid w:val="00D16A3E"/>
    <w:rsid w:val="00D3054D"/>
    <w:rsid w:val="00D37261"/>
    <w:rsid w:val="00D74981"/>
    <w:rsid w:val="00DB012E"/>
    <w:rsid w:val="00DF6BCE"/>
    <w:rsid w:val="00E14DDA"/>
    <w:rsid w:val="00E25627"/>
    <w:rsid w:val="00E335D7"/>
    <w:rsid w:val="00E4115B"/>
    <w:rsid w:val="00E90832"/>
    <w:rsid w:val="00E944DB"/>
    <w:rsid w:val="00EA2C60"/>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gov.scot/disclosure-typ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dso.org.uk/where-we-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lab.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dso.org.uk/where-we-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10</TotalTime>
  <Pages>4</Pages>
  <Words>1383</Words>
  <Characters>7765</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Grade 4</dc:title>
  <dc:subject>Recruitment</dc:subject>
  <dc:creator>Scottish Legal Aid Board</dc:creator>
  <cp:keywords/>
  <dc:description/>
  <cp:lastModifiedBy>Lindsay Corr</cp:lastModifiedBy>
  <cp:revision>3</cp:revision>
  <dcterms:created xsi:type="dcterms:W3CDTF">2026-07-14T14:31:00Z</dcterms:created>
  <dcterms:modified xsi:type="dcterms:W3CDTF">2026-07-16T12:42:00Z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